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A4" w:rsidRDefault="00C661A4" w:rsidP="003264EB">
      <w:pPr>
        <w:pStyle w:val="ListParagraph"/>
        <w:ind w:left="0"/>
        <w:jc w:val="both"/>
        <w:rPr>
          <w:sz w:val="24"/>
          <w:szCs w:val="24"/>
        </w:rPr>
      </w:pPr>
    </w:p>
    <w:tbl>
      <w:tblPr>
        <w:tblW w:w="9889" w:type="dxa"/>
        <w:tblLook w:val="00A0"/>
      </w:tblPr>
      <w:tblGrid>
        <w:gridCol w:w="3330"/>
        <w:gridCol w:w="1350"/>
        <w:gridCol w:w="5209"/>
      </w:tblGrid>
      <w:tr w:rsidR="00C661A4" w:rsidRPr="004B738E" w:rsidTr="00E23FD3">
        <w:trPr>
          <w:trHeight w:val="567"/>
        </w:trPr>
        <w:tc>
          <w:tcPr>
            <w:tcW w:w="9889" w:type="dxa"/>
            <w:gridSpan w:val="3"/>
            <w:vAlign w:val="center"/>
          </w:tcPr>
          <w:p w:rsidR="00C661A4" w:rsidRPr="004B738E" w:rsidRDefault="00C661A4" w:rsidP="00E23FD3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РАБОЧАЯ ПРОГРАММА</w:t>
            </w:r>
          </w:p>
          <w:p w:rsidR="00C661A4" w:rsidRPr="004B738E" w:rsidRDefault="00C661A4" w:rsidP="00E23FD3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661A4" w:rsidRPr="004B738E" w:rsidTr="00E23FD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661A4" w:rsidRPr="001A46E0" w:rsidRDefault="00C661A4" w:rsidP="00E23F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Новые механизмы в современной робототехнике</w:t>
            </w:r>
          </w:p>
        </w:tc>
      </w:tr>
      <w:tr w:rsidR="00C661A4" w:rsidRPr="004B738E" w:rsidTr="00E23FD3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C661A4" w:rsidRPr="004B738E" w:rsidRDefault="00C661A4" w:rsidP="00E23FD3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B738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B73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C661A4" w:rsidRPr="00804BB4" w:rsidRDefault="00C661A4" w:rsidP="00E23FD3">
            <w:pPr>
              <w:rPr>
                <w:sz w:val="28"/>
                <w:szCs w:val="28"/>
              </w:rPr>
            </w:pPr>
            <w:r w:rsidRPr="00804BB4">
              <w:rPr>
                <w:sz w:val="28"/>
                <w:szCs w:val="28"/>
              </w:rPr>
              <w:t>бакалавриат</w:t>
            </w:r>
          </w:p>
        </w:tc>
      </w:tr>
      <w:tr w:rsidR="00C661A4" w:rsidRPr="004B738E" w:rsidTr="00E23FD3">
        <w:trPr>
          <w:trHeight w:val="567"/>
        </w:trPr>
        <w:tc>
          <w:tcPr>
            <w:tcW w:w="3330" w:type="dxa"/>
          </w:tcPr>
          <w:p w:rsidR="00C661A4" w:rsidRPr="004B738E" w:rsidRDefault="00C661A4" w:rsidP="00E23FD3">
            <w:pPr>
              <w:rPr>
                <w:i/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C661A4" w:rsidRPr="00804BB4" w:rsidRDefault="00C661A4" w:rsidP="00E23FD3">
            <w:pPr>
              <w:rPr>
                <w:sz w:val="28"/>
                <w:szCs w:val="28"/>
              </w:rPr>
            </w:pPr>
            <w:r w:rsidRPr="00804BB4">
              <w:rPr>
                <w:sz w:val="28"/>
                <w:szCs w:val="28"/>
              </w:rPr>
              <w:t>15.03.06</w:t>
            </w:r>
          </w:p>
        </w:tc>
        <w:tc>
          <w:tcPr>
            <w:tcW w:w="5209" w:type="dxa"/>
          </w:tcPr>
          <w:p w:rsidR="00C661A4" w:rsidRPr="00804BB4" w:rsidRDefault="00C661A4" w:rsidP="00E23FD3">
            <w:pPr>
              <w:rPr>
                <w:bCs/>
                <w:color w:val="000000"/>
                <w:sz w:val="24"/>
                <w:szCs w:val="24"/>
              </w:rPr>
            </w:pPr>
            <w:r w:rsidRPr="00804BB4">
              <w:rPr>
                <w:bCs/>
                <w:color w:val="000000"/>
                <w:sz w:val="24"/>
                <w:szCs w:val="24"/>
              </w:rPr>
              <w:t>Мехатроника и робототехника</w:t>
            </w:r>
          </w:p>
          <w:p w:rsidR="00C661A4" w:rsidRPr="00804BB4" w:rsidRDefault="00C661A4" w:rsidP="00E23FD3">
            <w:pPr>
              <w:rPr>
                <w:sz w:val="24"/>
                <w:szCs w:val="24"/>
              </w:rPr>
            </w:pPr>
          </w:p>
        </w:tc>
      </w:tr>
      <w:tr w:rsidR="00C661A4" w:rsidRPr="004B738E" w:rsidTr="00E23FD3">
        <w:trPr>
          <w:trHeight w:val="567"/>
        </w:trPr>
        <w:tc>
          <w:tcPr>
            <w:tcW w:w="3330" w:type="dxa"/>
          </w:tcPr>
          <w:p w:rsidR="00C661A4" w:rsidRPr="004B738E" w:rsidRDefault="00C661A4" w:rsidP="00E23FD3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</w:tcPr>
          <w:p w:rsidR="00C661A4" w:rsidRPr="00804BB4" w:rsidRDefault="00C661A4" w:rsidP="00E23FD3">
            <w:pPr>
              <w:rPr>
                <w:bCs/>
                <w:color w:val="000000"/>
                <w:sz w:val="24"/>
                <w:szCs w:val="24"/>
              </w:rPr>
            </w:pPr>
            <w:r w:rsidRPr="00804BB4">
              <w:rPr>
                <w:bCs/>
                <w:color w:val="000000"/>
                <w:sz w:val="24"/>
                <w:szCs w:val="24"/>
              </w:rPr>
              <w:t>Мехатронные системы и средства автоматизации</w:t>
            </w:r>
          </w:p>
          <w:p w:rsidR="00C661A4" w:rsidRPr="00804BB4" w:rsidRDefault="00C661A4" w:rsidP="00E23FD3">
            <w:pPr>
              <w:rPr>
                <w:sz w:val="24"/>
                <w:szCs w:val="24"/>
              </w:rPr>
            </w:pPr>
          </w:p>
        </w:tc>
      </w:tr>
      <w:tr w:rsidR="00C661A4" w:rsidRPr="004B738E" w:rsidTr="00E23FD3">
        <w:trPr>
          <w:trHeight w:val="567"/>
        </w:trPr>
        <w:tc>
          <w:tcPr>
            <w:tcW w:w="3330" w:type="dxa"/>
          </w:tcPr>
          <w:p w:rsidR="00C661A4" w:rsidRPr="004B738E" w:rsidRDefault="00C661A4" w:rsidP="00E23FD3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C661A4" w:rsidRPr="004B738E" w:rsidRDefault="00C661A4" w:rsidP="00E23FD3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C661A4" w:rsidRPr="004B738E" w:rsidTr="00E23FD3">
        <w:trPr>
          <w:trHeight w:val="567"/>
        </w:trPr>
        <w:tc>
          <w:tcPr>
            <w:tcW w:w="3330" w:type="dxa"/>
            <w:vAlign w:val="bottom"/>
          </w:tcPr>
          <w:p w:rsidR="00C661A4" w:rsidRPr="004B738E" w:rsidRDefault="00C661A4" w:rsidP="00E23FD3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/>
            <w:vAlign w:val="bottom"/>
          </w:tcPr>
          <w:p w:rsidR="00C661A4" w:rsidRPr="004B738E" w:rsidRDefault="00C661A4" w:rsidP="00E23FD3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Очная</w:t>
            </w:r>
          </w:p>
        </w:tc>
      </w:tr>
    </w:tbl>
    <w:p w:rsidR="00C661A4" w:rsidRDefault="00C661A4" w:rsidP="003264EB">
      <w:pPr>
        <w:pStyle w:val="ListParagraph"/>
        <w:ind w:left="0"/>
        <w:jc w:val="both"/>
        <w:rPr>
          <w:sz w:val="24"/>
          <w:szCs w:val="24"/>
        </w:rPr>
      </w:pPr>
    </w:p>
    <w:p w:rsidR="00C661A4" w:rsidRDefault="00C661A4" w:rsidP="003264EB">
      <w:pPr>
        <w:pStyle w:val="ListParagraph"/>
        <w:ind w:left="0"/>
        <w:jc w:val="both"/>
        <w:rPr>
          <w:sz w:val="24"/>
          <w:szCs w:val="24"/>
        </w:rPr>
      </w:pPr>
    </w:p>
    <w:p w:rsidR="00C661A4" w:rsidRPr="00A873A3" w:rsidRDefault="00C661A4" w:rsidP="003264EB">
      <w:pPr>
        <w:pStyle w:val="ListParagraph"/>
        <w:ind w:left="0"/>
        <w:jc w:val="both"/>
        <w:rPr>
          <w:sz w:val="24"/>
          <w:szCs w:val="24"/>
        </w:rPr>
      </w:pPr>
      <w:r w:rsidRPr="00A873A3">
        <w:rPr>
          <w:sz w:val="24"/>
          <w:szCs w:val="24"/>
        </w:rPr>
        <w:t xml:space="preserve">Учебная дисциплина </w:t>
      </w:r>
      <w:r w:rsidRPr="00A873A3">
        <w:rPr>
          <w:rFonts w:eastAsia="Times New Roman"/>
          <w:sz w:val="24"/>
          <w:szCs w:val="24"/>
        </w:rPr>
        <w:t>«</w:t>
      </w:r>
      <w:r w:rsidRPr="004666A3">
        <w:rPr>
          <w:color w:val="000000"/>
          <w:sz w:val="24"/>
          <w:szCs w:val="24"/>
        </w:rPr>
        <w:t>Новые механизмы в современной робототехнике</w:t>
      </w:r>
      <w:r>
        <w:rPr>
          <w:rFonts w:eastAsia="Times New Roman"/>
          <w:sz w:val="24"/>
          <w:szCs w:val="24"/>
        </w:rPr>
        <w:t>»</w:t>
      </w:r>
      <w:r w:rsidRPr="00A873A3">
        <w:rPr>
          <w:sz w:val="24"/>
          <w:szCs w:val="24"/>
        </w:rPr>
        <w:t xml:space="preserve"> изучается в четвертом семестре.</w:t>
      </w:r>
    </w:p>
    <w:p w:rsidR="00C661A4" w:rsidRPr="00A873A3" w:rsidRDefault="00C661A4" w:rsidP="003264EB">
      <w:pPr>
        <w:pStyle w:val="ListParagraph"/>
        <w:ind w:left="0"/>
        <w:jc w:val="both"/>
        <w:rPr>
          <w:sz w:val="24"/>
          <w:szCs w:val="24"/>
        </w:rPr>
      </w:pPr>
      <w:r w:rsidRPr="00A873A3">
        <w:rPr>
          <w:sz w:val="24"/>
          <w:szCs w:val="24"/>
        </w:rPr>
        <w:t>Курсовая работа/Курсовой проект – не предусмотрены</w:t>
      </w:r>
    </w:p>
    <w:p w:rsidR="00C661A4" w:rsidRPr="00E61874" w:rsidRDefault="00C661A4" w:rsidP="003264EB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>
        <w:t xml:space="preserve">1.1. </w:t>
      </w:r>
      <w:r w:rsidRPr="00A873A3">
        <w:t xml:space="preserve">Форма промежуточной аттестации: </w:t>
      </w:r>
      <w:r>
        <w:rPr>
          <w:sz w:val="24"/>
          <w:szCs w:val="24"/>
        </w:rPr>
        <w:t>зачет</w:t>
      </w:r>
    </w:p>
    <w:p w:rsidR="00C661A4" w:rsidRPr="007B449A" w:rsidRDefault="00C661A4" w:rsidP="003264EB">
      <w:pPr>
        <w:pStyle w:val="Heading2"/>
        <w:numPr>
          <w:ilvl w:val="0"/>
          <w:numId w:val="0"/>
        </w:numPr>
        <w:spacing w:before="0" w:after="0"/>
      </w:pPr>
      <w:r>
        <w:t xml:space="preserve">1.2. </w:t>
      </w:r>
      <w:r w:rsidRPr="007B449A">
        <w:t xml:space="preserve">Место </w:t>
      </w:r>
      <w:r w:rsidRPr="000969CA">
        <w:rPr>
          <w:shd w:val="clear" w:color="auto" w:fill="FFFFFF"/>
        </w:rPr>
        <w:t>учебной дисциплины</w:t>
      </w:r>
      <w:r w:rsidRPr="007B449A">
        <w:t xml:space="preserve"> в структуре ОПОП</w:t>
      </w:r>
    </w:p>
    <w:p w:rsidR="00C661A4" w:rsidRPr="006A3E03" w:rsidRDefault="00C661A4" w:rsidP="003264EB">
      <w:pPr>
        <w:pStyle w:val="ListParagraph"/>
        <w:ind w:left="0"/>
        <w:jc w:val="both"/>
        <w:rPr>
          <w:i/>
          <w:color w:val="000000"/>
          <w:sz w:val="24"/>
          <w:szCs w:val="24"/>
        </w:rPr>
      </w:pPr>
      <w:r w:rsidRPr="006A3E03">
        <w:rPr>
          <w:color w:val="000000"/>
          <w:sz w:val="24"/>
          <w:szCs w:val="24"/>
        </w:rPr>
        <w:t xml:space="preserve">Учебная дисциплина </w:t>
      </w:r>
      <w:r w:rsidRPr="006A3E03">
        <w:rPr>
          <w:rFonts w:eastAsia="Times New Roman"/>
          <w:color w:val="000000"/>
          <w:sz w:val="24"/>
          <w:szCs w:val="24"/>
        </w:rPr>
        <w:t>«Прикладная механика»</w:t>
      </w:r>
      <w:r w:rsidRPr="006A3E03">
        <w:rPr>
          <w:color w:val="000000"/>
          <w:sz w:val="24"/>
          <w:szCs w:val="24"/>
        </w:rPr>
        <w:t xml:space="preserve"> относится к обязательной части Блока I</w:t>
      </w:r>
    </w:p>
    <w:p w:rsidR="00C661A4" w:rsidRPr="00721267" w:rsidRDefault="00C661A4" w:rsidP="003264EB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C661A4" w:rsidRPr="004666A3" w:rsidRDefault="00C661A4" w:rsidP="003264EB">
      <w:pPr>
        <w:pStyle w:val="Heading2"/>
        <w:numPr>
          <w:ilvl w:val="1"/>
          <w:numId w:val="7"/>
        </w:numPr>
        <w:spacing w:before="0" w:after="0"/>
        <w:ind w:left="0"/>
        <w:rPr>
          <w:sz w:val="24"/>
          <w:szCs w:val="24"/>
        </w:rPr>
      </w:pPr>
      <w:r w:rsidRPr="004666A3">
        <w:rPr>
          <w:sz w:val="24"/>
          <w:szCs w:val="24"/>
        </w:rPr>
        <w:t>Цели и планируемые результаты обучения по дисциплине (модулю)</w:t>
      </w:r>
    </w:p>
    <w:p w:rsidR="00C661A4" w:rsidRPr="004666A3" w:rsidRDefault="00C661A4" w:rsidP="009A5A1D">
      <w:pPr>
        <w:pStyle w:val="ListParagraph"/>
        <w:ind w:left="0" w:firstLine="709"/>
        <w:jc w:val="both"/>
        <w:rPr>
          <w:rFonts w:eastAsia="Times New Roman"/>
          <w:sz w:val="24"/>
          <w:szCs w:val="24"/>
        </w:rPr>
      </w:pPr>
      <w:r w:rsidRPr="004666A3">
        <w:rPr>
          <w:rFonts w:eastAsia="Times New Roman"/>
          <w:sz w:val="24"/>
          <w:szCs w:val="24"/>
        </w:rPr>
        <w:t>Целями изучения дисциплины</w:t>
      </w:r>
      <w:r w:rsidRPr="004666A3">
        <w:rPr>
          <w:sz w:val="24"/>
          <w:szCs w:val="24"/>
        </w:rPr>
        <w:t xml:space="preserve"> </w:t>
      </w:r>
      <w:r w:rsidRPr="004666A3">
        <w:rPr>
          <w:rFonts w:eastAsia="Times New Roman"/>
          <w:sz w:val="24"/>
          <w:szCs w:val="24"/>
        </w:rPr>
        <w:t>«</w:t>
      </w:r>
      <w:r w:rsidRPr="004666A3">
        <w:rPr>
          <w:color w:val="000000"/>
          <w:sz w:val="24"/>
          <w:szCs w:val="24"/>
        </w:rPr>
        <w:t>Новые механизмы в современной робототехнике</w:t>
      </w:r>
      <w:r w:rsidRPr="004666A3">
        <w:rPr>
          <w:rFonts w:eastAsia="Times New Roman"/>
          <w:sz w:val="24"/>
          <w:szCs w:val="24"/>
        </w:rPr>
        <w:t>» являются:</w:t>
      </w:r>
    </w:p>
    <w:p w:rsidR="00C661A4" w:rsidRPr="004666A3" w:rsidRDefault="00C661A4" w:rsidP="009A5A1D">
      <w:pPr>
        <w:pStyle w:val="ListParagraph"/>
        <w:ind w:left="0"/>
        <w:jc w:val="both"/>
        <w:rPr>
          <w:sz w:val="24"/>
          <w:szCs w:val="24"/>
        </w:rPr>
      </w:pPr>
      <w:r w:rsidRPr="004666A3">
        <w:rPr>
          <w:sz w:val="24"/>
          <w:szCs w:val="24"/>
        </w:rPr>
        <w:t xml:space="preserve">      - использовать основные понятия и терминологию теории механизмов и машин и определять их связи с другими общенаучными инженерными дисциплинами;</w:t>
      </w:r>
    </w:p>
    <w:p w:rsidR="00C661A4" w:rsidRPr="004666A3" w:rsidRDefault="00C661A4" w:rsidP="009A5A1D">
      <w:pPr>
        <w:ind w:firstLine="350"/>
        <w:jc w:val="both"/>
        <w:rPr>
          <w:sz w:val="24"/>
          <w:szCs w:val="24"/>
        </w:rPr>
      </w:pPr>
      <w:r w:rsidRPr="004666A3">
        <w:rPr>
          <w:sz w:val="24"/>
          <w:szCs w:val="24"/>
        </w:rPr>
        <w:t>-  объяснять основные модели мехатроники и робототехники и границы их применения;</w:t>
      </w:r>
    </w:p>
    <w:p w:rsidR="00C661A4" w:rsidRPr="004666A3" w:rsidRDefault="00C661A4" w:rsidP="009A5A1D">
      <w:pPr>
        <w:ind w:left="350"/>
        <w:jc w:val="both"/>
        <w:rPr>
          <w:rFonts w:eastAsia="Times New Roman"/>
          <w:sz w:val="24"/>
          <w:szCs w:val="24"/>
          <w:lang w:eastAsia="en-US"/>
        </w:rPr>
      </w:pPr>
      <w:r w:rsidRPr="004666A3">
        <w:rPr>
          <w:sz w:val="24"/>
          <w:szCs w:val="24"/>
        </w:rPr>
        <w:t>- применять основные методы структурного синтеза при выборе и проектировании робототехнических устройств;</w:t>
      </w:r>
      <w:r w:rsidRPr="004666A3">
        <w:rPr>
          <w:rFonts w:eastAsia="Times New Roman"/>
          <w:sz w:val="24"/>
          <w:szCs w:val="24"/>
          <w:lang w:eastAsia="en-US"/>
        </w:rPr>
        <w:t xml:space="preserve"> </w:t>
      </w:r>
    </w:p>
    <w:p w:rsidR="00C661A4" w:rsidRPr="004666A3" w:rsidRDefault="00C661A4" w:rsidP="009A5A1D">
      <w:pPr>
        <w:ind w:left="350"/>
        <w:jc w:val="both"/>
        <w:rPr>
          <w:sz w:val="24"/>
          <w:szCs w:val="24"/>
        </w:rPr>
      </w:pPr>
      <w:r w:rsidRPr="004666A3">
        <w:rPr>
          <w:sz w:val="24"/>
          <w:szCs w:val="24"/>
        </w:rPr>
        <w:t>- проводить инженерные расчеты в области синтеза механической части робототехнических систем и устройств;</w:t>
      </w:r>
    </w:p>
    <w:p w:rsidR="00C661A4" w:rsidRPr="004666A3" w:rsidRDefault="00C661A4" w:rsidP="009A5A1D">
      <w:pPr>
        <w:ind w:left="350"/>
        <w:jc w:val="both"/>
        <w:rPr>
          <w:sz w:val="24"/>
          <w:szCs w:val="24"/>
        </w:rPr>
      </w:pPr>
      <w:r w:rsidRPr="004666A3">
        <w:rPr>
          <w:sz w:val="24"/>
          <w:szCs w:val="24"/>
        </w:rPr>
        <w:t>- применять современные компьютерные средства при расчётах и конструировании мехатронных устройств и роботов;</w:t>
      </w:r>
    </w:p>
    <w:p w:rsidR="00C661A4" w:rsidRPr="00521B5A" w:rsidRDefault="00C661A4" w:rsidP="009A5A1D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современную научно-техническую и справочную информацию, отечественный и зарубежный опыт в области расчётов и констр</w:t>
      </w:r>
      <w:r>
        <w:rPr>
          <w:sz w:val="24"/>
          <w:szCs w:val="24"/>
        </w:rPr>
        <w:t>уирования мехатронных устройств и роботов.</w:t>
      </w:r>
    </w:p>
    <w:p w:rsidR="00C661A4" w:rsidRDefault="00C661A4" w:rsidP="003264EB">
      <w:pPr>
        <w:pStyle w:val="ListParagraph"/>
        <w:ind w:left="0" w:firstLine="709"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C661A4" w:rsidRPr="00E55739" w:rsidRDefault="00C661A4" w:rsidP="003264EB">
      <w:pPr>
        <w:pStyle w:val="ListParagraph"/>
        <w:ind w:left="0" w:firstLine="709"/>
        <w:jc w:val="both"/>
        <w:rPr>
          <w:sz w:val="24"/>
          <w:szCs w:val="24"/>
        </w:rPr>
      </w:pPr>
    </w:p>
    <w:p w:rsidR="00C661A4" w:rsidRPr="00495850" w:rsidRDefault="00C661A4" w:rsidP="003264EB">
      <w:pPr>
        <w:pStyle w:val="Heading2"/>
        <w:numPr>
          <w:ilvl w:val="0"/>
          <w:numId w:val="0"/>
        </w:numPr>
        <w:spacing w:before="0" w:after="0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C661A4" w:rsidRPr="00D4675B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C661A4" w:rsidRPr="002E16C0" w:rsidRDefault="00C661A4" w:rsidP="003264EB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C661A4" w:rsidRPr="00D4675B" w:rsidRDefault="00C661A4" w:rsidP="003264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675B">
              <w:rPr>
                <w:b/>
                <w:color w:val="000000"/>
              </w:rPr>
              <w:t>Код и наименование индикатора</w:t>
            </w:r>
          </w:p>
          <w:p w:rsidR="00C661A4" w:rsidRPr="00D4675B" w:rsidRDefault="00C661A4" w:rsidP="003264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675B">
              <w:rPr>
                <w:b/>
                <w:color w:val="000000"/>
              </w:rPr>
              <w:t>достижения компетенции</w:t>
            </w:r>
          </w:p>
        </w:tc>
      </w:tr>
      <w:tr w:rsidR="00C661A4" w:rsidRPr="00E11F8F" w:rsidTr="00F2364F">
        <w:trPr>
          <w:trHeight w:val="1520"/>
        </w:trPr>
        <w:tc>
          <w:tcPr>
            <w:tcW w:w="3652" w:type="dxa"/>
            <w:vAlign w:val="center"/>
          </w:tcPr>
          <w:p w:rsidR="00C661A4" w:rsidRDefault="00C661A4" w:rsidP="00E23FD3">
            <w:r>
              <w:t>ОПК-7</w:t>
            </w:r>
            <w:r w:rsidRPr="00EA6BF7">
              <w:t xml:space="preserve"> </w:t>
            </w:r>
          </w:p>
          <w:p w:rsidR="00C661A4" w:rsidRPr="00A11A8A" w:rsidRDefault="00C661A4" w:rsidP="00E23FD3">
            <w:pPr>
              <w:rPr>
                <w:highlight w:val="yellow"/>
              </w:rPr>
            </w:pPr>
            <w:r w:rsidRPr="00A11A8A"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</w:t>
            </w:r>
          </w:p>
        </w:tc>
        <w:tc>
          <w:tcPr>
            <w:tcW w:w="6095" w:type="dxa"/>
          </w:tcPr>
          <w:p w:rsidR="00C661A4" w:rsidRDefault="00C661A4" w:rsidP="00E23FD3">
            <w:pPr>
              <w:autoSpaceDE w:val="0"/>
              <w:autoSpaceDN w:val="0"/>
              <w:adjustRightInd w:val="0"/>
            </w:pPr>
            <w:r>
              <w:t>ИД-ОПК-7.3</w:t>
            </w:r>
            <w:r w:rsidRPr="00EA6BF7">
              <w:t xml:space="preserve"> </w:t>
            </w:r>
          </w:p>
          <w:p w:rsidR="00C661A4" w:rsidRPr="00A72CB8" w:rsidRDefault="00C661A4" w:rsidP="00E23FD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color w:val="auto"/>
                <w:sz w:val="22"/>
              </w:rPr>
            </w:pPr>
            <w:r w:rsidRPr="00A11A8A">
              <w:rPr>
                <w:rStyle w:val="fontstyle01"/>
                <w:rFonts w:ascii="Times New Roman" w:eastAsia="MS Mincho"/>
                <w:sz w:val="22"/>
              </w:rPr>
              <w:t>Проектирование новых современных механизмов в мехатронике и робототехнике.</w:t>
            </w:r>
          </w:p>
        </w:tc>
      </w:tr>
      <w:tr w:rsidR="00C661A4" w:rsidRPr="00E11F8F" w:rsidTr="00CD091F">
        <w:trPr>
          <w:trHeight w:val="454"/>
        </w:trPr>
        <w:tc>
          <w:tcPr>
            <w:tcW w:w="3652" w:type="dxa"/>
            <w:vMerge w:val="restart"/>
            <w:vAlign w:val="center"/>
          </w:tcPr>
          <w:p w:rsidR="00C661A4" w:rsidRDefault="00C661A4" w:rsidP="00E23FD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ОПК-9</w:t>
            </w:r>
          </w:p>
          <w:p w:rsidR="00C661A4" w:rsidRPr="00A11A8A" w:rsidRDefault="00C661A4" w:rsidP="00E23FD3">
            <w:pPr>
              <w:rPr>
                <w:rFonts w:eastAsia="Times New Roman"/>
                <w:color w:val="000000"/>
                <w:highlight w:val="yellow"/>
              </w:rPr>
            </w:pPr>
            <w:r w:rsidRPr="00A11A8A">
              <w:rPr>
                <w:rFonts w:eastAsia="Times New Roman"/>
                <w:color w:val="000000"/>
              </w:rPr>
              <w:t>Способен внедрять и осваивать новое технологическое оборудование</w:t>
            </w:r>
          </w:p>
        </w:tc>
        <w:tc>
          <w:tcPr>
            <w:tcW w:w="6095" w:type="dxa"/>
          </w:tcPr>
          <w:p w:rsidR="00C661A4" w:rsidRDefault="00C661A4" w:rsidP="00E23FD3">
            <w:pPr>
              <w:autoSpaceDE w:val="0"/>
              <w:autoSpaceDN w:val="0"/>
              <w:adjustRightInd w:val="0"/>
            </w:pPr>
            <w:r>
              <w:t>ИД-ОПК-9.1</w:t>
            </w:r>
            <w:r w:rsidRPr="00EA6BF7">
              <w:t xml:space="preserve"> </w:t>
            </w:r>
          </w:p>
          <w:p w:rsidR="00C661A4" w:rsidRPr="00A11A8A" w:rsidRDefault="00C661A4" w:rsidP="00E23FD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A11A8A">
              <w:rPr>
                <w:rStyle w:val="fontstyle01"/>
                <w:rFonts w:ascii="Times New Roman" w:eastAsia="MS Mincho"/>
                <w:sz w:val="22"/>
              </w:rPr>
              <w:t>Применение нового технологического оборудования в профессиональной деятельности, определение их технических характеристик;</w:t>
            </w:r>
          </w:p>
        </w:tc>
      </w:tr>
      <w:tr w:rsidR="00C661A4" w:rsidRPr="00E11F8F" w:rsidTr="00CD091F">
        <w:trPr>
          <w:trHeight w:val="454"/>
        </w:trPr>
        <w:tc>
          <w:tcPr>
            <w:tcW w:w="3652" w:type="dxa"/>
            <w:vMerge/>
            <w:vAlign w:val="center"/>
          </w:tcPr>
          <w:p w:rsidR="00C661A4" w:rsidRDefault="00C661A4" w:rsidP="00E23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095" w:type="dxa"/>
          </w:tcPr>
          <w:p w:rsidR="00C661A4" w:rsidRDefault="00C661A4" w:rsidP="00E23FD3">
            <w:pPr>
              <w:autoSpaceDE w:val="0"/>
              <w:autoSpaceDN w:val="0"/>
              <w:adjustRightInd w:val="0"/>
            </w:pPr>
            <w:r>
              <w:t>ИД-ОПК-9.2</w:t>
            </w:r>
          </w:p>
          <w:p w:rsidR="00C661A4" w:rsidRPr="00A11A8A" w:rsidRDefault="00C661A4" w:rsidP="00E23FD3">
            <w:pPr>
              <w:autoSpaceDE w:val="0"/>
              <w:autoSpaceDN w:val="0"/>
              <w:adjustRightInd w:val="0"/>
            </w:pPr>
            <w:r w:rsidRPr="00A11A8A">
              <w:t>Осуществление внедрения и освоения нового технологического оборудования в профессиональной деятельности.</w:t>
            </w:r>
          </w:p>
        </w:tc>
      </w:tr>
    </w:tbl>
    <w:p w:rsidR="00C661A4" w:rsidRDefault="00C661A4" w:rsidP="003264EB">
      <w:pPr>
        <w:pStyle w:val="Heading2"/>
        <w:numPr>
          <w:ilvl w:val="0"/>
          <w:numId w:val="0"/>
        </w:numPr>
        <w:spacing w:before="0" w:after="0"/>
        <w:rPr>
          <w:szCs w:val="26"/>
        </w:rPr>
      </w:pPr>
    </w:p>
    <w:p w:rsidR="00C661A4" w:rsidRDefault="00C661A4" w:rsidP="003264EB">
      <w:pPr>
        <w:pStyle w:val="Heading2"/>
        <w:numPr>
          <w:ilvl w:val="0"/>
          <w:numId w:val="0"/>
        </w:numPr>
        <w:spacing w:before="0" w:after="0"/>
        <w:rPr>
          <w:szCs w:val="26"/>
        </w:rPr>
      </w:pPr>
    </w:p>
    <w:p w:rsidR="00C661A4" w:rsidRDefault="00C661A4" w:rsidP="003264EB">
      <w:pPr>
        <w:pStyle w:val="Heading2"/>
        <w:numPr>
          <w:ilvl w:val="0"/>
          <w:numId w:val="0"/>
        </w:numPr>
        <w:spacing w:before="0" w:after="0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:rsidR="00C661A4" w:rsidRPr="003264EB" w:rsidRDefault="00C661A4" w:rsidP="003264EB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C661A4" w:rsidRPr="00D4675B" w:rsidTr="00D4675B">
        <w:trPr>
          <w:trHeight w:val="340"/>
        </w:trPr>
        <w:tc>
          <w:tcPr>
            <w:tcW w:w="3969" w:type="dxa"/>
            <w:vAlign w:val="center"/>
          </w:tcPr>
          <w:p w:rsidR="00C661A4" w:rsidRPr="00D4675B" w:rsidRDefault="00C661A4" w:rsidP="003264EB">
            <w:pPr>
              <w:rPr>
                <w:i/>
              </w:rPr>
            </w:pPr>
            <w:r w:rsidRPr="00D4675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C661A4" w:rsidRPr="00D4675B" w:rsidRDefault="00C661A4" w:rsidP="003264E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C661A4" w:rsidRPr="00D4675B" w:rsidRDefault="00C661A4" w:rsidP="003264EB">
            <w:pPr>
              <w:jc w:val="center"/>
            </w:pPr>
            <w:r w:rsidRPr="00D4675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661A4" w:rsidRPr="00D4675B" w:rsidRDefault="00C661A4" w:rsidP="003264EB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C661A4" w:rsidRPr="00D4675B" w:rsidRDefault="00C661A4" w:rsidP="003264EB">
            <w:pPr>
              <w:rPr>
                <w:i/>
              </w:rPr>
            </w:pPr>
            <w:r w:rsidRPr="00D4675B">
              <w:rPr>
                <w:b/>
                <w:sz w:val="24"/>
                <w:szCs w:val="24"/>
              </w:rPr>
              <w:t>час.</w:t>
            </w:r>
          </w:p>
        </w:tc>
      </w:tr>
    </w:tbl>
    <w:p w:rsidR="00C661A4" w:rsidRDefault="00C661A4" w:rsidP="003264EB">
      <w:pPr>
        <w:rPr>
          <w:b/>
        </w:rPr>
      </w:pPr>
    </w:p>
    <w:sectPr w:rsidR="00C661A4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A4" w:rsidRDefault="00C661A4" w:rsidP="005E3840">
      <w:r>
        <w:separator/>
      </w:r>
    </w:p>
  </w:endnote>
  <w:endnote w:type="continuationSeparator" w:id="0">
    <w:p w:rsidR="00C661A4" w:rsidRDefault="00C661A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4" w:rsidRDefault="00C661A4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1A4" w:rsidRDefault="00C661A4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4" w:rsidRDefault="00C661A4">
    <w:pPr>
      <w:pStyle w:val="Footer"/>
      <w:jc w:val="right"/>
    </w:pPr>
  </w:p>
  <w:p w:rsidR="00C661A4" w:rsidRDefault="00C661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4" w:rsidRDefault="00C661A4">
    <w:pPr>
      <w:pStyle w:val="Footer"/>
      <w:jc w:val="right"/>
    </w:pPr>
  </w:p>
  <w:p w:rsidR="00C661A4" w:rsidRDefault="00C661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A4" w:rsidRDefault="00C661A4" w:rsidP="005E3840">
      <w:r>
        <w:separator/>
      </w:r>
    </w:p>
  </w:footnote>
  <w:footnote w:type="continuationSeparator" w:id="0">
    <w:p w:rsidR="00C661A4" w:rsidRDefault="00C661A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4" w:rsidRDefault="00C661A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661A4" w:rsidRDefault="00C661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4" w:rsidRDefault="00C661A4">
    <w:pPr>
      <w:pStyle w:val="Header"/>
      <w:jc w:val="center"/>
    </w:pPr>
  </w:p>
  <w:p w:rsidR="00C661A4" w:rsidRDefault="00C66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3279B"/>
    <w:multiLevelType w:val="multilevel"/>
    <w:tmpl w:val="3838269A"/>
    <w:lvl w:ilvl="0">
      <w:start w:val="1"/>
      <w:numFmt w:val="decimal"/>
      <w:lvlText w:val="%1."/>
      <w:lvlJc w:val="left"/>
      <w:pPr>
        <w:ind w:left="33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09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-"/>
      <w:lvlJc w:val="left"/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>
    <w:nsid w:val="7B1938FD"/>
    <w:multiLevelType w:val="multilevel"/>
    <w:tmpl w:val="EEE2F3F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i w:val="0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9CA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6E0"/>
    <w:rsid w:val="001A5461"/>
    <w:rsid w:val="001A60D0"/>
    <w:rsid w:val="001A68D1"/>
    <w:rsid w:val="001A6E12"/>
    <w:rsid w:val="001B1AFE"/>
    <w:rsid w:val="001B35E1"/>
    <w:rsid w:val="001B5028"/>
    <w:rsid w:val="001B567A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5BE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83F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B3D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4E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08C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EB7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6A3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E05"/>
    <w:rsid w:val="004B3EAF"/>
    <w:rsid w:val="004B6308"/>
    <w:rsid w:val="004B738E"/>
    <w:rsid w:val="004C1AF0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B5A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26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34FF"/>
    <w:rsid w:val="005B605D"/>
    <w:rsid w:val="005B6317"/>
    <w:rsid w:val="005B7F45"/>
    <w:rsid w:val="005C16A0"/>
    <w:rsid w:val="005C17FD"/>
    <w:rsid w:val="005C2175"/>
    <w:rsid w:val="005C47D1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6EE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ECD"/>
    <w:rsid w:val="0063447C"/>
    <w:rsid w:val="00635C58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406"/>
    <w:rsid w:val="006A1707"/>
    <w:rsid w:val="006A2EAF"/>
    <w:rsid w:val="006A345C"/>
    <w:rsid w:val="006A3E03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26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246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1C3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5AEC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BB4"/>
    <w:rsid w:val="0080622A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9AC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68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5A1D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A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3D4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CB8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3A3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A8C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7FF1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1A4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851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91F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0F0F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744"/>
    <w:rsid w:val="00D4675B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1A3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1F8F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3FD3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5340"/>
    <w:rsid w:val="00E52B35"/>
    <w:rsid w:val="00E52EE8"/>
    <w:rsid w:val="00E55739"/>
    <w:rsid w:val="00E56CDC"/>
    <w:rsid w:val="00E56EC3"/>
    <w:rsid w:val="00E578C5"/>
    <w:rsid w:val="00E57EEA"/>
    <w:rsid w:val="00E61874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6BF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364F"/>
    <w:rsid w:val="00F24448"/>
    <w:rsid w:val="00F2574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430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306B3D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392</Words>
  <Characters>2236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</dc:title>
  <dc:subject/>
  <dc:creator>311_1</dc:creator>
  <cp:keywords/>
  <dc:description/>
  <cp:lastModifiedBy>user</cp:lastModifiedBy>
  <cp:revision>2</cp:revision>
  <cp:lastPrinted>2021-05-14T12:22:00Z</cp:lastPrinted>
  <dcterms:created xsi:type="dcterms:W3CDTF">2022-02-25T11:32:00Z</dcterms:created>
  <dcterms:modified xsi:type="dcterms:W3CDTF">2022-02-25T11:32:00Z</dcterms:modified>
</cp:coreProperties>
</file>