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224D8A" w:rsidRPr="002D0F64" w:rsidTr="002D0F64">
        <w:trPr>
          <w:trHeight w:val="567"/>
        </w:trPr>
        <w:tc>
          <w:tcPr>
            <w:tcW w:w="9889" w:type="dxa"/>
            <w:gridSpan w:val="3"/>
            <w:vAlign w:val="center"/>
          </w:tcPr>
          <w:p w:rsidR="00224D8A" w:rsidRPr="002D0F64" w:rsidRDefault="00224D8A" w:rsidP="002D0F64">
            <w:pPr>
              <w:jc w:val="center"/>
              <w:rPr>
                <w:b/>
                <w:sz w:val="26"/>
                <w:szCs w:val="26"/>
              </w:rPr>
            </w:pPr>
            <w:r w:rsidRPr="002D0F64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24D8A" w:rsidRPr="002D0F64" w:rsidRDefault="00224D8A" w:rsidP="002D0F64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9A4B0C">
              <w:rPr>
                <w:b/>
                <w:sz w:val="26"/>
                <w:szCs w:val="26"/>
              </w:rPr>
              <w:t>УЧЕБНОЙ</w:t>
            </w:r>
            <w:r w:rsidRPr="002D0F64">
              <w:rPr>
                <w:b/>
                <w:i/>
                <w:sz w:val="26"/>
                <w:szCs w:val="26"/>
              </w:rPr>
              <w:t xml:space="preserve"> </w:t>
            </w:r>
            <w:r w:rsidRPr="00705ECA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224D8A" w:rsidRPr="002D0F64" w:rsidTr="002D0F6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24D8A" w:rsidRPr="002D0F64" w:rsidRDefault="00224D8A" w:rsidP="002D0F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</w:tr>
      <w:tr w:rsidR="00224D8A" w:rsidRPr="002D0F64" w:rsidTr="002D0F6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24D8A" w:rsidRPr="002D0F64" w:rsidRDefault="00224D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D0F6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D0F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224D8A" w:rsidRPr="002D0F64" w:rsidRDefault="00224D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63636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24D8A" w:rsidRPr="002D0F64" w:rsidTr="002D0F64">
        <w:trPr>
          <w:trHeight w:val="567"/>
        </w:trPr>
        <w:tc>
          <w:tcPr>
            <w:tcW w:w="3330" w:type="dxa"/>
          </w:tcPr>
          <w:p w:rsidR="00224D8A" w:rsidRPr="002D0F64" w:rsidRDefault="00224D8A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224D8A" w:rsidRPr="002D0F64" w:rsidRDefault="00224D8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</w:tcPr>
          <w:p w:rsidR="00224D8A" w:rsidRPr="002D0F64" w:rsidRDefault="00224D8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224D8A" w:rsidRPr="002D0F64" w:rsidTr="002D0F64">
        <w:trPr>
          <w:trHeight w:val="567"/>
        </w:trPr>
        <w:tc>
          <w:tcPr>
            <w:tcW w:w="3330" w:type="dxa"/>
          </w:tcPr>
          <w:p w:rsidR="00224D8A" w:rsidRPr="002D0F64" w:rsidRDefault="00224D8A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224D8A" w:rsidRPr="002D0F64" w:rsidRDefault="00224D8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224D8A" w:rsidRPr="002D0F64" w:rsidTr="002D0F64">
        <w:trPr>
          <w:trHeight w:val="567"/>
        </w:trPr>
        <w:tc>
          <w:tcPr>
            <w:tcW w:w="3330" w:type="dxa"/>
          </w:tcPr>
          <w:p w:rsidR="00224D8A" w:rsidRPr="002D0F64" w:rsidRDefault="00224D8A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224D8A" w:rsidRPr="009A4B0C" w:rsidRDefault="00224D8A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224D8A" w:rsidRPr="002D0F64" w:rsidTr="002D0F64">
        <w:trPr>
          <w:trHeight w:val="567"/>
        </w:trPr>
        <w:tc>
          <w:tcPr>
            <w:tcW w:w="3330" w:type="dxa"/>
            <w:vAlign w:val="bottom"/>
          </w:tcPr>
          <w:p w:rsidR="00224D8A" w:rsidRPr="002D0F64" w:rsidRDefault="00224D8A" w:rsidP="008E0752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224D8A" w:rsidRPr="002D0F64" w:rsidRDefault="00224D8A" w:rsidP="008E0752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очная</w:t>
            </w:r>
          </w:p>
        </w:tc>
      </w:tr>
    </w:tbl>
    <w:p w:rsidR="00224D8A" w:rsidRPr="000743F9" w:rsidRDefault="00224D8A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224D8A" w:rsidRDefault="00224D8A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77242F">
        <w:rPr>
          <w:sz w:val="24"/>
          <w:szCs w:val="24"/>
        </w:rPr>
        <w:t>«Математика»</w:t>
      </w:r>
      <w:r>
        <w:rPr>
          <w:i/>
          <w:sz w:val="24"/>
          <w:szCs w:val="24"/>
        </w:rPr>
        <w:t xml:space="preserve"> </w:t>
      </w:r>
      <w:r w:rsidRPr="0077242F">
        <w:rPr>
          <w:sz w:val="24"/>
          <w:szCs w:val="24"/>
        </w:rPr>
        <w:t>изучается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в </w:t>
      </w:r>
      <w:r w:rsidRPr="0077242F">
        <w:rPr>
          <w:sz w:val="24"/>
          <w:szCs w:val="24"/>
        </w:rPr>
        <w:t>первом, втором, третьем семестрах.</w:t>
      </w:r>
    </w:p>
    <w:p w:rsidR="00224D8A" w:rsidRPr="0077242F" w:rsidRDefault="00224D8A" w:rsidP="00A8455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77242F">
        <w:rPr>
          <w:sz w:val="24"/>
          <w:szCs w:val="24"/>
        </w:rPr>
        <w:t>Курсовая работа – не предусмотрена</w:t>
      </w:r>
    </w:p>
    <w:p w:rsidR="00224D8A" w:rsidRPr="00A84551" w:rsidRDefault="00224D8A" w:rsidP="00A84551">
      <w:pPr>
        <w:pStyle w:val="Heading2"/>
        <w:rPr>
          <w:i/>
        </w:rPr>
      </w:pPr>
      <w:r w:rsidRPr="007B449A">
        <w:t>Форма промежуточной аттестации</w:t>
      </w:r>
    </w:p>
    <w:tbl>
      <w:tblPr>
        <w:tblW w:w="0" w:type="auto"/>
        <w:tblInd w:w="1526" w:type="dxa"/>
        <w:tblLook w:val="00A0"/>
      </w:tblPr>
      <w:tblGrid>
        <w:gridCol w:w="1984"/>
        <w:gridCol w:w="2127"/>
      </w:tblGrid>
      <w:tr w:rsidR="00224D8A" w:rsidRPr="002D0F64" w:rsidTr="002D0F64">
        <w:tc>
          <w:tcPr>
            <w:tcW w:w="1984" w:type="dxa"/>
          </w:tcPr>
          <w:p w:rsidR="00224D8A" w:rsidRPr="002D0F64" w:rsidRDefault="00224D8A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224D8A" w:rsidRPr="0077242F" w:rsidRDefault="00224D8A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224D8A" w:rsidRPr="002D0F64" w:rsidTr="002D0F64">
        <w:tc>
          <w:tcPr>
            <w:tcW w:w="1984" w:type="dxa"/>
          </w:tcPr>
          <w:p w:rsidR="00224D8A" w:rsidRPr="002D0F64" w:rsidRDefault="00224D8A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второй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224D8A" w:rsidRPr="0077242F" w:rsidRDefault="00224D8A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224D8A" w:rsidRPr="002D0F64" w:rsidTr="002D0F64">
        <w:tc>
          <w:tcPr>
            <w:tcW w:w="1984" w:type="dxa"/>
          </w:tcPr>
          <w:p w:rsidR="00224D8A" w:rsidRPr="002D0F64" w:rsidRDefault="00224D8A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третий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224D8A" w:rsidRPr="0077242F" w:rsidRDefault="00224D8A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224D8A" w:rsidRPr="007B449A" w:rsidRDefault="00224D8A" w:rsidP="00A84551">
      <w:pPr>
        <w:pStyle w:val="Heading2"/>
      </w:pPr>
      <w:r w:rsidRPr="007B449A">
        <w:t>Место учебной дисциплины в структуре ОПОП</w:t>
      </w:r>
    </w:p>
    <w:p w:rsidR="00224D8A" w:rsidRPr="007B449A" w:rsidRDefault="00224D8A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«Математика»</w:t>
      </w:r>
      <w:r w:rsidRPr="00003681">
        <w:rPr>
          <w:sz w:val="24"/>
          <w:szCs w:val="24"/>
        </w:rPr>
        <w:t xml:space="preserve"> относится к обязательной части программы.</w:t>
      </w:r>
    </w:p>
    <w:p w:rsidR="00224D8A" w:rsidRPr="001D126D" w:rsidRDefault="00224D8A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24D8A" w:rsidRPr="00D5517D" w:rsidRDefault="00224D8A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«Математика»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224D8A" w:rsidRPr="00F47D5C" w:rsidRDefault="00224D8A" w:rsidP="00BB07B6">
      <w:pPr>
        <w:pStyle w:val="ListParagraph"/>
        <w:numPr>
          <w:ilvl w:val="2"/>
          <w:numId w:val="6"/>
        </w:numPr>
        <w:ind w:left="0"/>
        <w:jc w:val="both"/>
        <w:rPr>
          <w:i/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 xml:space="preserve">изучение понятий, терминов и формул математики, методов решения  задач аналитической геометрии, дифференциального и интегрального исчисления, дифференциальных уравнений, рядов, </w:t>
      </w:r>
      <w:r>
        <w:rPr>
          <w:rFonts w:eastAsia="Times New Roman"/>
          <w:sz w:val="24"/>
          <w:szCs w:val="24"/>
        </w:rPr>
        <w:t>теории вероятностей и математической статистики</w:t>
      </w:r>
      <w:r w:rsidRPr="009A3F5B">
        <w:rPr>
          <w:rFonts w:eastAsia="Times New Roman"/>
          <w:sz w:val="24"/>
          <w:szCs w:val="24"/>
        </w:rPr>
        <w:t>;</w:t>
      </w:r>
    </w:p>
    <w:p w:rsidR="00224D8A" w:rsidRPr="009A3F5B" w:rsidRDefault="00224D8A" w:rsidP="00F47D5C">
      <w:pPr>
        <w:pStyle w:val="ListParagraph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9A3F5B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224D8A" w:rsidRPr="009A3F5B" w:rsidRDefault="00224D8A" w:rsidP="00BB07B6">
      <w:pPr>
        <w:pStyle w:val="ListParagraph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9A3F5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224D8A" w:rsidRPr="00F5388C" w:rsidRDefault="00224D8A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учебной</w:t>
      </w:r>
      <w:r w:rsidRPr="00F5388C">
        <w:rPr>
          <w:color w:val="333333"/>
          <w:sz w:val="24"/>
          <w:szCs w:val="24"/>
        </w:rPr>
        <w:t xml:space="preserve">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>
        <w:rPr>
          <w:rFonts w:eastAsia="Times New Roman"/>
          <w:sz w:val="24"/>
          <w:szCs w:val="24"/>
        </w:rPr>
        <w:t xml:space="preserve">учебной </w:t>
      </w:r>
      <w:r w:rsidRPr="00F5388C">
        <w:rPr>
          <w:rFonts w:eastAsia="Times New Roman"/>
          <w:sz w:val="24"/>
          <w:szCs w:val="24"/>
        </w:rPr>
        <w:t>дисциплины.</w:t>
      </w:r>
    </w:p>
    <w:p w:rsidR="00224D8A" w:rsidRPr="00495850" w:rsidRDefault="00224D8A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224D8A" w:rsidRPr="002D0F64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224D8A" w:rsidRPr="002E16C0" w:rsidRDefault="00224D8A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224D8A" w:rsidRPr="002D0F64" w:rsidRDefault="00224D8A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F64">
              <w:rPr>
                <w:b/>
                <w:color w:val="000000"/>
              </w:rPr>
              <w:t>Код и наименование индикатора</w:t>
            </w:r>
          </w:p>
          <w:p w:rsidR="00224D8A" w:rsidRPr="002D0F64" w:rsidRDefault="00224D8A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F64">
              <w:rPr>
                <w:b/>
                <w:color w:val="000000"/>
              </w:rPr>
              <w:t>достижения компетенции</w:t>
            </w:r>
          </w:p>
        </w:tc>
      </w:tr>
      <w:tr w:rsidR="00224D8A" w:rsidRPr="002D0F64" w:rsidTr="00FD0F91">
        <w:trPr>
          <w:trHeight w:val="454"/>
        </w:trPr>
        <w:tc>
          <w:tcPr>
            <w:tcW w:w="3652" w:type="dxa"/>
            <w:vMerge w:val="restart"/>
          </w:tcPr>
          <w:p w:rsidR="00224D8A" w:rsidRPr="00021C27" w:rsidRDefault="00224D8A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ОПК-1</w:t>
            </w:r>
          </w:p>
          <w:p w:rsidR="00224D8A" w:rsidRPr="00C00B0C" w:rsidRDefault="00224D8A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C00B0C">
              <w:rPr>
                <w:rFonts w:eastAsia="Times New Roman"/>
                <w:i/>
                <w:color w:val="000000"/>
                <w:lang w:eastAsia="en-US"/>
              </w:rPr>
              <w:t>Способен решать вопросы профессиональной деятельности на основе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6095" w:type="dxa"/>
          </w:tcPr>
          <w:p w:rsidR="00224D8A" w:rsidRPr="002D0F64" w:rsidRDefault="00224D8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1</w:t>
            </w: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 xml:space="preserve"> </w:t>
            </w:r>
          </w:p>
          <w:p w:rsidR="00224D8A" w:rsidRPr="00021C27" w:rsidRDefault="00224D8A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</w:pPr>
            <w:r w:rsidRPr="00C00B0C">
              <w:rPr>
                <w:rFonts w:eastAsia="Times New Roman"/>
                <w:i/>
                <w:color w:val="000000"/>
                <w:lang w:eastAsia="en-US"/>
              </w:rPr>
              <w:t>Использование знаний основных понятий естественно-научных и общеинженерных дисциплин при решении профессиональных задач</w:t>
            </w:r>
            <w:r w:rsidRPr="00021C27">
              <w:rPr>
                <w:rFonts w:eastAsia="Times New Roman"/>
                <w:i/>
                <w:color w:val="000000"/>
                <w:lang w:eastAsia="en-US"/>
              </w:rPr>
              <w:t xml:space="preserve"> </w:t>
            </w:r>
          </w:p>
        </w:tc>
      </w:tr>
      <w:tr w:rsidR="00224D8A" w:rsidRPr="002D0F64" w:rsidTr="00FD0F91">
        <w:trPr>
          <w:trHeight w:val="454"/>
        </w:trPr>
        <w:tc>
          <w:tcPr>
            <w:tcW w:w="3652" w:type="dxa"/>
            <w:vMerge/>
          </w:tcPr>
          <w:p w:rsidR="00224D8A" w:rsidRPr="00021C27" w:rsidRDefault="00224D8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:rsidR="00224D8A" w:rsidRPr="002D0F64" w:rsidRDefault="00224D8A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4</w:t>
            </w: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 xml:space="preserve"> </w:t>
            </w:r>
          </w:p>
          <w:p w:rsidR="00224D8A" w:rsidRPr="00C00B0C" w:rsidRDefault="00224D8A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color w:val="auto"/>
                <w:sz w:val="22"/>
              </w:rPr>
            </w:pPr>
            <w:r w:rsidRPr="004F13D3">
              <w:rPr>
                <w:i/>
              </w:rPr>
              <w:t>Решение задач в рамках  естественно-научных и общеинженерных дисциплин, применяемых к производству текстильных материалов и изделий при решении профессиональных задач</w:t>
            </w:r>
          </w:p>
        </w:tc>
      </w:tr>
    </w:tbl>
    <w:p w:rsidR="00224D8A" w:rsidRPr="00711DDC" w:rsidRDefault="00224D8A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224D8A" w:rsidRPr="002D0F64" w:rsidTr="002D0F64">
        <w:trPr>
          <w:trHeight w:val="340"/>
        </w:trPr>
        <w:tc>
          <w:tcPr>
            <w:tcW w:w="3969" w:type="dxa"/>
            <w:vAlign w:val="center"/>
          </w:tcPr>
          <w:p w:rsidR="00224D8A" w:rsidRPr="002D0F64" w:rsidRDefault="00224D8A" w:rsidP="00037666">
            <w:pPr>
              <w:rPr>
                <w:i/>
              </w:rPr>
            </w:pPr>
            <w:r w:rsidRPr="002D0F6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24D8A" w:rsidRPr="002D0F64" w:rsidRDefault="00224D8A" w:rsidP="002D0F6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  <w:vAlign w:val="center"/>
          </w:tcPr>
          <w:p w:rsidR="00224D8A" w:rsidRPr="002D0F64" w:rsidRDefault="00224D8A" w:rsidP="002D0F64">
            <w:pPr>
              <w:jc w:val="center"/>
            </w:pPr>
            <w:r w:rsidRPr="002D0F6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24D8A" w:rsidRPr="002D0F64" w:rsidRDefault="00224D8A" w:rsidP="002D0F64">
            <w:pPr>
              <w:jc w:val="center"/>
              <w:rPr>
                <w:i/>
              </w:rPr>
            </w:pPr>
            <w:r>
              <w:rPr>
                <w:i/>
              </w:rPr>
              <w:t>432</w:t>
            </w:r>
          </w:p>
        </w:tc>
        <w:tc>
          <w:tcPr>
            <w:tcW w:w="937" w:type="dxa"/>
            <w:vAlign w:val="center"/>
          </w:tcPr>
          <w:p w:rsidR="00224D8A" w:rsidRPr="002D0F64" w:rsidRDefault="00224D8A" w:rsidP="00037666">
            <w:pPr>
              <w:rPr>
                <w:i/>
              </w:rPr>
            </w:pPr>
            <w:r w:rsidRPr="002D0F64">
              <w:rPr>
                <w:b/>
                <w:sz w:val="24"/>
                <w:szCs w:val="24"/>
              </w:rPr>
              <w:t>час.</w:t>
            </w:r>
          </w:p>
        </w:tc>
      </w:tr>
    </w:tbl>
    <w:p w:rsidR="00224D8A" w:rsidRPr="007B65C7" w:rsidRDefault="00224D8A" w:rsidP="007B65C7">
      <w:pPr>
        <w:rPr>
          <w:b/>
        </w:rPr>
      </w:pPr>
    </w:p>
    <w:sectPr w:rsidR="00224D8A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8A" w:rsidRDefault="00224D8A" w:rsidP="005E3840">
      <w:r>
        <w:separator/>
      </w:r>
    </w:p>
  </w:endnote>
  <w:endnote w:type="continuationSeparator" w:id="0">
    <w:p w:rsidR="00224D8A" w:rsidRDefault="00224D8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A" w:rsidRDefault="00224D8A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D8A" w:rsidRDefault="00224D8A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A" w:rsidRDefault="00224D8A">
    <w:pPr>
      <w:pStyle w:val="Footer"/>
      <w:jc w:val="right"/>
    </w:pPr>
  </w:p>
  <w:p w:rsidR="00224D8A" w:rsidRDefault="00224D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A" w:rsidRDefault="00224D8A">
    <w:pPr>
      <w:pStyle w:val="Footer"/>
      <w:jc w:val="right"/>
    </w:pPr>
  </w:p>
  <w:p w:rsidR="00224D8A" w:rsidRDefault="00224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8A" w:rsidRDefault="00224D8A" w:rsidP="005E3840">
      <w:r>
        <w:separator/>
      </w:r>
    </w:p>
  </w:footnote>
  <w:footnote w:type="continuationSeparator" w:id="0">
    <w:p w:rsidR="00224D8A" w:rsidRDefault="00224D8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A" w:rsidRDefault="00224D8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24D8A" w:rsidRDefault="00224D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A" w:rsidRDefault="00224D8A">
    <w:pPr>
      <w:pStyle w:val="Header"/>
      <w:jc w:val="center"/>
    </w:pPr>
  </w:p>
  <w:p w:rsidR="00224D8A" w:rsidRDefault="00224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3681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13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915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96C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874"/>
    <w:rsid w:val="0021441B"/>
    <w:rsid w:val="00215988"/>
    <w:rsid w:val="00220DAF"/>
    <w:rsid w:val="00223147"/>
    <w:rsid w:val="00223C94"/>
    <w:rsid w:val="0022419D"/>
    <w:rsid w:val="002243A9"/>
    <w:rsid w:val="00224D8A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36"/>
    <w:rsid w:val="0026368C"/>
    <w:rsid w:val="0026603D"/>
    <w:rsid w:val="002677B9"/>
    <w:rsid w:val="00270909"/>
    <w:rsid w:val="00273CA3"/>
    <w:rsid w:val="00273EF1"/>
    <w:rsid w:val="002740F7"/>
    <w:rsid w:val="00276389"/>
    <w:rsid w:val="00276670"/>
    <w:rsid w:val="002811EB"/>
    <w:rsid w:val="0028192C"/>
    <w:rsid w:val="00281DCE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F64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9FB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B4E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C96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333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5DE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767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216"/>
    <w:rsid w:val="004E056C"/>
    <w:rsid w:val="004E1809"/>
    <w:rsid w:val="004E24D8"/>
    <w:rsid w:val="004E2BBD"/>
    <w:rsid w:val="004E4C46"/>
    <w:rsid w:val="004E66E8"/>
    <w:rsid w:val="004E79ED"/>
    <w:rsid w:val="004F13D3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1925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A6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7B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7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766C"/>
    <w:rsid w:val="006A1707"/>
    <w:rsid w:val="006A1820"/>
    <w:rsid w:val="006A2EAF"/>
    <w:rsid w:val="006A345C"/>
    <w:rsid w:val="006A5E39"/>
    <w:rsid w:val="006A68A5"/>
    <w:rsid w:val="006B18C2"/>
    <w:rsid w:val="006B31F2"/>
    <w:rsid w:val="006B3A08"/>
    <w:rsid w:val="006C098F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5ECA"/>
    <w:rsid w:val="00706C17"/>
    <w:rsid w:val="00706E49"/>
    <w:rsid w:val="007104E4"/>
    <w:rsid w:val="00711DDC"/>
    <w:rsid w:val="00712F7F"/>
    <w:rsid w:val="007133F2"/>
    <w:rsid w:val="0071459A"/>
    <w:rsid w:val="00715F86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42F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67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E8A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372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07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83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F5B"/>
    <w:rsid w:val="009A4B0C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6F9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46E6"/>
    <w:rsid w:val="00A36AD7"/>
    <w:rsid w:val="00A40825"/>
    <w:rsid w:val="00A409C9"/>
    <w:rsid w:val="00A41647"/>
    <w:rsid w:val="00A4380B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B0C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6E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B53"/>
    <w:rsid w:val="00CB4BC3"/>
    <w:rsid w:val="00CB4FDC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352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744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5D6"/>
    <w:rsid w:val="00D707F5"/>
    <w:rsid w:val="00D74406"/>
    <w:rsid w:val="00D747D8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04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F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7A51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09D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5E2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70F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D705D6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348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</dc:title>
  <dc:subject/>
  <dc:creator>311_1</dc:creator>
  <cp:keywords/>
  <dc:description/>
  <cp:lastModifiedBy>Vladimir</cp:lastModifiedBy>
  <cp:revision>4</cp:revision>
  <cp:lastPrinted>2021-05-14T12:22:00Z</cp:lastPrinted>
  <dcterms:created xsi:type="dcterms:W3CDTF">2022-03-11T19:20:00Z</dcterms:created>
  <dcterms:modified xsi:type="dcterms:W3CDTF">2022-03-12T11:52:00Z</dcterms:modified>
</cp:coreProperties>
</file>