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5" w:type="dxa"/>
        <w:tblLook w:val="00A0"/>
      </w:tblPr>
      <w:tblGrid>
        <w:gridCol w:w="4203"/>
        <w:gridCol w:w="1668"/>
        <w:gridCol w:w="1736"/>
        <w:gridCol w:w="739"/>
        <w:gridCol w:w="1739"/>
      </w:tblGrid>
      <w:tr w:rsidR="0080632D" w:rsidRPr="00553756" w:rsidTr="00B04FE6">
        <w:tc>
          <w:tcPr>
            <w:tcW w:w="10085" w:type="dxa"/>
            <w:gridSpan w:val="5"/>
          </w:tcPr>
          <w:p w:rsidR="0080632D" w:rsidRPr="00553756" w:rsidRDefault="0080632D" w:rsidP="00B04F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0632D" w:rsidRPr="00553756" w:rsidTr="00B04FE6">
        <w:tc>
          <w:tcPr>
            <w:tcW w:w="10085" w:type="dxa"/>
            <w:gridSpan w:val="5"/>
          </w:tcPr>
          <w:p w:rsidR="0080632D" w:rsidRPr="00553756" w:rsidRDefault="0080632D" w:rsidP="00B04F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0632D" w:rsidRPr="00553756" w:rsidTr="00B04FE6">
        <w:tc>
          <w:tcPr>
            <w:tcW w:w="10085" w:type="dxa"/>
            <w:gridSpan w:val="5"/>
          </w:tcPr>
          <w:p w:rsidR="0080632D" w:rsidRPr="00553756" w:rsidRDefault="0080632D" w:rsidP="00B04F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80632D" w:rsidRPr="00553756" w:rsidTr="00B04FE6">
        <w:tc>
          <w:tcPr>
            <w:tcW w:w="10085" w:type="dxa"/>
            <w:gridSpan w:val="5"/>
          </w:tcPr>
          <w:p w:rsidR="0080632D" w:rsidRPr="00553756" w:rsidRDefault="0080632D" w:rsidP="00B04F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80632D" w:rsidRPr="00553756" w:rsidTr="00B04FE6">
        <w:tc>
          <w:tcPr>
            <w:tcW w:w="10085" w:type="dxa"/>
            <w:gridSpan w:val="5"/>
          </w:tcPr>
          <w:p w:rsidR="0080632D" w:rsidRPr="00553756" w:rsidRDefault="0080632D" w:rsidP="00B04F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80632D" w:rsidRPr="00553756" w:rsidTr="00B04FE6">
        <w:trPr>
          <w:trHeight w:val="357"/>
        </w:trPr>
        <w:tc>
          <w:tcPr>
            <w:tcW w:w="10085" w:type="dxa"/>
            <w:gridSpan w:val="5"/>
            <w:vAlign w:val="bottom"/>
          </w:tcPr>
          <w:p w:rsidR="0080632D" w:rsidRPr="00553756" w:rsidRDefault="0080632D" w:rsidP="00B04FE6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0632D" w:rsidRPr="00553756" w:rsidTr="00B04FE6">
        <w:trPr>
          <w:trHeight w:val="357"/>
        </w:trPr>
        <w:tc>
          <w:tcPr>
            <w:tcW w:w="10085" w:type="dxa"/>
            <w:gridSpan w:val="5"/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Институт </w:t>
            </w: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80632D" w:rsidRPr="00553756" w:rsidTr="00B04FE6">
        <w:trPr>
          <w:trHeight w:val="357"/>
        </w:trPr>
        <w:tc>
          <w:tcPr>
            <w:tcW w:w="10085" w:type="dxa"/>
            <w:gridSpan w:val="5"/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Кафедра </w:t>
            </w:r>
            <w:r>
              <w:rPr>
                <w:rFonts w:eastAsia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  <w:tr w:rsidR="0080632D" w:rsidRPr="00553756" w:rsidTr="00B04FE6">
        <w:trPr>
          <w:trHeight w:val="850"/>
        </w:trPr>
        <w:tc>
          <w:tcPr>
            <w:tcW w:w="4203" w:type="dxa"/>
            <w:vMerge w:val="restart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80632D" w:rsidRPr="00553756" w:rsidTr="00B04FE6">
        <w:trPr>
          <w:trHeight w:val="340"/>
        </w:trPr>
        <w:tc>
          <w:tcPr>
            <w:tcW w:w="4203" w:type="dxa"/>
            <w:vMerge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80632D" w:rsidRPr="00553756" w:rsidTr="00B04FE6">
        <w:trPr>
          <w:trHeight w:val="680"/>
        </w:trPr>
        <w:tc>
          <w:tcPr>
            <w:tcW w:w="4203" w:type="dxa"/>
            <w:vMerge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80632D" w:rsidRPr="00553756" w:rsidTr="00B04FE6">
        <w:trPr>
          <w:trHeight w:val="340"/>
        </w:trPr>
        <w:tc>
          <w:tcPr>
            <w:tcW w:w="4203" w:type="dxa"/>
            <w:vMerge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80632D" w:rsidRDefault="0080632D" w:rsidP="00B04FE6"/>
    <w:p w:rsidR="0080632D" w:rsidRDefault="0080632D" w:rsidP="00B04FE6"/>
    <w:p w:rsidR="0080632D" w:rsidRDefault="0080632D" w:rsidP="00B04FE6"/>
    <w:tbl>
      <w:tblPr>
        <w:tblW w:w="9889" w:type="dxa"/>
        <w:tblLook w:val="00A0"/>
      </w:tblPr>
      <w:tblGrid>
        <w:gridCol w:w="3330"/>
        <w:gridCol w:w="1350"/>
        <w:gridCol w:w="5209"/>
      </w:tblGrid>
      <w:tr w:rsidR="0080632D" w:rsidRPr="00553756" w:rsidTr="00B04FE6">
        <w:trPr>
          <w:trHeight w:val="567"/>
        </w:trPr>
        <w:tc>
          <w:tcPr>
            <w:tcW w:w="9889" w:type="dxa"/>
            <w:gridSpan w:val="3"/>
            <w:vAlign w:val="center"/>
          </w:tcPr>
          <w:p w:rsidR="0080632D" w:rsidRPr="00553756" w:rsidRDefault="0080632D" w:rsidP="00B04FE6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РАБОЧАЯ ПРОГРАММА</w:t>
            </w:r>
          </w:p>
          <w:p w:rsidR="0080632D" w:rsidRPr="00553756" w:rsidRDefault="0080632D" w:rsidP="00B04FE6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80632D" w:rsidRPr="00553756" w:rsidTr="00B04FE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80632D" w:rsidRPr="00553756" w:rsidRDefault="0080632D" w:rsidP="00B04F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АНГЛИЙСКОГО ЯЗЫКА</w:t>
            </w:r>
          </w:p>
        </w:tc>
      </w:tr>
      <w:tr w:rsidR="0080632D" w:rsidRPr="00553756" w:rsidTr="00B04FE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80632D" w:rsidRPr="00553756" w:rsidRDefault="0080632D" w:rsidP="00B04FE6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5375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537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80632D" w:rsidRPr="00553756" w:rsidRDefault="0080632D" w:rsidP="00B04FE6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5375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80632D" w:rsidRPr="00553756" w:rsidTr="00B04FE6">
        <w:trPr>
          <w:trHeight w:val="567"/>
        </w:trPr>
        <w:tc>
          <w:tcPr>
            <w:tcW w:w="3330" w:type="dxa"/>
          </w:tcPr>
          <w:p w:rsidR="0080632D" w:rsidRPr="00553756" w:rsidRDefault="0080632D" w:rsidP="00B04FE6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:rsidR="0080632D" w:rsidRPr="00553756" w:rsidRDefault="0080632D" w:rsidP="00B04F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45.03.02</w:t>
            </w:r>
          </w:p>
        </w:tc>
        <w:tc>
          <w:tcPr>
            <w:tcW w:w="5209" w:type="dxa"/>
          </w:tcPr>
          <w:p w:rsidR="0080632D" w:rsidRPr="00553756" w:rsidRDefault="0080632D" w:rsidP="00B04F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Лингвистика</w:t>
            </w:r>
          </w:p>
        </w:tc>
      </w:tr>
      <w:tr w:rsidR="0080632D" w:rsidRPr="00553756" w:rsidTr="00B04FE6">
        <w:trPr>
          <w:trHeight w:val="567"/>
        </w:trPr>
        <w:tc>
          <w:tcPr>
            <w:tcW w:w="3330" w:type="dxa"/>
          </w:tcPr>
          <w:p w:rsidR="0080632D" w:rsidRPr="00553756" w:rsidRDefault="0080632D" w:rsidP="00B04FE6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80632D" w:rsidRPr="00553756" w:rsidRDefault="0080632D" w:rsidP="00B04F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практика межкультурной коммуникации</w:t>
            </w:r>
          </w:p>
        </w:tc>
      </w:tr>
      <w:tr w:rsidR="0080632D" w:rsidRPr="00553756" w:rsidTr="00B04FE6">
        <w:trPr>
          <w:trHeight w:val="567"/>
        </w:trPr>
        <w:tc>
          <w:tcPr>
            <w:tcW w:w="3330" w:type="dxa"/>
          </w:tcPr>
          <w:p w:rsidR="0080632D" w:rsidRPr="00553756" w:rsidRDefault="0080632D" w:rsidP="00B04FE6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80632D" w:rsidRPr="00553756" w:rsidRDefault="0080632D" w:rsidP="00B04FE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80632D" w:rsidRPr="00553756" w:rsidTr="00B04FE6">
        <w:trPr>
          <w:trHeight w:val="567"/>
        </w:trPr>
        <w:tc>
          <w:tcPr>
            <w:tcW w:w="3330" w:type="dxa"/>
            <w:vAlign w:val="bottom"/>
          </w:tcPr>
          <w:p w:rsidR="0080632D" w:rsidRPr="00553756" w:rsidRDefault="0080632D" w:rsidP="00B04FE6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553756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vAlign w:val="bottom"/>
          </w:tcPr>
          <w:p w:rsidR="0080632D" w:rsidRPr="00553756" w:rsidRDefault="0080632D" w:rsidP="00B04FE6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очная</w:t>
            </w:r>
          </w:p>
        </w:tc>
      </w:tr>
    </w:tbl>
    <w:p w:rsidR="0080632D" w:rsidRDefault="0080632D" w:rsidP="00B04FE6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80632D" w:rsidRDefault="0080632D" w:rsidP="00B04FE6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80632D" w:rsidRDefault="0080632D" w:rsidP="00B04FE6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80632D" w:rsidRDefault="0080632D" w:rsidP="00B04FE6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80632D" w:rsidRDefault="0080632D" w:rsidP="00B04FE6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80632D" w:rsidRPr="00AC3042" w:rsidRDefault="0080632D" w:rsidP="00B04FE6">
      <w:pPr>
        <w:jc w:val="both"/>
        <w:rPr>
          <w:sz w:val="24"/>
          <w:szCs w:val="24"/>
        </w:rPr>
      </w:pPr>
    </w:p>
    <w:p w:rsidR="0080632D" w:rsidRPr="00AC3042" w:rsidRDefault="0080632D" w:rsidP="00B04FE6">
      <w:pPr>
        <w:jc w:val="both"/>
        <w:rPr>
          <w:sz w:val="24"/>
          <w:szCs w:val="24"/>
        </w:rPr>
      </w:pPr>
    </w:p>
    <w:p w:rsidR="0080632D" w:rsidRDefault="0080632D" w:rsidP="00B04FE6">
      <w:pPr>
        <w:jc w:val="both"/>
        <w:rPr>
          <w:sz w:val="24"/>
          <w:szCs w:val="24"/>
        </w:rPr>
      </w:pPr>
    </w:p>
    <w:p w:rsidR="0080632D" w:rsidRDefault="0080632D" w:rsidP="00B04FE6">
      <w:pPr>
        <w:jc w:val="both"/>
        <w:rPr>
          <w:sz w:val="24"/>
          <w:szCs w:val="24"/>
        </w:rPr>
      </w:pPr>
    </w:p>
    <w:p w:rsidR="0080632D" w:rsidRPr="00AC3042" w:rsidRDefault="0080632D" w:rsidP="00B04FE6">
      <w:pPr>
        <w:jc w:val="both"/>
        <w:rPr>
          <w:sz w:val="24"/>
          <w:szCs w:val="24"/>
        </w:rPr>
      </w:pPr>
    </w:p>
    <w:p w:rsidR="0080632D" w:rsidRPr="00AC3042" w:rsidRDefault="0080632D" w:rsidP="00B04FE6">
      <w:pPr>
        <w:jc w:val="both"/>
        <w:rPr>
          <w:sz w:val="24"/>
          <w:szCs w:val="24"/>
        </w:rPr>
      </w:pPr>
    </w:p>
    <w:p w:rsidR="0080632D" w:rsidRPr="00AC3042" w:rsidRDefault="0080632D" w:rsidP="00B04FE6">
      <w:pPr>
        <w:jc w:val="both"/>
        <w:rPr>
          <w:sz w:val="24"/>
          <w:szCs w:val="24"/>
        </w:rPr>
      </w:pPr>
    </w:p>
    <w:p w:rsidR="0080632D" w:rsidRDefault="0080632D" w:rsidP="00B04FE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0632D" w:rsidRDefault="0080632D" w:rsidP="00B04FE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0632D" w:rsidRPr="00CD1E4A" w:rsidRDefault="0080632D" w:rsidP="00B04FE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80632D" w:rsidRPr="00CD1E4A" w:rsidSect="00817AC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822" w:type="dxa"/>
        <w:tblLook w:val="00A0"/>
      </w:tblPr>
      <w:tblGrid>
        <w:gridCol w:w="381"/>
        <w:gridCol w:w="2704"/>
        <w:gridCol w:w="2410"/>
        <w:gridCol w:w="1984"/>
        <w:gridCol w:w="2343"/>
      </w:tblGrid>
      <w:tr w:rsidR="0080632D" w:rsidRPr="00553756" w:rsidTr="00B04FE6">
        <w:trPr>
          <w:trHeight w:val="2268"/>
        </w:trPr>
        <w:tc>
          <w:tcPr>
            <w:tcW w:w="9822" w:type="dxa"/>
            <w:gridSpan w:val="5"/>
          </w:tcPr>
          <w:p w:rsidR="0080632D" w:rsidRPr="00553756" w:rsidRDefault="0080632D" w:rsidP="00B04FE6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История английского языка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 по направлению подготовки (</w:t>
            </w:r>
            <w:r>
              <w:rPr>
                <w:rFonts w:eastAsia="Times New Roman"/>
                <w:i/>
                <w:sz w:val="24"/>
                <w:szCs w:val="24"/>
              </w:rPr>
              <w:t>45.03.02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i/>
                <w:sz w:val="24"/>
                <w:szCs w:val="24"/>
              </w:rPr>
              <w:t>Лингвистика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)</w:t>
            </w:r>
            <w:r w:rsidRPr="00553756">
              <w:rPr>
                <w:rFonts w:eastAsia="Times New Roman"/>
                <w:sz w:val="24"/>
                <w:szCs w:val="24"/>
              </w:rPr>
              <w:t>,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направленность (профиль)– (</w:t>
            </w:r>
            <w:r w:rsidRPr="00C817FE">
              <w:rPr>
                <w:sz w:val="24"/>
                <w:szCs w:val="24"/>
              </w:rPr>
              <w:t xml:space="preserve">Теория и </w:t>
            </w:r>
            <w:r>
              <w:rPr>
                <w:sz w:val="24"/>
                <w:szCs w:val="24"/>
              </w:rPr>
              <w:t>практика межкультурной коммуникации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),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утвержденной Ученым советом университета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дата утверждения, </w:t>
            </w:r>
            <w:r w:rsidRPr="00553756">
              <w:rPr>
                <w:rFonts w:eastAsia="Times New Roman"/>
                <w:sz w:val="24"/>
                <w:szCs w:val="24"/>
              </w:rPr>
              <w:t>протокол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№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____.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0632D" w:rsidRPr="00553756" w:rsidTr="00B04FE6">
        <w:trPr>
          <w:trHeight w:val="567"/>
        </w:trPr>
        <w:tc>
          <w:tcPr>
            <w:tcW w:w="9822" w:type="dxa"/>
            <w:gridSpan w:val="5"/>
            <w:vAlign w:val="center"/>
          </w:tcPr>
          <w:p w:rsidR="0080632D" w:rsidRPr="00553756" w:rsidRDefault="0080632D" w:rsidP="00B04FE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учебной дисциплины:</w:t>
            </w:r>
          </w:p>
        </w:tc>
      </w:tr>
      <w:tr w:rsidR="0080632D" w:rsidRPr="00553756" w:rsidTr="00B04FE6">
        <w:trPr>
          <w:trHeight w:val="283"/>
        </w:trPr>
        <w:tc>
          <w:tcPr>
            <w:tcW w:w="381" w:type="dxa"/>
            <w:vAlign w:val="center"/>
          </w:tcPr>
          <w:p w:rsidR="0080632D" w:rsidRPr="00A53FE6" w:rsidRDefault="0080632D" w:rsidP="00B04FE6">
            <w:pPr>
              <w:pStyle w:val="ListParagraph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80632D" w:rsidRPr="00553756" w:rsidRDefault="0080632D" w:rsidP="00B04FE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vAlign w:val="center"/>
          </w:tcPr>
          <w:p w:rsidR="0080632D" w:rsidRPr="00553756" w:rsidRDefault="0080632D" w:rsidP="00B04FE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культурологии, доцент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 xml:space="preserve"> подпись</w:t>
            </w:r>
          </w:p>
        </w:tc>
        <w:tc>
          <w:tcPr>
            <w:tcW w:w="2343" w:type="dxa"/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Е.В.Склизкова</w:t>
            </w:r>
          </w:p>
        </w:tc>
      </w:tr>
    </w:tbl>
    <w:p w:rsidR="0080632D" w:rsidRPr="00AC3042" w:rsidRDefault="0080632D" w:rsidP="00B04FE6">
      <w:pPr>
        <w:jc w:val="both"/>
        <w:rPr>
          <w:sz w:val="24"/>
          <w:szCs w:val="24"/>
        </w:rPr>
      </w:pPr>
    </w:p>
    <w:p w:rsidR="0080632D" w:rsidRPr="00AC3042" w:rsidRDefault="0080632D" w:rsidP="00B04FE6">
      <w:pPr>
        <w:jc w:val="both"/>
        <w:rPr>
          <w:sz w:val="24"/>
          <w:szCs w:val="24"/>
        </w:rPr>
      </w:pPr>
    </w:p>
    <w:p w:rsidR="0080632D" w:rsidRDefault="0080632D" w:rsidP="00B04FE6">
      <w:pPr>
        <w:jc w:val="both"/>
        <w:rPr>
          <w:sz w:val="24"/>
          <w:szCs w:val="24"/>
        </w:rPr>
      </w:pPr>
    </w:p>
    <w:p w:rsidR="0080632D" w:rsidRDefault="0080632D" w:rsidP="00B04FE6">
      <w:pPr>
        <w:jc w:val="both"/>
        <w:rPr>
          <w:sz w:val="24"/>
          <w:szCs w:val="24"/>
        </w:rPr>
      </w:pPr>
    </w:p>
    <w:p w:rsidR="0080632D" w:rsidRPr="00AC3042" w:rsidRDefault="0080632D" w:rsidP="00B04FE6">
      <w:pPr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0A0"/>
      </w:tblPr>
      <w:tblGrid>
        <w:gridCol w:w="3227"/>
        <w:gridCol w:w="850"/>
        <w:gridCol w:w="1560"/>
        <w:gridCol w:w="1842"/>
        <w:gridCol w:w="2268"/>
      </w:tblGrid>
      <w:tr w:rsidR="0080632D" w:rsidRPr="00553756" w:rsidTr="00B04FE6">
        <w:trPr>
          <w:trHeight w:val="465"/>
        </w:trPr>
        <w:tc>
          <w:tcPr>
            <w:tcW w:w="9747" w:type="dxa"/>
            <w:gridSpan w:val="5"/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 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рассмотрена и </w:t>
            </w:r>
          </w:p>
        </w:tc>
      </w:tr>
      <w:tr w:rsidR="0080632D" w:rsidRPr="00553756" w:rsidTr="00B04FE6">
        <w:trPr>
          <w:trHeight w:val="465"/>
        </w:trPr>
        <w:tc>
          <w:tcPr>
            <w:tcW w:w="4077" w:type="dxa"/>
            <w:gridSpan w:val="2"/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Лингвистики и МКК</w:t>
            </w:r>
          </w:p>
        </w:tc>
      </w:tr>
      <w:tr w:rsidR="0080632D" w:rsidRPr="00553756" w:rsidTr="00B04FE6">
        <w:trPr>
          <w:trHeight w:val="397"/>
        </w:trPr>
        <w:tc>
          <w:tcPr>
            <w:tcW w:w="4077" w:type="dxa"/>
            <w:gridSpan w:val="2"/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4"/>
                <w:szCs w:val="24"/>
              </w:rPr>
              <w:t>дата</w:t>
            </w:r>
            <w:r w:rsidRPr="00553756">
              <w:rPr>
                <w:rStyle w:val="FootnoteReference"/>
                <w:rFonts w:eastAsia="Times New Roman"/>
                <w:i/>
                <w:sz w:val="24"/>
                <w:szCs w:val="24"/>
              </w:rPr>
              <w:footnoteReference w:id="1"/>
            </w:r>
            <w:r w:rsidRPr="00553756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протокол №</w:t>
            </w:r>
          </w:p>
        </w:tc>
      </w:tr>
      <w:tr w:rsidR="0080632D" w:rsidRPr="00553756" w:rsidTr="00B04FE6">
        <w:trPr>
          <w:trHeight w:val="113"/>
        </w:trPr>
        <w:tc>
          <w:tcPr>
            <w:tcW w:w="4077" w:type="dxa"/>
            <w:gridSpan w:val="2"/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80632D" w:rsidRPr="00553756" w:rsidTr="00B04FE6">
        <w:trPr>
          <w:trHeight w:val="340"/>
        </w:trPr>
        <w:tc>
          <w:tcPr>
            <w:tcW w:w="3227" w:type="dxa"/>
            <w:vAlign w:val="center"/>
          </w:tcPr>
          <w:p w:rsidR="0080632D" w:rsidRPr="00553756" w:rsidRDefault="0080632D" w:rsidP="00B04FE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vAlign w:val="center"/>
          </w:tcPr>
          <w:p w:rsidR="0080632D" w:rsidRPr="00553756" w:rsidRDefault="0080632D" w:rsidP="00B04FE6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0632D" w:rsidRPr="00553756" w:rsidRDefault="0080632D" w:rsidP="00B04FE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:rsidR="0080632D" w:rsidRPr="00553756" w:rsidRDefault="0080632D" w:rsidP="00B04FE6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Е.В.Куликова</w:t>
            </w:r>
          </w:p>
        </w:tc>
      </w:tr>
    </w:tbl>
    <w:p w:rsidR="0080632D" w:rsidRPr="00AC3042" w:rsidRDefault="0080632D" w:rsidP="00B04FE6">
      <w:pPr>
        <w:jc w:val="both"/>
        <w:rPr>
          <w:sz w:val="24"/>
          <w:szCs w:val="24"/>
        </w:rPr>
      </w:pPr>
    </w:p>
    <w:p w:rsidR="0080632D" w:rsidRPr="00AC3042" w:rsidRDefault="0080632D" w:rsidP="00B04FE6">
      <w:pPr>
        <w:jc w:val="both"/>
        <w:rPr>
          <w:sz w:val="24"/>
          <w:szCs w:val="24"/>
        </w:rPr>
      </w:pPr>
    </w:p>
    <w:p w:rsidR="0080632D" w:rsidRPr="00AC3042" w:rsidRDefault="0080632D" w:rsidP="00B04FE6">
      <w:pPr>
        <w:jc w:val="both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3226"/>
        <w:gridCol w:w="2410"/>
        <w:gridCol w:w="1843"/>
        <w:gridCol w:w="2268"/>
      </w:tblGrid>
      <w:tr w:rsidR="0080632D" w:rsidRPr="00553756" w:rsidTr="00B04FE6">
        <w:trPr>
          <w:trHeight w:val="680"/>
        </w:trPr>
        <w:tc>
          <w:tcPr>
            <w:tcW w:w="3226" w:type="dxa"/>
            <w:vAlign w:val="center"/>
          </w:tcPr>
          <w:p w:rsidR="0080632D" w:rsidRPr="00553756" w:rsidRDefault="0080632D" w:rsidP="00B04FE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:rsidR="0080632D" w:rsidRPr="00553756" w:rsidRDefault="0080632D" w:rsidP="00B04FE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vAlign w:val="center"/>
          </w:tcPr>
          <w:p w:rsidR="0080632D" w:rsidRPr="00553756" w:rsidRDefault="0080632D" w:rsidP="00B04FE6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80632D" w:rsidRPr="00553756" w:rsidRDefault="0080632D" w:rsidP="00B04FE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:rsidR="0080632D" w:rsidRPr="00553756" w:rsidRDefault="0080632D" w:rsidP="00B04FE6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Е.В.Куликова</w:t>
            </w:r>
          </w:p>
        </w:tc>
      </w:tr>
      <w:tr w:rsidR="0080632D" w:rsidRPr="00553756" w:rsidTr="00B04FE6">
        <w:trPr>
          <w:trHeight w:val="567"/>
        </w:trPr>
        <w:tc>
          <w:tcPr>
            <w:tcW w:w="3226" w:type="dxa"/>
            <w:vAlign w:val="center"/>
          </w:tcPr>
          <w:p w:rsidR="0080632D" w:rsidRPr="00553756" w:rsidRDefault="0080632D" w:rsidP="00B04FE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4"/>
                <w:szCs w:val="24"/>
              </w:rPr>
              <w:t>Директор института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Славянской культуры</w:t>
            </w:r>
          </w:p>
        </w:tc>
        <w:tc>
          <w:tcPr>
            <w:tcW w:w="2410" w:type="dxa"/>
            <w:vAlign w:val="center"/>
          </w:tcPr>
          <w:p w:rsidR="0080632D" w:rsidRPr="00553756" w:rsidRDefault="0080632D" w:rsidP="00B04FE6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исторических наук,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:rsidR="0080632D" w:rsidRPr="00553756" w:rsidRDefault="0080632D" w:rsidP="00B04FE6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М.В.Юдин</w:t>
            </w:r>
          </w:p>
        </w:tc>
      </w:tr>
    </w:tbl>
    <w:p w:rsidR="0080632D" w:rsidRDefault="0080632D" w:rsidP="00B04FE6">
      <w:pPr>
        <w:jc w:val="both"/>
        <w:rPr>
          <w:sz w:val="24"/>
          <w:szCs w:val="24"/>
        </w:rPr>
      </w:pPr>
    </w:p>
    <w:p w:rsidR="0080632D" w:rsidRDefault="0080632D" w:rsidP="00B04FE6">
      <w:pPr>
        <w:jc w:val="both"/>
        <w:rPr>
          <w:sz w:val="24"/>
          <w:szCs w:val="24"/>
        </w:rPr>
      </w:pPr>
    </w:p>
    <w:p w:rsidR="0080632D" w:rsidRDefault="0080632D" w:rsidP="00B04FE6">
      <w:pPr>
        <w:jc w:val="both"/>
        <w:rPr>
          <w:sz w:val="24"/>
          <w:szCs w:val="24"/>
        </w:rPr>
      </w:pPr>
    </w:p>
    <w:p w:rsidR="0080632D" w:rsidRDefault="0080632D" w:rsidP="00B04FE6">
      <w:pPr>
        <w:jc w:val="both"/>
        <w:rPr>
          <w:sz w:val="24"/>
          <w:szCs w:val="24"/>
        </w:rPr>
      </w:pPr>
    </w:p>
    <w:p w:rsidR="0080632D" w:rsidRPr="00E804AE" w:rsidRDefault="0080632D" w:rsidP="00B04FE6">
      <w:pPr>
        <w:jc w:val="both"/>
        <w:rPr>
          <w:i/>
          <w:sz w:val="20"/>
          <w:szCs w:val="20"/>
        </w:rPr>
      </w:pPr>
    </w:p>
    <w:p w:rsidR="0080632D" w:rsidRDefault="0080632D" w:rsidP="00B04FE6">
      <w:pPr>
        <w:jc w:val="both"/>
        <w:rPr>
          <w:sz w:val="24"/>
          <w:szCs w:val="24"/>
        </w:rPr>
      </w:pPr>
    </w:p>
    <w:p w:rsidR="0080632D" w:rsidRDefault="0080632D" w:rsidP="00B04FE6">
      <w:pPr>
        <w:jc w:val="both"/>
        <w:rPr>
          <w:sz w:val="24"/>
          <w:szCs w:val="24"/>
        </w:rPr>
      </w:pPr>
    </w:p>
    <w:p w:rsidR="0080632D" w:rsidRPr="00E804AE" w:rsidRDefault="0080632D" w:rsidP="00B04FE6">
      <w:pPr>
        <w:jc w:val="both"/>
        <w:rPr>
          <w:i/>
          <w:sz w:val="20"/>
          <w:szCs w:val="20"/>
        </w:rPr>
      </w:pPr>
    </w:p>
    <w:p w:rsidR="0080632D" w:rsidRDefault="0080632D" w:rsidP="00E804AE">
      <w:pPr>
        <w:jc w:val="both"/>
        <w:rPr>
          <w:sz w:val="24"/>
          <w:szCs w:val="24"/>
        </w:rPr>
        <w:sectPr w:rsidR="0080632D" w:rsidSect="00B30E57">
          <w:footerReference w:type="defaul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0632D" w:rsidRPr="00F3025C" w:rsidRDefault="0080632D" w:rsidP="00D801DB">
      <w:pPr>
        <w:pStyle w:val="Heading1"/>
      </w:pPr>
      <w:r>
        <w:t xml:space="preserve">ОБЩИЕ </w:t>
      </w:r>
      <w:r w:rsidRPr="00F3025C">
        <w:t xml:space="preserve">СВЕДЕНИЯ </w:t>
      </w:r>
    </w:p>
    <w:p w:rsidR="0080632D" w:rsidRDefault="0080632D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История английского языка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>
        <w:rPr>
          <w:i/>
          <w:sz w:val="24"/>
          <w:szCs w:val="24"/>
        </w:rPr>
        <w:t>восьмом</w:t>
      </w:r>
      <w:r w:rsidRPr="005E642D">
        <w:rPr>
          <w:i/>
          <w:sz w:val="24"/>
          <w:szCs w:val="24"/>
        </w:rPr>
        <w:t xml:space="preserve"> семестре.</w:t>
      </w:r>
    </w:p>
    <w:p w:rsidR="0080632D" w:rsidRPr="00B04FE6" w:rsidRDefault="0080632D" w:rsidP="00B04FE6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B04FE6">
        <w:rPr>
          <w:i/>
          <w:sz w:val="24"/>
          <w:szCs w:val="24"/>
        </w:rPr>
        <w:t xml:space="preserve">Курсовая работа </w:t>
      </w:r>
      <w:r w:rsidRPr="00B04FE6">
        <w:rPr>
          <w:sz w:val="24"/>
          <w:szCs w:val="24"/>
        </w:rPr>
        <w:t>–не предусмотрена</w:t>
      </w:r>
    </w:p>
    <w:p w:rsidR="0080632D" w:rsidRPr="00B04FE6" w:rsidRDefault="0080632D" w:rsidP="00B04FE6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B04FE6">
        <w:rPr>
          <w:sz w:val="24"/>
          <w:szCs w:val="24"/>
        </w:rPr>
        <w:t xml:space="preserve">Форма промежуточной аттестации: </w:t>
      </w:r>
    </w:p>
    <w:p w:rsidR="0080632D" w:rsidRPr="00614ED1" w:rsidRDefault="0080632D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экзамен</w:t>
      </w:r>
      <w:r w:rsidRPr="00614ED1">
        <w:rPr>
          <w:i/>
          <w:sz w:val="24"/>
          <w:szCs w:val="24"/>
        </w:rPr>
        <w:t xml:space="preserve"> </w:t>
      </w:r>
    </w:p>
    <w:p w:rsidR="0080632D" w:rsidRPr="007B449A" w:rsidRDefault="0080632D" w:rsidP="00B3400A">
      <w:pPr>
        <w:pStyle w:val="Heading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80632D" w:rsidRPr="007B449A" w:rsidRDefault="0080632D" w:rsidP="002243A9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История английского языка</w:t>
      </w:r>
      <w:r>
        <w:rPr>
          <w:rFonts w:eastAsia="Times New Roman"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программы.</w:t>
      </w:r>
    </w:p>
    <w:p w:rsidR="0080632D" w:rsidRPr="007B449A" w:rsidRDefault="0080632D" w:rsidP="002F4102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80632D" w:rsidRDefault="0080632D" w:rsidP="002243A9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 w:rsidRPr="003E4F5B">
        <w:rPr>
          <w:i/>
          <w:sz w:val="24"/>
          <w:szCs w:val="24"/>
        </w:rPr>
        <w:t>Основы языкознания</w:t>
      </w:r>
      <w:r>
        <w:rPr>
          <w:i/>
          <w:sz w:val="24"/>
          <w:szCs w:val="24"/>
        </w:rPr>
        <w:t>;</w:t>
      </w:r>
    </w:p>
    <w:p w:rsidR="0080632D" w:rsidRDefault="0080632D" w:rsidP="002243A9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 w:rsidRPr="003E4F5B">
        <w:rPr>
          <w:i/>
          <w:sz w:val="24"/>
          <w:szCs w:val="24"/>
        </w:rPr>
        <w:t>Древние языки и культуры</w:t>
      </w:r>
      <w:r>
        <w:rPr>
          <w:i/>
          <w:sz w:val="24"/>
          <w:szCs w:val="24"/>
        </w:rPr>
        <w:t>;</w:t>
      </w:r>
    </w:p>
    <w:p w:rsidR="0080632D" w:rsidRDefault="0080632D" w:rsidP="002243A9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 w:rsidRPr="003E4F5B">
        <w:rPr>
          <w:i/>
          <w:sz w:val="24"/>
          <w:szCs w:val="24"/>
        </w:rPr>
        <w:t>История культуры стран изучаемого языка (на английском языке)</w:t>
      </w:r>
      <w:r>
        <w:rPr>
          <w:i/>
          <w:sz w:val="24"/>
          <w:szCs w:val="24"/>
        </w:rPr>
        <w:t>;</w:t>
      </w:r>
    </w:p>
    <w:p w:rsidR="0080632D" w:rsidRPr="007B449A" w:rsidRDefault="0080632D" w:rsidP="002243A9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Лексикология первого иностранного языка</w:t>
      </w:r>
      <w:r w:rsidRPr="003E4F5B">
        <w:rPr>
          <w:i/>
          <w:sz w:val="24"/>
          <w:szCs w:val="24"/>
        </w:rPr>
        <w:t>(английский язык)</w:t>
      </w:r>
      <w:r w:rsidRPr="007B449A">
        <w:rPr>
          <w:i/>
          <w:sz w:val="24"/>
          <w:szCs w:val="24"/>
        </w:rPr>
        <w:t>;</w:t>
      </w:r>
    </w:p>
    <w:p w:rsidR="0080632D" w:rsidRDefault="0080632D" w:rsidP="002243A9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Теоретическая грамматика первого иностранного языка</w:t>
      </w:r>
      <w:r w:rsidRPr="003E4F5B">
        <w:rPr>
          <w:i/>
          <w:sz w:val="24"/>
          <w:szCs w:val="24"/>
        </w:rPr>
        <w:t>(английский язык)</w:t>
      </w:r>
      <w:r>
        <w:rPr>
          <w:i/>
          <w:sz w:val="24"/>
          <w:szCs w:val="24"/>
        </w:rPr>
        <w:t>;</w:t>
      </w:r>
    </w:p>
    <w:p w:rsidR="0080632D" w:rsidRDefault="0080632D" w:rsidP="003E4F5B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Теоретическая фонетика первого иностранного языка</w:t>
      </w:r>
      <w:r w:rsidRPr="003E4F5B">
        <w:rPr>
          <w:i/>
          <w:sz w:val="24"/>
          <w:szCs w:val="24"/>
        </w:rPr>
        <w:t>(английский язык)</w:t>
      </w:r>
      <w:r>
        <w:rPr>
          <w:i/>
          <w:sz w:val="24"/>
          <w:szCs w:val="24"/>
        </w:rPr>
        <w:t>;</w:t>
      </w:r>
    </w:p>
    <w:p w:rsidR="0080632D" w:rsidRDefault="0080632D" w:rsidP="003E4F5B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 w:rsidRPr="003E4F5B">
        <w:rPr>
          <w:i/>
          <w:sz w:val="24"/>
          <w:szCs w:val="24"/>
        </w:rPr>
        <w:t xml:space="preserve">Стилистика первого иностранного языка (английский язык) </w:t>
      </w:r>
    </w:p>
    <w:p w:rsidR="0080632D" w:rsidRPr="003E4F5B" w:rsidRDefault="0080632D" w:rsidP="003E4F5B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E55739">
        <w:rPr>
          <w:i/>
          <w:sz w:val="24"/>
          <w:szCs w:val="24"/>
        </w:rPr>
        <w:t>учебной дисциплине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80632D" w:rsidRDefault="0080632D" w:rsidP="002243A9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 w:rsidRPr="003E4F5B">
        <w:rPr>
          <w:i/>
          <w:sz w:val="24"/>
          <w:szCs w:val="24"/>
        </w:rPr>
        <w:t>Практикум по культуре речевого общения первого иностранного языка (английский язык)</w:t>
      </w:r>
      <w:r w:rsidRPr="007B449A">
        <w:rPr>
          <w:i/>
          <w:sz w:val="24"/>
          <w:szCs w:val="24"/>
        </w:rPr>
        <w:t>;</w:t>
      </w:r>
    </w:p>
    <w:p w:rsidR="0080632D" w:rsidRPr="007B449A" w:rsidRDefault="0080632D" w:rsidP="002243A9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 w:rsidRPr="003E4F5B">
        <w:rPr>
          <w:i/>
          <w:sz w:val="24"/>
          <w:szCs w:val="24"/>
        </w:rPr>
        <w:t>Лингвокультурология</w:t>
      </w:r>
    </w:p>
    <w:p w:rsidR="0080632D" w:rsidRPr="001D126D" w:rsidRDefault="0080632D" w:rsidP="00B3400A">
      <w:pPr>
        <w:pStyle w:val="Heading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D95738">
        <w:rPr>
          <w:i/>
        </w:rPr>
        <w:t>ДИСЦИПЛИНЕ</w:t>
      </w:r>
    </w:p>
    <w:p w:rsidR="0080632D" w:rsidRPr="00D5517D" w:rsidRDefault="0080632D" w:rsidP="002243A9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</w:t>
      </w:r>
      <w:r w:rsidRPr="003E4F5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История английского языка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являются…</w:t>
      </w:r>
    </w:p>
    <w:p w:rsidR="0080632D" w:rsidRPr="003E4F5B" w:rsidRDefault="0080632D" w:rsidP="00BB07B6">
      <w:pPr>
        <w:pStyle w:val="ListParagraph"/>
        <w:numPr>
          <w:ilvl w:val="2"/>
          <w:numId w:val="6"/>
        </w:numPr>
        <w:ind w:left="0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знакомство с диахронным аспектом английского языка, этапами его формирования, процессами в разных языковых уровнях;</w:t>
      </w:r>
    </w:p>
    <w:p w:rsidR="0080632D" w:rsidRPr="00532ACE" w:rsidRDefault="0080632D" w:rsidP="00BB07B6">
      <w:pPr>
        <w:pStyle w:val="ListParagraph"/>
        <w:numPr>
          <w:ilvl w:val="2"/>
          <w:numId w:val="6"/>
        </w:numPr>
        <w:ind w:left="0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демонстрация структурных особенностей современного английского языка через призму его становления;</w:t>
      </w:r>
    </w:p>
    <w:p w:rsidR="0080632D" w:rsidRPr="00E55739" w:rsidRDefault="0080632D" w:rsidP="00BB07B6">
      <w:pPr>
        <w:pStyle w:val="ListParagraph"/>
        <w:numPr>
          <w:ilvl w:val="2"/>
          <w:numId w:val="6"/>
        </w:numPr>
        <w:ind w:left="0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рассмотрение английского языка в его иерархичности и системности.</w:t>
      </w:r>
    </w:p>
    <w:p w:rsidR="0080632D" w:rsidRPr="00C2501B" w:rsidRDefault="0080632D" w:rsidP="00655A44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C2501B">
        <w:rPr>
          <w:color w:val="333333"/>
          <w:sz w:val="24"/>
          <w:szCs w:val="24"/>
        </w:rPr>
        <w:t xml:space="preserve">Результатом обучения по </w:t>
      </w:r>
      <w:r w:rsidRPr="00C2501B">
        <w:rPr>
          <w:i/>
          <w:color w:val="333333"/>
          <w:sz w:val="24"/>
          <w:szCs w:val="24"/>
        </w:rPr>
        <w:t>дисциплине</w:t>
      </w:r>
      <w:r w:rsidRPr="00C2501B">
        <w:rPr>
          <w:color w:val="333333"/>
          <w:sz w:val="24"/>
          <w:szCs w:val="24"/>
        </w:rPr>
        <w:t xml:space="preserve"> является овладение обучающимися </w:t>
      </w:r>
      <w:r w:rsidRPr="00C2501B">
        <w:rPr>
          <w:rFonts w:eastAsia="Times New Roman"/>
          <w:sz w:val="24"/>
          <w:szCs w:val="24"/>
        </w:rPr>
        <w:t xml:space="preserve">знаниями, умениями, навыками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C2501B">
        <w:rPr>
          <w:rFonts w:eastAsia="Times New Roman"/>
          <w:i/>
          <w:sz w:val="24"/>
          <w:szCs w:val="24"/>
        </w:rPr>
        <w:t>дисциплины</w:t>
      </w:r>
    </w:p>
    <w:p w:rsidR="0080632D" w:rsidRPr="00C2501B" w:rsidRDefault="0080632D" w:rsidP="00B3400A">
      <w:pPr>
        <w:pStyle w:val="Heading2"/>
        <w:rPr>
          <w:i/>
        </w:rPr>
      </w:pPr>
      <w:r w:rsidRPr="00C2501B">
        <w:t xml:space="preserve">Формируемые компетенции, индикаторы достижения компетенций, соотнесённые с планируемыми результатами обучения по </w:t>
      </w:r>
      <w:r w:rsidRPr="00C2501B">
        <w:rPr>
          <w:i/>
        </w:rPr>
        <w:t>дисциплине</w:t>
      </w:r>
      <w:r w:rsidRPr="00C2501B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78"/>
        <w:gridCol w:w="2530"/>
        <w:gridCol w:w="5239"/>
      </w:tblGrid>
      <w:tr w:rsidR="0080632D" w:rsidRPr="00532ACE" w:rsidTr="00224C57">
        <w:trPr>
          <w:tblHeader/>
        </w:trPr>
        <w:tc>
          <w:tcPr>
            <w:tcW w:w="1978" w:type="dxa"/>
            <w:shd w:val="clear" w:color="auto" w:fill="DBE5F1"/>
            <w:vAlign w:val="center"/>
          </w:tcPr>
          <w:p w:rsidR="0080632D" w:rsidRPr="004030F4" w:rsidRDefault="0080632D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030F4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30" w:type="dxa"/>
            <w:shd w:val="clear" w:color="auto" w:fill="DBE5F1"/>
            <w:vAlign w:val="center"/>
          </w:tcPr>
          <w:p w:rsidR="0080632D" w:rsidRPr="004030F4" w:rsidRDefault="0080632D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030F4">
              <w:rPr>
                <w:b/>
                <w:color w:val="000000"/>
              </w:rPr>
              <w:t>Код и наименование индикатора</w:t>
            </w:r>
          </w:p>
          <w:p w:rsidR="0080632D" w:rsidRPr="004030F4" w:rsidRDefault="0080632D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030F4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239" w:type="dxa"/>
            <w:shd w:val="clear" w:color="auto" w:fill="DBE5F1"/>
            <w:vAlign w:val="center"/>
          </w:tcPr>
          <w:p w:rsidR="0080632D" w:rsidRPr="004030F4" w:rsidRDefault="0080632D" w:rsidP="00D97D6F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030F4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0632D" w:rsidRPr="004030F4" w:rsidRDefault="0080632D" w:rsidP="00D97D6F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030F4">
              <w:rPr>
                <w:b/>
                <w:sz w:val="22"/>
                <w:szCs w:val="22"/>
              </w:rPr>
              <w:t xml:space="preserve">по </w:t>
            </w:r>
            <w:r w:rsidRPr="004030F4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80632D" w:rsidRPr="00532ACE" w:rsidTr="00224C57">
        <w:tc>
          <w:tcPr>
            <w:tcW w:w="1978" w:type="dxa"/>
          </w:tcPr>
          <w:p w:rsidR="0080632D" w:rsidRPr="00224C57" w:rsidRDefault="0080632D" w:rsidP="00331985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224C57">
              <w:rPr>
                <w:i/>
                <w:sz w:val="20"/>
                <w:szCs w:val="20"/>
              </w:rPr>
              <w:t>ОПК-1.</w:t>
            </w:r>
          </w:p>
          <w:p w:rsidR="0080632D" w:rsidRPr="00224C57" w:rsidRDefault="0080632D" w:rsidP="00331985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224C57">
              <w:rPr>
                <w:i/>
                <w:sz w:val="20"/>
                <w:szCs w:val="20"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</w:p>
        </w:tc>
        <w:tc>
          <w:tcPr>
            <w:tcW w:w="2530" w:type="dxa"/>
          </w:tcPr>
          <w:p w:rsidR="0080632D" w:rsidRPr="00224C57" w:rsidRDefault="0080632D" w:rsidP="00A71A94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224C57">
              <w:rPr>
                <w:i/>
                <w:color w:val="000000"/>
                <w:sz w:val="20"/>
                <w:szCs w:val="20"/>
              </w:rPr>
              <w:t>ИД-ОПК-1.1</w:t>
            </w:r>
          </w:p>
          <w:p w:rsidR="0080632D" w:rsidRPr="00224C57" w:rsidRDefault="0080632D" w:rsidP="00463C8D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224C57">
              <w:rPr>
                <w:i/>
                <w:color w:val="000000"/>
                <w:sz w:val="20"/>
                <w:szCs w:val="20"/>
              </w:rPr>
              <w:t>Анализ основных явлений и процессов,</w:t>
            </w:r>
          </w:p>
          <w:p w:rsidR="0080632D" w:rsidRPr="00224C57" w:rsidRDefault="0080632D" w:rsidP="00463C8D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224C57">
              <w:rPr>
                <w:i/>
                <w:color w:val="000000"/>
                <w:sz w:val="20"/>
                <w:szCs w:val="20"/>
              </w:rPr>
              <w:t>отражающих функционирование языкового строя</w:t>
            </w:r>
          </w:p>
          <w:p w:rsidR="0080632D" w:rsidRPr="00224C57" w:rsidRDefault="0080632D" w:rsidP="00463C8D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224C57">
              <w:rPr>
                <w:i/>
                <w:color w:val="000000"/>
                <w:sz w:val="20"/>
                <w:szCs w:val="20"/>
              </w:rPr>
              <w:t>изучаемого иностранного языка в синхронии и</w:t>
            </w:r>
          </w:p>
          <w:p w:rsidR="0080632D" w:rsidRPr="00224C57" w:rsidRDefault="0080632D" w:rsidP="00463C8D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224C57">
              <w:rPr>
                <w:i/>
                <w:color w:val="000000"/>
                <w:sz w:val="20"/>
                <w:szCs w:val="20"/>
              </w:rPr>
              <w:t>диахронии</w:t>
            </w:r>
          </w:p>
        </w:tc>
        <w:tc>
          <w:tcPr>
            <w:tcW w:w="5239" w:type="dxa"/>
            <w:vMerge w:val="restart"/>
          </w:tcPr>
          <w:p w:rsidR="0080632D" w:rsidRPr="00224C57" w:rsidRDefault="0080632D" w:rsidP="00463C8D">
            <w:pPr>
              <w:suppressAutoHyphens/>
              <w:jc w:val="both"/>
              <w:rPr>
                <w:sz w:val="20"/>
                <w:szCs w:val="20"/>
              </w:rPr>
            </w:pPr>
            <w:r w:rsidRPr="00224C57">
              <w:rPr>
                <w:sz w:val="20"/>
                <w:szCs w:val="20"/>
              </w:rPr>
              <w:t>Знает особенности истории языка как дисциплины; основную специальную терминологию; методы лингвистического анализа; закономерности формирования различных аспектов языка; классификации языковых явлений и их особенности.</w:t>
            </w:r>
          </w:p>
          <w:p w:rsidR="0080632D" w:rsidRPr="00224C57" w:rsidRDefault="0080632D" w:rsidP="00224C57">
            <w:pPr>
              <w:suppressAutoHyphens/>
              <w:jc w:val="both"/>
              <w:rPr>
                <w:sz w:val="20"/>
                <w:szCs w:val="20"/>
              </w:rPr>
            </w:pPr>
            <w:r w:rsidRPr="00224C57">
              <w:rPr>
                <w:sz w:val="20"/>
                <w:szCs w:val="20"/>
              </w:rPr>
              <w:t>Может применять специфические термины; различать алгоритмы развития разных аспектов языка; применять методы сравнительно-исторического и синхронного лингвистического анализа на практике.</w:t>
            </w:r>
          </w:p>
          <w:p w:rsidR="0080632D" w:rsidRPr="004030F4" w:rsidRDefault="0080632D" w:rsidP="00F824F1">
            <w:pPr>
              <w:pStyle w:val="a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80632D" w:rsidRPr="00532ACE" w:rsidTr="00224C57">
        <w:trPr>
          <w:trHeight w:val="1303"/>
        </w:trPr>
        <w:tc>
          <w:tcPr>
            <w:tcW w:w="1978" w:type="dxa"/>
          </w:tcPr>
          <w:p w:rsidR="0080632D" w:rsidRPr="00224C57" w:rsidRDefault="0080632D" w:rsidP="00FE2AF3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224C57">
              <w:rPr>
                <w:i/>
                <w:sz w:val="20"/>
                <w:szCs w:val="20"/>
              </w:rPr>
              <w:t>ПК-2.</w:t>
            </w:r>
          </w:p>
          <w:p w:rsidR="0080632D" w:rsidRPr="00224C57" w:rsidRDefault="0080632D" w:rsidP="00FE2AF3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224C57">
              <w:rPr>
                <w:i/>
                <w:sz w:val="20"/>
                <w:szCs w:val="20"/>
              </w:rPr>
              <w:t>Способен  прослеживать  междисциплинарные связи изучаемых дисциплин, понимает их значение для будущей профессиональной деятельности</w:t>
            </w:r>
          </w:p>
        </w:tc>
        <w:tc>
          <w:tcPr>
            <w:tcW w:w="2530" w:type="dxa"/>
          </w:tcPr>
          <w:p w:rsidR="0080632D" w:rsidRPr="00224C57" w:rsidRDefault="0080632D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0"/>
                <w:szCs w:val="20"/>
              </w:rPr>
            </w:pPr>
            <w:r w:rsidRPr="00224C57">
              <w:rPr>
                <w:rStyle w:val="fontstyle01"/>
                <w:rFonts w:ascii="Times New Roman" w:eastAsia="MS Mincho"/>
                <w:i/>
                <w:sz w:val="20"/>
                <w:szCs w:val="20"/>
              </w:rPr>
              <w:t>ИД-ПК-2.1</w:t>
            </w:r>
          </w:p>
          <w:p w:rsidR="0080632D" w:rsidRPr="00224C57" w:rsidRDefault="0080632D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0"/>
                <w:szCs w:val="20"/>
              </w:rPr>
            </w:pPr>
            <w:r w:rsidRPr="00224C57">
              <w:rPr>
                <w:rStyle w:val="fontstyle01"/>
                <w:rFonts w:ascii="Times New Roman" w:eastAsia="MS Mincho"/>
                <w:i/>
                <w:sz w:val="20"/>
                <w:szCs w:val="20"/>
              </w:rPr>
              <w:t>Поиск и интерпретация междисциплинарных связей гуманитарного спектра; грамотное использование терминологии пограничных областей, тем и понятий</w:t>
            </w:r>
          </w:p>
        </w:tc>
        <w:tc>
          <w:tcPr>
            <w:tcW w:w="5239" w:type="dxa"/>
            <w:vMerge/>
          </w:tcPr>
          <w:p w:rsidR="0080632D" w:rsidRPr="004030F4" w:rsidRDefault="0080632D" w:rsidP="00005D74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0632D" w:rsidRPr="00532ACE" w:rsidTr="00224C57">
        <w:trPr>
          <w:trHeight w:val="283"/>
        </w:trPr>
        <w:tc>
          <w:tcPr>
            <w:tcW w:w="1978" w:type="dxa"/>
          </w:tcPr>
          <w:p w:rsidR="0080632D" w:rsidRPr="00224C57" w:rsidRDefault="0080632D" w:rsidP="005D08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</w:pPr>
            <w:r w:rsidRPr="00224C57"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  <w:t>ПК-5.</w:t>
            </w:r>
          </w:p>
          <w:p w:rsidR="0080632D" w:rsidRPr="00224C57" w:rsidRDefault="0080632D" w:rsidP="005D08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</w:pPr>
            <w:r w:rsidRPr="00224C57"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  <w:t>Способен использовать понятийный аппарат философии, теории языка и переводоведения, теории межкультурной коммуникации и лингвопрагматики для решения профессиональных задач</w:t>
            </w:r>
          </w:p>
        </w:tc>
        <w:tc>
          <w:tcPr>
            <w:tcW w:w="2530" w:type="dxa"/>
          </w:tcPr>
          <w:p w:rsidR="0080632D" w:rsidRPr="00224C57" w:rsidRDefault="0080632D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0"/>
                <w:szCs w:val="20"/>
                <w:lang w:eastAsia="en-US"/>
              </w:rPr>
            </w:pPr>
            <w:r w:rsidRPr="00224C57">
              <w:rPr>
                <w:rStyle w:val="fontstyle01"/>
                <w:rFonts w:ascii="Times New Roman" w:eastAsia="Times New Roman"/>
                <w:i/>
                <w:sz w:val="20"/>
                <w:szCs w:val="20"/>
                <w:lang w:eastAsia="en-US"/>
              </w:rPr>
              <w:t>ИД-ПК-5.1</w:t>
            </w:r>
          </w:p>
          <w:p w:rsidR="0080632D" w:rsidRPr="00224C57" w:rsidRDefault="0080632D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0"/>
                <w:szCs w:val="20"/>
                <w:lang w:eastAsia="en-US"/>
              </w:rPr>
            </w:pPr>
            <w:r w:rsidRPr="00224C57">
              <w:rPr>
                <w:rStyle w:val="fontstyle01"/>
                <w:rFonts w:ascii="Times New Roman" w:eastAsia="Times New Roman"/>
                <w:i/>
                <w:sz w:val="20"/>
                <w:szCs w:val="20"/>
                <w:lang w:eastAsia="en-US"/>
              </w:rPr>
              <w:t>Понимание лексико-грамматических и прагматических особенностей языка; закономерностей формирования различных аспектов языка; классификаций языковых явлений и их особенностей, применение методов лингвистического анализа</w:t>
            </w:r>
          </w:p>
        </w:tc>
        <w:tc>
          <w:tcPr>
            <w:tcW w:w="5239" w:type="dxa"/>
            <w:vMerge/>
          </w:tcPr>
          <w:p w:rsidR="0080632D" w:rsidRPr="004030F4" w:rsidRDefault="0080632D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:rsidR="0080632D" w:rsidRPr="009B6950" w:rsidRDefault="0080632D" w:rsidP="00B3400A">
      <w:pPr>
        <w:pStyle w:val="Heading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:rsidR="0080632D" w:rsidRPr="00560461" w:rsidRDefault="0080632D" w:rsidP="002243A9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80632D" w:rsidRPr="00560461" w:rsidRDefault="0080632D" w:rsidP="002243A9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80632D" w:rsidRPr="00C441D2" w:rsidTr="00C441D2">
        <w:trPr>
          <w:trHeight w:val="340"/>
        </w:trPr>
        <w:tc>
          <w:tcPr>
            <w:tcW w:w="3969" w:type="dxa"/>
            <w:vAlign w:val="center"/>
          </w:tcPr>
          <w:p w:rsidR="0080632D" w:rsidRPr="00C441D2" w:rsidRDefault="0080632D" w:rsidP="00B6294E">
            <w:pPr>
              <w:rPr>
                <w:i/>
              </w:rPr>
            </w:pPr>
            <w:r w:rsidRPr="00C441D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:rsidR="0080632D" w:rsidRPr="00C441D2" w:rsidRDefault="0080632D" w:rsidP="00C441D2">
            <w:pPr>
              <w:jc w:val="center"/>
            </w:pPr>
            <w:r w:rsidRPr="00C441D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:rsidR="0080632D" w:rsidRPr="00C441D2" w:rsidRDefault="0080632D" w:rsidP="00B6294E">
            <w:pPr>
              <w:rPr>
                <w:i/>
              </w:rPr>
            </w:pPr>
            <w:r w:rsidRPr="00C441D2">
              <w:rPr>
                <w:b/>
                <w:sz w:val="24"/>
                <w:szCs w:val="24"/>
              </w:rPr>
              <w:t>час.</w:t>
            </w:r>
          </w:p>
        </w:tc>
      </w:tr>
    </w:tbl>
    <w:p w:rsidR="0080632D" w:rsidRPr="00FD2027" w:rsidRDefault="0080632D" w:rsidP="00B3400A">
      <w:pPr>
        <w:pStyle w:val="Heading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p w:rsidR="0080632D" w:rsidRPr="00262427" w:rsidRDefault="0080632D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0632D" w:rsidRPr="00C441D2" w:rsidTr="00C441D2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80632D" w:rsidRPr="00C441D2" w:rsidRDefault="0080632D" w:rsidP="00C441D2">
            <w:pPr>
              <w:jc w:val="center"/>
              <w:rPr>
                <w:b/>
                <w:sz w:val="20"/>
                <w:szCs w:val="20"/>
              </w:rPr>
            </w:pPr>
            <w:r w:rsidRPr="00C441D2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0632D" w:rsidRPr="00C441D2" w:rsidTr="00C441D2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80632D" w:rsidRPr="00C441D2" w:rsidRDefault="0080632D" w:rsidP="00C441D2">
            <w:pPr>
              <w:jc w:val="center"/>
              <w:rPr>
                <w:b/>
                <w:bCs/>
                <w:sz w:val="20"/>
                <w:szCs w:val="20"/>
              </w:rPr>
            </w:pPr>
            <w:r w:rsidRPr="00C441D2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:rsidR="0080632D" w:rsidRPr="00C441D2" w:rsidRDefault="0080632D" w:rsidP="00C441D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441D2">
              <w:rPr>
                <w:b/>
                <w:sz w:val="20"/>
                <w:szCs w:val="20"/>
              </w:rPr>
              <w:t>форма промежуточной аттестации</w:t>
            </w:r>
            <w:r w:rsidRPr="00C441D2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80632D" w:rsidRPr="00C441D2" w:rsidRDefault="0080632D" w:rsidP="00C441D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441D2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:rsidR="0080632D" w:rsidRPr="00C441D2" w:rsidRDefault="0080632D" w:rsidP="00C441D2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441D2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:rsidR="0080632D" w:rsidRPr="00C441D2" w:rsidRDefault="0080632D" w:rsidP="00C441D2">
            <w:pPr>
              <w:jc w:val="center"/>
              <w:rPr>
                <w:b/>
                <w:bCs/>
                <w:sz w:val="20"/>
                <w:szCs w:val="20"/>
              </w:rPr>
            </w:pPr>
            <w:r w:rsidRPr="00C441D2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80632D" w:rsidRPr="00C441D2" w:rsidTr="00C441D2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80632D" w:rsidRPr="00C441D2" w:rsidRDefault="0080632D" w:rsidP="00C441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80632D" w:rsidRPr="00C441D2" w:rsidRDefault="0080632D" w:rsidP="00C441D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80632D" w:rsidRPr="00C441D2" w:rsidRDefault="0080632D" w:rsidP="00C441D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80632D" w:rsidRPr="00C441D2" w:rsidRDefault="0080632D" w:rsidP="00C441D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441D2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80632D" w:rsidRPr="00C441D2" w:rsidRDefault="0080632D" w:rsidP="00C441D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441D2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80632D" w:rsidRPr="00C441D2" w:rsidRDefault="0080632D" w:rsidP="00C441D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441D2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80632D" w:rsidRPr="00C441D2" w:rsidRDefault="0080632D" w:rsidP="00C441D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441D2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80632D" w:rsidRPr="00C441D2" w:rsidRDefault="0080632D" w:rsidP="00C441D2">
            <w:pPr>
              <w:ind w:left="28"/>
              <w:rPr>
                <w:b/>
                <w:i/>
                <w:sz w:val="20"/>
                <w:szCs w:val="20"/>
              </w:rPr>
            </w:pPr>
            <w:r w:rsidRPr="00C441D2"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80632D" w:rsidRPr="00C441D2" w:rsidRDefault="0080632D" w:rsidP="00C441D2">
            <w:pPr>
              <w:ind w:left="28"/>
              <w:rPr>
                <w:b/>
                <w:sz w:val="20"/>
                <w:szCs w:val="20"/>
              </w:rPr>
            </w:pPr>
            <w:r w:rsidRPr="00C441D2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80632D" w:rsidRPr="00C441D2" w:rsidRDefault="0080632D" w:rsidP="009B399A">
            <w:pPr>
              <w:rPr>
                <w:b/>
                <w:sz w:val="20"/>
                <w:szCs w:val="20"/>
              </w:rPr>
            </w:pPr>
            <w:r w:rsidRPr="00C441D2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80632D" w:rsidRPr="00C441D2" w:rsidRDefault="0080632D" w:rsidP="009B399A">
            <w:pPr>
              <w:rPr>
                <w:b/>
                <w:sz w:val="20"/>
                <w:szCs w:val="20"/>
              </w:rPr>
            </w:pPr>
            <w:r w:rsidRPr="00C441D2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80632D" w:rsidRPr="00C441D2" w:rsidTr="00C441D2">
        <w:trPr>
          <w:cantSplit/>
          <w:trHeight w:val="227"/>
        </w:trPr>
        <w:tc>
          <w:tcPr>
            <w:tcW w:w="1943" w:type="dxa"/>
          </w:tcPr>
          <w:p w:rsidR="0080632D" w:rsidRPr="00C441D2" w:rsidRDefault="0080632D" w:rsidP="009B399A">
            <w:r>
              <w:rPr>
                <w:i/>
              </w:rPr>
              <w:t xml:space="preserve">8 </w:t>
            </w:r>
            <w:r w:rsidRPr="00C441D2">
              <w:t>семестр</w:t>
            </w:r>
          </w:p>
        </w:tc>
        <w:tc>
          <w:tcPr>
            <w:tcW w:w="1130" w:type="dxa"/>
          </w:tcPr>
          <w:p w:rsidR="0080632D" w:rsidRPr="00C441D2" w:rsidRDefault="0080632D" w:rsidP="00C441D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33" w:type="dxa"/>
          </w:tcPr>
          <w:p w:rsidR="0080632D" w:rsidRPr="00C441D2" w:rsidRDefault="0080632D" w:rsidP="00C441D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834" w:type="dxa"/>
          </w:tcPr>
          <w:p w:rsidR="0080632D" w:rsidRPr="00C441D2" w:rsidRDefault="0080632D" w:rsidP="00C441D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834" w:type="dxa"/>
          </w:tcPr>
          <w:p w:rsidR="0080632D" w:rsidRPr="00C441D2" w:rsidRDefault="0080632D" w:rsidP="00C441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80632D" w:rsidRPr="00C441D2" w:rsidRDefault="0080632D" w:rsidP="00C441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80632D" w:rsidRPr="00C441D2" w:rsidRDefault="0080632D" w:rsidP="00C441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80632D" w:rsidRPr="00C441D2" w:rsidRDefault="0080632D" w:rsidP="00C441D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80632D" w:rsidRPr="00C441D2" w:rsidRDefault="0080632D" w:rsidP="00C441D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837" w:type="dxa"/>
          </w:tcPr>
          <w:p w:rsidR="0080632D" w:rsidRPr="00C441D2" w:rsidRDefault="0080632D" w:rsidP="00C441D2">
            <w:pPr>
              <w:ind w:left="28"/>
              <w:jc w:val="center"/>
            </w:pPr>
            <w:r>
              <w:t>27</w:t>
            </w:r>
          </w:p>
        </w:tc>
      </w:tr>
      <w:tr w:rsidR="0080632D" w:rsidRPr="00C441D2" w:rsidTr="00C441D2">
        <w:trPr>
          <w:cantSplit/>
          <w:trHeight w:val="227"/>
        </w:trPr>
        <w:tc>
          <w:tcPr>
            <w:tcW w:w="1943" w:type="dxa"/>
          </w:tcPr>
          <w:p w:rsidR="0080632D" w:rsidRPr="00C441D2" w:rsidRDefault="0080632D" w:rsidP="00C441D2">
            <w:pPr>
              <w:jc w:val="right"/>
            </w:pPr>
            <w:r w:rsidRPr="00C441D2">
              <w:t>Всего:</w:t>
            </w:r>
          </w:p>
        </w:tc>
        <w:tc>
          <w:tcPr>
            <w:tcW w:w="1130" w:type="dxa"/>
          </w:tcPr>
          <w:p w:rsidR="0080632D" w:rsidRPr="00C441D2" w:rsidRDefault="0080632D" w:rsidP="00C441D2">
            <w:pPr>
              <w:ind w:left="28"/>
              <w:jc w:val="center"/>
            </w:pPr>
          </w:p>
        </w:tc>
        <w:tc>
          <w:tcPr>
            <w:tcW w:w="833" w:type="dxa"/>
          </w:tcPr>
          <w:p w:rsidR="0080632D" w:rsidRPr="00C441D2" w:rsidRDefault="0080632D" w:rsidP="00C441D2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</w:tcPr>
          <w:p w:rsidR="0080632D" w:rsidRPr="00C441D2" w:rsidRDefault="0080632D" w:rsidP="00C441D2">
            <w:pPr>
              <w:ind w:left="28"/>
              <w:jc w:val="center"/>
            </w:pPr>
          </w:p>
        </w:tc>
        <w:tc>
          <w:tcPr>
            <w:tcW w:w="834" w:type="dxa"/>
          </w:tcPr>
          <w:p w:rsidR="0080632D" w:rsidRPr="00C441D2" w:rsidRDefault="0080632D" w:rsidP="00C441D2">
            <w:pPr>
              <w:ind w:left="28"/>
              <w:jc w:val="center"/>
            </w:pPr>
          </w:p>
        </w:tc>
        <w:tc>
          <w:tcPr>
            <w:tcW w:w="834" w:type="dxa"/>
          </w:tcPr>
          <w:p w:rsidR="0080632D" w:rsidRPr="00C441D2" w:rsidRDefault="0080632D" w:rsidP="00C441D2">
            <w:pPr>
              <w:ind w:left="28"/>
              <w:jc w:val="center"/>
            </w:pPr>
          </w:p>
        </w:tc>
        <w:tc>
          <w:tcPr>
            <w:tcW w:w="834" w:type="dxa"/>
          </w:tcPr>
          <w:p w:rsidR="0080632D" w:rsidRPr="00C441D2" w:rsidRDefault="0080632D" w:rsidP="00C441D2">
            <w:pPr>
              <w:ind w:left="28"/>
              <w:jc w:val="center"/>
            </w:pPr>
          </w:p>
        </w:tc>
        <w:tc>
          <w:tcPr>
            <w:tcW w:w="834" w:type="dxa"/>
          </w:tcPr>
          <w:p w:rsidR="0080632D" w:rsidRPr="00C441D2" w:rsidRDefault="0080632D" w:rsidP="00C441D2">
            <w:pPr>
              <w:ind w:left="28"/>
              <w:jc w:val="center"/>
            </w:pPr>
          </w:p>
        </w:tc>
        <w:tc>
          <w:tcPr>
            <w:tcW w:w="834" w:type="dxa"/>
          </w:tcPr>
          <w:p w:rsidR="0080632D" w:rsidRPr="00C441D2" w:rsidRDefault="0080632D" w:rsidP="00C441D2">
            <w:pPr>
              <w:ind w:left="28"/>
              <w:jc w:val="center"/>
            </w:pPr>
          </w:p>
        </w:tc>
        <w:tc>
          <w:tcPr>
            <w:tcW w:w="837" w:type="dxa"/>
          </w:tcPr>
          <w:p w:rsidR="0080632D" w:rsidRPr="00C441D2" w:rsidRDefault="0080632D" w:rsidP="00C441D2">
            <w:pPr>
              <w:ind w:left="28"/>
              <w:jc w:val="center"/>
            </w:pPr>
          </w:p>
        </w:tc>
      </w:tr>
    </w:tbl>
    <w:p w:rsidR="0080632D" w:rsidRPr="00772D8C" w:rsidRDefault="0080632D" w:rsidP="00532ACE">
      <w:pPr>
        <w:pStyle w:val="Heading2"/>
        <w:numPr>
          <w:ilvl w:val="0"/>
          <w:numId w:val="0"/>
        </w:numPr>
        <w:ind w:left="709"/>
        <w:rPr>
          <w:i/>
        </w:rPr>
      </w:pPr>
    </w:p>
    <w:p w:rsidR="0080632D" w:rsidRPr="006113AA" w:rsidRDefault="0080632D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</w:p>
    <w:p w:rsidR="0080632D" w:rsidRDefault="0080632D" w:rsidP="001368C6">
      <w:pPr>
        <w:pStyle w:val="ListParagraph"/>
        <w:numPr>
          <w:ilvl w:val="1"/>
          <w:numId w:val="10"/>
        </w:numPr>
        <w:jc w:val="both"/>
        <w:rPr>
          <w:i/>
        </w:rPr>
        <w:sectPr w:rsidR="0080632D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80632D" w:rsidRPr="00B00330" w:rsidRDefault="0080632D" w:rsidP="00B3400A">
      <w:pPr>
        <w:pStyle w:val="Heading2"/>
        <w:rPr>
          <w:i/>
        </w:rPr>
      </w:pPr>
      <w:r w:rsidRPr="00B00330"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80632D" w:rsidRPr="00EB5B08" w:rsidRDefault="0080632D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4002"/>
      </w:tblGrid>
      <w:tr w:rsidR="0080632D" w:rsidRPr="00C441D2" w:rsidTr="00DB3075">
        <w:trPr>
          <w:tblHeader/>
        </w:trPr>
        <w:tc>
          <w:tcPr>
            <w:tcW w:w="1700" w:type="dxa"/>
            <w:vMerge w:val="restart"/>
            <w:shd w:val="clear" w:color="auto" w:fill="DBE5F1"/>
          </w:tcPr>
          <w:p w:rsidR="0080632D" w:rsidRPr="00C441D2" w:rsidRDefault="0080632D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C441D2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C441D2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80632D" w:rsidRPr="00C441D2" w:rsidRDefault="0080632D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441D2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/>
            <w:vAlign w:val="center"/>
          </w:tcPr>
          <w:p w:rsidR="0080632D" w:rsidRPr="00C441D2" w:rsidRDefault="0080632D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41D2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41D2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441D2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C441D2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80632D" w:rsidRPr="00C441D2" w:rsidRDefault="0080632D" w:rsidP="00A567FD">
            <w:pPr>
              <w:jc w:val="center"/>
              <w:rPr>
                <w:b/>
                <w:sz w:val="20"/>
                <w:szCs w:val="20"/>
              </w:rPr>
            </w:pPr>
            <w:r w:rsidRPr="00C441D2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:rsidR="0080632D" w:rsidRPr="00C441D2" w:rsidRDefault="0080632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C441D2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0632D" w:rsidRPr="00C441D2" w:rsidTr="00DB3075">
        <w:trPr>
          <w:tblHeader/>
        </w:trPr>
        <w:tc>
          <w:tcPr>
            <w:tcW w:w="1700" w:type="dxa"/>
            <w:vMerge/>
            <w:shd w:val="clear" w:color="auto" w:fill="DBE5F1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C441D2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0632D" w:rsidRPr="00C441D2" w:rsidTr="00DB307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441D2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441D2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441D2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C441D2">
              <w:rPr>
                <w:rFonts w:cs="Arial"/>
                <w:b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0632D" w:rsidRPr="00C441D2" w:rsidTr="00DB3075">
        <w:trPr>
          <w:trHeight w:val="227"/>
        </w:trPr>
        <w:tc>
          <w:tcPr>
            <w:tcW w:w="1700" w:type="dxa"/>
            <w:shd w:val="clear" w:color="auto" w:fill="EAF1DD"/>
            <w:vAlign w:val="center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7"/>
            <w:shd w:val="clear" w:color="auto" w:fill="EAF1DD"/>
            <w:vAlign w:val="center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 Восьмой </w:t>
            </w:r>
            <w:r w:rsidRPr="00C441D2">
              <w:rPr>
                <w:b/>
              </w:rPr>
              <w:t>семестр</w:t>
            </w:r>
          </w:p>
        </w:tc>
      </w:tr>
      <w:tr w:rsidR="0080632D" w:rsidRPr="00C441D2" w:rsidTr="00DB3075">
        <w:trPr>
          <w:trHeight w:val="227"/>
        </w:trPr>
        <w:tc>
          <w:tcPr>
            <w:tcW w:w="1700" w:type="dxa"/>
            <w:vMerge w:val="restart"/>
          </w:tcPr>
          <w:p w:rsidR="0080632D" w:rsidRPr="00224C57" w:rsidRDefault="0080632D" w:rsidP="00224C57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224C57">
              <w:rPr>
                <w:i/>
                <w:sz w:val="20"/>
                <w:szCs w:val="20"/>
              </w:rPr>
              <w:t>ОПК-1.</w:t>
            </w:r>
          </w:p>
          <w:p w:rsidR="0080632D" w:rsidRPr="00224C57" w:rsidRDefault="0080632D" w:rsidP="00224C5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224C57">
              <w:rPr>
                <w:i/>
                <w:color w:val="000000"/>
                <w:sz w:val="20"/>
                <w:szCs w:val="20"/>
              </w:rPr>
              <w:t>ИД-ОПК-1.1</w:t>
            </w:r>
          </w:p>
          <w:p w:rsidR="0080632D" w:rsidRPr="00224C57" w:rsidRDefault="0080632D" w:rsidP="00224C57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224C57">
              <w:rPr>
                <w:i/>
                <w:sz w:val="20"/>
                <w:szCs w:val="20"/>
              </w:rPr>
              <w:t>ПК-2.</w:t>
            </w:r>
          </w:p>
          <w:p w:rsidR="0080632D" w:rsidRPr="00224C57" w:rsidRDefault="0080632D" w:rsidP="00224C57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0"/>
                <w:szCs w:val="20"/>
              </w:rPr>
            </w:pPr>
            <w:r w:rsidRPr="00224C57">
              <w:rPr>
                <w:rStyle w:val="fontstyle01"/>
                <w:rFonts w:ascii="Times New Roman" w:eastAsia="MS Mincho"/>
                <w:i/>
                <w:sz w:val="20"/>
                <w:szCs w:val="20"/>
              </w:rPr>
              <w:t>ИД-ПК-2.1</w:t>
            </w:r>
          </w:p>
          <w:p w:rsidR="0080632D" w:rsidRPr="00224C57" w:rsidRDefault="0080632D" w:rsidP="00224C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</w:pPr>
            <w:r w:rsidRPr="00224C57"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  <w:t>ПК-5.</w:t>
            </w:r>
          </w:p>
          <w:p w:rsidR="0080632D" w:rsidRPr="00224C57" w:rsidRDefault="0080632D" w:rsidP="00224C5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0"/>
                <w:szCs w:val="20"/>
                <w:lang w:eastAsia="en-US"/>
              </w:rPr>
            </w:pPr>
            <w:r w:rsidRPr="00224C57">
              <w:rPr>
                <w:rStyle w:val="fontstyle01"/>
                <w:rFonts w:ascii="Times New Roman" w:eastAsia="Times New Roman"/>
                <w:i/>
                <w:sz w:val="20"/>
                <w:szCs w:val="20"/>
                <w:lang w:eastAsia="en-US"/>
              </w:rPr>
              <w:t>ИД-ПК-5.1</w:t>
            </w:r>
          </w:p>
          <w:p w:rsidR="0080632D" w:rsidRPr="00C441D2" w:rsidRDefault="0080632D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:rsidR="0080632D" w:rsidRPr="00C441D2" w:rsidRDefault="0080632D" w:rsidP="00B07EE7">
            <w:pPr>
              <w:rPr>
                <w:b/>
              </w:rPr>
            </w:pPr>
            <w:r>
              <w:t xml:space="preserve">Раздел 1. </w:t>
            </w:r>
            <w:r w:rsidRPr="00A54F85">
              <w:t>Теоретические аспекты истории языка</w:t>
            </w:r>
            <w:r>
              <w:t>.</w:t>
            </w:r>
          </w:p>
        </w:tc>
        <w:tc>
          <w:tcPr>
            <w:tcW w:w="815" w:type="dxa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:rsidR="0080632D" w:rsidRPr="00616604" w:rsidRDefault="0080632D" w:rsidP="00CC4120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  <w:i/>
                <w:sz w:val="20"/>
                <w:szCs w:val="20"/>
              </w:rPr>
            </w:pPr>
            <w:r w:rsidRPr="00616604">
              <w:rPr>
                <w:bCs/>
                <w:i/>
                <w:sz w:val="20"/>
                <w:szCs w:val="20"/>
              </w:rPr>
              <w:t>Дискуссия</w:t>
            </w:r>
            <w:r>
              <w:rPr>
                <w:bCs/>
                <w:i/>
                <w:sz w:val="20"/>
                <w:szCs w:val="20"/>
              </w:rPr>
              <w:t>,</w:t>
            </w:r>
          </w:p>
          <w:p w:rsidR="0080632D" w:rsidRPr="00DF375E" w:rsidRDefault="0080632D" w:rsidP="00CC4120">
            <w:pPr>
              <w:jc w:val="both"/>
              <w:rPr>
                <w:b/>
                <w:i/>
                <w:sz w:val="20"/>
                <w:szCs w:val="20"/>
              </w:rPr>
            </w:pPr>
            <w:r w:rsidRPr="00DF375E">
              <w:rPr>
                <w:bCs/>
                <w:i/>
                <w:sz w:val="20"/>
                <w:szCs w:val="20"/>
              </w:rPr>
              <w:t>тест</w:t>
            </w:r>
            <w:r w:rsidRPr="00DF375E">
              <w:rPr>
                <w:b/>
                <w:i/>
                <w:sz w:val="20"/>
                <w:szCs w:val="20"/>
              </w:rPr>
              <w:t xml:space="preserve"> </w:t>
            </w:r>
          </w:p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0632D" w:rsidRPr="00C441D2" w:rsidRDefault="0080632D" w:rsidP="00B07EE7">
            <w:pPr>
              <w:rPr>
                <w:i/>
              </w:rPr>
            </w:pPr>
            <w:r>
              <w:t xml:space="preserve">1. </w:t>
            </w:r>
            <w:r w:rsidRPr="00A54F85">
              <w:t xml:space="preserve">Предмет и цель изучения истории языка. 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441D2">
              <w:rPr>
                <w:i/>
              </w:rP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3460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0632D" w:rsidRPr="00C441D2" w:rsidRDefault="0080632D" w:rsidP="003803AB">
            <w:r>
              <w:t xml:space="preserve">Раздел 2. </w:t>
            </w:r>
            <w:r w:rsidRPr="00A54F85">
              <w:t>Германцы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80632D" w:rsidRPr="00C441D2" w:rsidRDefault="0080632D" w:rsidP="00DA301F">
            <w:pPr>
              <w:jc w:val="both"/>
              <w:rPr>
                <w:i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0632D" w:rsidRDefault="0080632D" w:rsidP="00346045">
            <w:pPr>
              <w:tabs>
                <w:tab w:val="right" w:leader="underscore" w:pos="9639"/>
              </w:tabs>
              <w:suppressAutoHyphens/>
            </w:pPr>
            <w:r w:rsidRPr="00C21FE9">
              <w:t>1</w:t>
            </w:r>
            <w:r>
              <w:t xml:space="preserve">. </w:t>
            </w:r>
            <w:r w:rsidRPr="00A54F85">
              <w:t>Древние германцы.  Культурологический аспект</w:t>
            </w:r>
            <w:r>
              <w:t>.</w:t>
            </w:r>
          </w:p>
          <w:p w:rsidR="0080632D" w:rsidRPr="00C441D2" w:rsidRDefault="0080632D" w:rsidP="00346045">
            <w:pPr>
              <w:rPr>
                <w:i/>
              </w:rPr>
            </w:pPr>
            <w:r w:rsidRPr="00A54F85">
              <w:t>Общие сведения о германских   языках</w:t>
            </w:r>
            <w:r>
              <w:t>.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441D2">
              <w:rPr>
                <w:i/>
              </w:rP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0632D" w:rsidRPr="00C441D2" w:rsidRDefault="0080632D" w:rsidP="00DD6033">
            <w:r w:rsidRPr="00A02B35">
              <w:t xml:space="preserve">Раздел </w:t>
            </w:r>
            <w:r>
              <w:t>3</w:t>
            </w:r>
            <w:r w:rsidRPr="00A02B35">
              <w:t xml:space="preserve">. </w:t>
            </w:r>
            <w:r w:rsidRPr="00A54F85">
              <w:t>Древнеанглийский период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0632D" w:rsidRPr="00C441D2" w:rsidRDefault="0080632D" w:rsidP="00346045">
            <w:r>
              <w:t xml:space="preserve">1. </w:t>
            </w:r>
            <w:r w:rsidRPr="00A54F85">
              <w:t>Основные исторические события древнеанглийского периода</w:t>
            </w:r>
            <w:r>
              <w:t>.</w:t>
            </w:r>
            <w:r w:rsidRPr="00346045">
              <w:t xml:space="preserve"> </w:t>
            </w:r>
            <w:r w:rsidRPr="00A54F85">
              <w:t>Алфавиты и памятники письменности</w:t>
            </w:r>
            <w:r>
              <w:t>.</w:t>
            </w:r>
          </w:p>
        </w:tc>
        <w:tc>
          <w:tcPr>
            <w:tcW w:w="815" w:type="dxa"/>
          </w:tcPr>
          <w:p w:rsidR="0080632D" w:rsidRPr="00346045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0632D" w:rsidRPr="00C441D2" w:rsidRDefault="0080632D" w:rsidP="00346045">
            <w:pPr>
              <w:rPr>
                <w:i/>
              </w:rPr>
            </w:pPr>
            <w:r>
              <w:t xml:space="preserve">2. </w:t>
            </w:r>
            <w:r w:rsidRPr="00A54F85">
              <w:t>Фонетический строй древнеанглийского языка</w:t>
            </w:r>
            <w:r>
              <w:t>.</w:t>
            </w:r>
          </w:p>
        </w:tc>
        <w:tc>
          <w:tcPr>
            <w:tcW w:w="815" w:type="dxa"/>
          </w:tcPr>
          <w:p w:rsidR="0080632D" w:rsidRPr="00346045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0632D" w:rsidRPr="00C441D2" w:rsidRDefault="0080632D" w:rsidP="00346045">
            <w:r>
              <w:t xml:space="preserve">3.  </w:t>
            </w:r>
            <w:r w:rsidRPr="00A54F85">
              <w:t>Морфология древнеанглийского языка</w:t>
            </w:r>
            <w:r>
              <w:t>.</w:t>
            </w:r>
          </w:p>
        </w:tc>
        <w:tc>
          <w:tcPr>
            <w:tcW w:w="815" w:type="dxa"/>
          </w:tcPr>
          <w:p w:rsidR="0080632D" w:rsidRPr="00351595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0632D" w:rsidRPr="00C441D2" w:rsidRDefault="0080632D" w:rsidP="00346045">
            <w:r>
              <w:t>4.</w:t>
            </w:r>
            <w:r w:rsidRPr="00A54F85">
              <w:t>Словарный состав и словообразование древнеанглийского языка</w:t>
            </w:r>
            <w:r>
              <w:t xml:space="preserve">. </w:t>
            </w:r>
            <w:r w:rsidRPr="00A54F85">
              <w:t>Синтаксис древнеанглийского языка</w:t>
            </w:r>
            <w:r>
              <w:t>.</w:t>
            </w:r>
          </w:p>
        </w:tc>
        <w:tc>
          <w:tcPr>
            <w:tcW w:w="815" w:type="dxa"/>
          </w:tcPr>
          <w:p w:rsidR="0080632D" w:rsidRPr="00346045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:rsidR="0080632D" w:rsidRPr="00A02B35" w:rsidRDefault="0080632D" w:rsidP="00B6294E">
            <w:r>
              <w:t xml:space="preserve">5. </w:t>
            </w:r>
            <w:r w:rsidRPr="00F97739">
              <w:t>Англо-саксонский язык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:rsidR="0080632D" w:rsidRPr="00C441D2" w:rsidRDefault="0080632D" w:rsidP="00B6294E">
            <w:pPr>
              <w:rPr>
                <w:b/>
              </w:rPr>
            </w:pPr>
            <w:r w:rsidRPr="00A02B35">
              <w:t xml:space="preserve">Раздел </w:t>
            </w:r>
            <w:r>
              <w:t>4</w:t>
            </w:r>
            <w:r w:rsidRPr="00A02B35">
              <w:t>.</w:t>
            </w:r>
            <w:r w:rsidRPr="00A54F85">
              <w:t xml:space="preserve"> Среднеанглийский период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0632D" w:rsidRPr="00C441D2" w:rsidRDefault="0080632D" w:rsidP="00332FFB">
            <w:r>
              <w:t xml:space="preserve">1. </w:t>
            </w:r>
            <w:r w:rsidRPr="00A54F85">
              <w:t>Основные исторические события среднеанглийского периода</w:t>
            </w:r>
            <w:r>
              <w:t>.</w:t>
            </w:r>
          </w:p>
        </w:tc>
        <w:tc>
          <w:tcPr>
            <w:tcW w:w="815" w:type="dxa"/>
          </w:tcPr>
          <w:p w:rsidR="0080632D" w:rsidRPr="00DB3075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0632D" w:rsidRPr="00A54F85" w:rsidRDefault="0080632D" w:rsidP="00332FFB">
            <w:pPr>
              <w:ind w:firstLine="74"/>
              <w:jc w:val="both"/>
            </w:pPr>
            <w:r>
              <w:t xml:space="preserve">2. </w:t>
            </w:r>
            <w:r w:rsidRPr="00A54F85">
              <w:t>Словарный состав и словообразование</w:t>
            </w:r>
            <w:r>
              <w:t xml:space="preserve">. </w:t>
            </w:r>
          </w:p>
          <w:p w:rsidR="0080632D" w:rsidRPr="00C441D2" w:rsidRDefault="0080632D" w:rsidP="00332FFB">
            <w:pPr>
              <w:rPr>
                <w:b/>
              </w:rPr>
            </w:pPr>
            <w:r w:rsidRPr="00A54F85">
              <w:t>Среднеанглийского периода</w:t>
            </w:r>
            <w:r>
              <w:t>.</w:t>
            </w:r>
          </w:p>
        </w:tc>
        <w:tc>
          <w:tcPr>
            <w:tcW w:w="815" w:type="dxa"/>
          </w:tcPr>
          <w:p w:rsidR="0080632D" w:rsidRPr="00DB3075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0632D" w:rsidRDefault="0080632D" w:rsidP="00332FFB">
            <w:pPr>
              <w:suppressAutoHyphens/>
            </w:pPr>
            <w:r>
              <w:t xml:space="preserve">3. </w:t>
            </w:r>
            <w:r w:rsidRPr="00A54F85">
              <w:t>Фонетический строй языка среднеанглийского периода</w:t>
            </w:r>
            <w:r>
              <w:t>.</w:t>
            </w:r>
          </w:p>
          <w:p w:rsidR="0080632D" w:rsidRPr="00C441D2" w:rsidRDefault="0080632D" w:rsidP="00332FFB">
            <w:pPr>
              <w:rPr>
                <w:b/>
              </w:rPr>
            </w:pPr>
            <w:r w:rsidRPr="00A54F85">
              <w:t>Орфография  среднеанглийского периода</w:t>
            </w:r>
            <w:r w:rsidRPr="00C441D2">
              <w:rPr>
                <w:i/>
              </w:rPr>
              <w:t xml:space="preserve"> </w:t>
            </w:r>
          </w:p>
        </w:tc>
        <w:tc>
          <w:tcPr>
            <w:tcW w:w="815" w:type="dxa"/>
          </w:tcPr>
          <w:p w:rsidR="0080632D" w:rsidRPr="00DB3075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0632D" w:rsidRPr="00C441D2" w:rsidRDefault="0080632D" w:rsidP="00332FFB">
            <w:r>
              <w:t>4.</w:t>
            </w:r>
            <w:r w:rsidRPr="00A54F85">
              <w:t>Диалекты среднеанглийского периода. Письменные памятники</w:t>
            </w:r>
            <w:r>
              <w:t>.</w:t>
            </w:r>
          </w:p>
        </w:tc>
        <w:tc>
          <w:tcPr>
            <w:tcW w:w="815" w:type="dxa"/>
          </w:tcPr>
          <w:p w:rsidR="0080632D" w:rsidRPr="00DB3075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0632D" w:rsidRPr="00C441D2" w:rsidTr="00224C57">
        <w:trPr>
          <w:trHeight w:val="60"/>
        </w:trPr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0632D" w:rsidRPr="00C441D2" w:rsidRDefault="0080632D" w:rsidP="00332FFB">
            <w:r>
              <w:t xml:space="preserve">5. </w:t>
            </w:r>
            <w:r w:rsidRPr="00A54F85">
              <w:t>Грамматика   среднеанглийского периода</w:t>
            </w:r>
            <w:r>
              <w:t>.</w:t>
            </w:r>
          </w:p>
        </w:tc>
        <w:tc>
          <w:tcPr>
            <w:tcW w:w="815" w:type="dxa"/>
          </w:tcPr>
          <w:p w:rsidR="0080632D" w:rsidRPr="00351595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0632D" w:rsidRPr="00C441D2" w:rsidRDefault="0080632D" w:rsidP="00332FFB">
            <w:r>
              <w:t xml:space="preserve">6. </w:t>
            </w:r>
            <w:r w:rsidRPr="00A54F85">
              <w:t>Синтаксис среднеанглийского периода</w:t>
            </w:r>
            <w:r>
              <w:t>.</w:t>
            </w:r>
          </w:p>
        </w:tc>
        <w:tc>
          <w:tcPr>
            <w:tcW w:w="815" w:type="dxa"/>
          </w:tcPr>
          <w:p w:rsidR="0080632D" w:rsidRPr="00DB3075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80632D" w:rsidRPr="00A02B35" w:rsidRDefault="0080632D" w:rsidP="00B6294E">
            <w:r>
              <w:t>7. Англо-нормандский язык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80632D" w:rsidRPr="00C441D2" w:rsidRDefault="0080632D" w:rsidP="00B6294E">
            <w:pPr>
              <w:rPr>
                <w:b/>
                <w:bCs/>
                <w:i/>
                <w:iCs/>
                <w:vertAlign w:val="superscript"/>
              </w:rPr>
            </w:pPr>
            <w:r w:rsidRPr="00A02B35">
              <w:t xml:space="preserve">Раздел </w:t>
            </w:r>
            <w:r>
              <w:t>5</w:t>
            </w:r>
            <w:r w:rsidRPr="00A02B35">
              <w:t>.</w:t>
            </w:r>
            <w:r>
              <w:t xml:space="preserve"> Ранне-н</w:t>
            </w:r>
            <w:r w:rsidRPr="00A54F85">
              <w:t>овоанглийский период</w:t>
            </w:r>
            <w:r>
              <w:t>.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80632D" w:rsidRPr="00C441D2" w:rsidRDefault="0080632D" w:rsidP="00DB3075">
            <w:pPr>
              <w:rPr>
                <w:i/>
              </w:rPr>
            </w:pPr>
            <w:r>
              <w:t xml:space="preserve">1. </w:t>
            </w:r>
            <w:r w:rsidRPr="00A54F85">
              <w:t>Развитие национального языка</w:t>
            </w:r>
            <w:r>
              <w:t xml:space="preserve">. </w:t>
            </w:r>
            <w:r w:rsidRPr="00A54F85">
              <w:t>Обогащение английской лексики</w:t>
            </w:r>
            <w:r>
              <w:t>.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80632D" w:rsidRPr="00C441D2" w:rsidRDefault="0080632D" w:rsidP="00DB3075">
            <w:pPr>
              <w:rPr>
                <w:i/>
              </w:rPr>
            </w:pPr>
            <w:r>
              <w:t>2. Варианты английского языка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80632D" w:rsidRPr="00C441D2" w:rsidRDefault="0080632D" w:rsidP="00DB3075">
            <w:pPr>
              <w:rPr>
                <w:i/>
              </w:rPr>
            </w:pPr>
            <w:r>
              <w:t xml:space="preserve">3. </w:t>
            </w:r>
            <w:r w:rsidRPr="00A54F85">
              <w:t>Фонетический строй языка  новоанглийского периода</w:t>
            </w:r>
            <w:r>
              <w:t>.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80632D" w:rsidRPr="00C441D2" w:rsidRDefault="0080632D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80632D" w:rsidRPr="00C441D2" w:rsidRDefault="0080632D" w:rsidP="00C21F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4. </w:t>
            </w:r>
            <w:r w:rsidRPr="00A54F85">
              <w:t>Грамматический строй языка новоанглийского периода</w:t>
            </w:r>
            <w:r>
              <w:t>.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0632D" w:rsidRPr="00C441D2" w:rsidRDefault="0080632D" w:rsidP="00B6294E">
            <w:pPr>
              <w:rPr>
                <w:b/>
              </w:rPr>
            </w:pPr>
            <w:r>
              <w:t>5. Английский литературный язык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0632D" w:rsidRPr="00C441D2" w:rsidRDefault="0080632D" w:rsidP="00B6294E">
            <w:r>
              <w:t>Раздел 6. Современный английский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0632D" w:rsidRPr="00C441D2" w:rsidRDefault="0080632D" w:rsidP="00B6294E">
            <w:r>
              <w:t>1. Состав слова и способы словообразования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0632D" w:rsidRPr="00C441D2" w:rsidRDefault="0080632D" w:rsidP="00B6294E">
            <w:r>
              <w:t>2. Части речи и грамматические категории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80632D" w:rsidRPr="00451BC2" w:rsidRDefault="0080632D" w:rsidP="00B6294E">
            <w:r>
              <w:t>3.Этимология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80632D" w:rsidRPr="00451BC2" w:rsidRDefault="0080632D" w:rsidP="00B6294E">
            <w:r>
              <w:t>4.Семасиология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80632D" w:rsidRPr="00451BC2" w:rsidRDefault="0080632D" w:rsidP="00B6294E">
            <w:r>
              <w:t>5. Функциональные стили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80632D" w:rsidRPr="00451BC2" w:rsidRDefault="0080632D" w:rsidP="00B6294E">
            <w:r>
              <w:t xml:space="preserve">6. Синтаксис 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80632D" w:rsidRPr="00351595" w:rsidRDefault="0080632D" w:rsidP="00B6294E">
            <w:r w:rsidRPr="00351595">
              <w:t>7. Система современного языка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C441D2">
              <w:rPr>
                <w:b/>
              </w:rPr>
              <w:t xml:space="preserve">ИТОГО за </w:t>
            </w:r>
            <w:r>
              <w:rPr>
                <w:b/>
                <w:i/>
              </w:rPr>
              <w:t>восьмой</w:t>
            </w:r>
            <w:r w:rsidRPr="00C441D2">
              <w:rPr>
                <w:b/>
                <w:i/>
              </w:rPr>
              <w:t xml:space="preserve"> </w:t>
            </w:r>
            <w:r w:rsidRPr="00C441D2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4002" w:type="dxa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632D" w:rsidRPr="00C441D2" w:rsidTr="00DB3075">
        <w:tc>
          <w:tcPr>
            <w:tcW w:w="1700" w:type="dxa"/>
            <w:vMerge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441D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0632D" w:rsidRPr="00C441D2" w:rsidRDefault="008063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:rsidR="0080632D" w:rsidRPr="00C441D2" w:rsidRDefault="008063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80632D" w:rsidRPr="00D965B9" w:rsidRDefault="0080632D" w:rsidP="00DB3075">
      <w:pPr>
        <w:pStyle w:val="Heading2"/>
        <w:numPr>
          <w:ilvl w:val="0"/>
          <w:numId w:val="0"/>
        </w:numPr>
        <w:ind w:left="1210"/>
        <w:rPr>
          <w:i/>
        </w:rPr>
      </w:pPr>
    </w:p>
    <w:p w:rsidR="0080632D" w:rsidRPr="00DD6033" w:rsidRDefault="0080632D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</w:p>
    <w:p w:rsidR="0080632D" w:rsidRDefault="0080632D" w:rsidP="001368C6">
      <w:pPr>
        <w:pStyle w:val="ListParagraph"/>
        <w:numPr>
          <w:ilvl w:val="1"/>
          <w:numId w:val="10"/>
        </w:numPr>
        <w:jc w:val="both"/>
        <w:rPr>
          <w:i/>
        </w:rPr>
        <w:sectPr w:rsidR="0080632D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80632D" w:rsidRPr="00E36EF2" w:rsidRDefault="0080632D" w:rsidP="00F60511">
      <w:pPr>
        <w:pStyle w:val="Heading2"/>
      </w:pPr>
      <w:r>
        <w:t>С</w:t>
      </w:r>
      <w:r w:rsidRPr="00E36EF2">
        <w:t xml:space="preserve">одержание </w:t>
      </w:r>
      <w:r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67"/>
        <w:gridCol w:w="9"/>
        <w:gridCol w:w="5812"/>
      </w:tblGrid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0632D" w:rsidRPr="00C441D2" w:rsidRDefault="0080632D" w:rsidP="00103EC2">
            <w:pPr>
              <w:jc w:val="center"/>
              <w:rPr>
                <w:sz w:val="20"/>
                <w:szCs w:val="20"/>
              </w:rPr>
            </w:pPr>
            <w:r w:rsidRPr="00C441D2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0632D" w:rsidRPr="00C441D2" w:rsidRDefault="0080632D" w:rsidP="00103EC2">
            <w:pPr>
              <w:jc w:val="center"/>
              <w:rPr>
                <w:sz w:val="20"/>
                <w:szCs w:val="20"/>
              </w:rPr>
            </w:pPr>
            <w:r w:rsidRPr="00C441D2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80632D" w:rsidRPr="00C441D2" w:rsidRDefault="0080632D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C441D2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/>
                <w:bCs/>
                <w:lang w:val="en-US"/>
              </w:rPr>
            </w:pPr>
            <w:r w:rsidRPr="00C441D2">
              <w:rPr>
                <w:b/>
              </w:rPr>
              <w:t xml:space="preserve">Раздел </w:t>
            </w:r>
            <w:r w:rsidRPr="00C441D2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92385C">
            <w:pPr>
              <w:rPr>
                <w:b/>
              </w:rPr>
            </w:pPr>
            <w:r w:rsidRPr="00A54F85">
              <w:t>Теоретические аспекты истории языка</w:t>
            </w:r>
            <w:r>
              <w:t>.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92385C">
            <w:pPr>
              <w:rPr>
                <w:i/>
              </w:rPr>
            </w:pPr>
            <w:r w:rsidRPr="00A54F85">
              <w:t xml:space="preserve">Предмет и цель изучения истории языка.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5C17FD">
            <w:pPr>
              <w:rPr>
                <w:i/>
              </w:rPr>
            </w:pPr>
            <w:r w:rsidRPr="00A54F85">
              <w:t>Предмет и цель изучения истории языка. Источники и методы изучения истории языка. Сравнительное языкознание.</w:t>
            </w:r>
          </w:p>
        </w:tc>
      </w:tr>
      <w:tr w:rsidR="0080632D" w:rsidRPr="00C441D2" w:rsidTr="0054491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t>Раздел 2.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5C2175">
            <w:pPr>
              <w:rPr>
                <w:bCs/>
                <w:i/>
              </w:rPr>
            </w:pPr>
            <w:r w:rsidRPr="00A54F85">
              <w:t>Германцы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Default="0080632D" w:rsidP="0092385C">
            <w:pPr>
              <w:tabs>
                <w:tab w:val="right" w:leader="underscore" w:pos="9639"/>
              </w:tabs>
              <w:suppressAutoHyphens/>
            </w:pPr>
            <w:r w:rsidRPr="00A54F85">
              <w:t>Древние германцы.  Культурологический аспект</w:t>
            </w:r>
            <w:r>
              <w:t>.</w:t>
            </w:r>
          </w:p>
          <w:p w:rsidR="0080632D" w:rsidRPr="00C441D2" w:rsidRDefault="0080632D" w:rsidP="0092385C">
            <w:pPr>
              <w:rPr>
                <w:i/>
              </w:rPr>
            </w:pPr>
            <w:r w:rsidRPr="00A54F85">
              <w:t>Общие сведения о германских   языках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Default="0080632D" w:rsidP="00345722">
            <w:pPr>
              <w:tabs>
                <w:tab w:val="right" w:leader="underscore" w:pos="9639"/>
              </w:tabs>
              <w:suppressAutoHyphens/>
            </w:pPr>
            <w:r w:rsidRPr="00A54F85">
              <w:t>Культурологический аспект</w:t>
            </w:r>
            <w:r>
              <w:t xml:space="preserve"> истории древних германцев.</w:t>
            </w:r>
          </w:p>
          <w:p w:rsidR="0080632D" w:rsidRPr="00C441D2" w:rsidRDefault="0080632D" w:rsidP="00345722">
            <w:pPr>
              <w:rPr>
                <w:i/>
              </w:rPr>
            </w:pPr>
            <w:r w:rsidRPr="00A54F85">
              <w:t>Общие сведения о германских   языках</w:t>
            </w:r>
            <w:r>
              <w:t xml:space="preserve"> (фонетический строй, морфология).</w:t>
            </w:r>
          </w:p>
        </w:tc>
      </w:tr>
      <w:tr w:rsidR="0080632D" w:rsidRPr="00C441D2" w:rsidTr="0013366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 w:rsidRPr="00A02B35">
              <w:t xml:space="preserve">Раздел </w:t>
            </w:r>
            <w:r>
              <w:t>3</w:t>
            </w:r>
            <w:r w:rsidRPr="00A02B35">
              <w:t>.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5C2175">
            <w:pPr>
              <w:rPr>
                <w:i/>
              </w:rPr>
            </w:pPr>
            <w:r w:rsidRPr="00A54F85">
              <w:t>Древнеанглийский период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92385C">
            <w:r w:rsidRPr="00A54F85">
              <w:t>Основные исторические события древнеанглийского периода</w:t>
            </w:r>
            <w:r>
              <w:t>.</w:t>
            </w:r>
            <w:r w:rsidRPr="00346045">
              <w:t xml:space="preserve"> </w:t>
            </w:r>
            <w:r w:rsidRPr="00A54F85">
              <w:t>Алфавиты и памятники письменности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345722" w:rsidRDefault="0080632D" w:rsidP="005C2175">
            <w:r w:rsidRPr="00345722">
              <w:t>Смена населения</w:t>
            </w:r>
            <w:r>
              <w:t>. Завоевания и их роль. Системы письма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92385C">
            <w:pPr>
              <w:rPr>
                <w:i/>
              </w:rPr>
            </w:pPr>
            <w:r w:rsidRPr="00A54F85">
              <w:t>Фонетический строй древнеанглийского языка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345722" w:rsidRDefault="0080632D" w:rsidP="005C2175">
            <w:r w:rsidRPr="00345722">
              <w:t>Система гласных. Система согласных. Фонетические процессы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92385C">
            <w:r w:rsidRPr="00A54F85">
              <w:t>Морфология древнеанглийского языка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345722" w:rsidRDefault="0080632D" w:rsidP="005C2175">
            <w:r>
              <w:t>Части речи. Система грамматических категорий. Парадигма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92385C">
            <w:r w:rsidRPr="00A54F85">
              <w:t>Словарный состав и словообразование древнеанглийского языка</w:t>
            </w:r>
            <w:r>
              <w:t xml:space="preserve">. </w:t>
            </w:r>
            <w:r w:rsidRPr="00A54F85">
              <w:t>Синтаксис древнеанглийского языка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345722" w:rsidRDefault="0080632D" w:rsidP="005C2175">
            <w:r>
              <w:t xml:space="preserve">Родная и заимствованная лексика. </w:t>
            </w:r>
            <w:r w:rsidRPr="00345722">
              <w:t>Продуктивные способы словообразования. Англо-саксонские и заимствованные аффиксы. Особенности структуры предложения</w:t>
            </w:r>
            <w:r>
              <w:t>. Виды предложений. Члены предложений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A02B35" w:rsidRDefault="0080632D" w:rsidP="0092385C">
            <w:r w:rsidRPr="00F97739">
              <w:t>Англо-саксонский язык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345722" w:rsidRDefault="0080632D" w:rsidP="005C2175">
            <w:r w:rsidRPr="00345722">
              <w:t>Фонетические, структурно-прагматические и лексические характеристики</w:t>
            </w:r>
          </w:p>
        </w:tc>
      </w:tr>
      <w:tr w:rsidR="0080632D" w:rsidRPr="00C441D2" w:rsidTr="00D84A3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 w:rsidRPr="00A02B35">
              <w:t xml:space="preserve">Раздел </w:t>
            </w:r>
            <w:r>
              <w:t>4</w:t>
            </w:r>
            <w:r w:rsidRPr="00A02B35">
              <w:t>.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5C2175">
            <w:pPr>
              <w:rPr>
                <w:i/>
              </w:rPr>
            </w:pPr>
            <w:r w:rsidRPr="00A54F85">
              <w:t>Среднеанглийский период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92385C">
            <w:r w:rsidRPr="00A54F85">
              <w:t>Основные исторические события среднеанглийского периода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D1016" w:rsidRDefault="0080632D" w:rsidP="005C2175">
            <w:r w:rsidRPr="00CD1016">
              <w:t>Норманнское завоевание. Культурно-лингвистический слом. Расслоение культуры.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A54F85" w:rsidRDefault="0080632D" w:rsidP="0092385C">
            <w:pPr>
              <w:ind w:firstLine="74"/>
              <w:jc w:val="both"/>
            </w:pPr>
            <w:r w:rsidRPr="00A54F85">
              <w:t>Словарный состав и словообразование</w:t>
            </w:r>
            <w:r>
              <w:t xml:space="preserve">. </w:t>
            </w:r>
          </w:p>
          <w:p w:rsidR="0080632D" w:rsidRPr="00C441D2" w:rsidRDefault="0080632D" w:rsidP="0092385C">
            <w:pPr>
              <w:rPr>
                <w:b/>
              </w:rPr>
            </w:pPr>
            <w:r w:rsidRPr="00A54F85">
              <w:t>Среднеанглийского периода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D1016" w:rsidRDefault="0080632D" w:rsidP="005C2175">
            <w:r w:rsidRPr="00CD1016">
              <w:t>Заимствования норманнского периода. Влияние французского языка. Способы словообразования. Гибриды.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Default="0080632D" w:rsidP="0092385C">
            <w:pPr>
              <w:suppressAutoHyphens/>
            </w:pPr>
            <w:r w:rsidRPr="00A54F85">
              <w:t>Фонетический строй языка среднеанглийского периода</w:t>
            </w:r>
            <w:r>
              <w:t>.</w:t>
            </w:r>
          </w:p>
          <w:p w:rsidR="0080632D" w:rsidRPr="00C441D2" w:rsidRDefault="0080632D" w:rsidP="0092385C">
            <w:pPr>
              <w:rPr>
                <w:b/>
              </w:rPr>
            </w:pPr>
            <w:r w:rsidRPr="00A54F85">
              <w:t>Орфография  среднеанглийского периода</w:t>
            </w:r>
            <w:r w:rsidRPr="00C441D2">
              <w:rPr>
                <w:i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D1016" w:rsidRDefault="0080632D" w:rsidP="005C2175">
            <w:r w:rsidRPr="00345722">
              <w:t>Система гласных. Система согласных. Фонетические процессы</w:t>
            </w:r>
            <w:r>
              <w:t>. Изменение орфографии.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92385C">
            <w:r w:rsidRPr="00A54F85">
              <w:t>Диалекты среднеанглийского периода. Письменные памятники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D1016" w:rsidRDefault="0080632D" w:rsidP="005C2175">
            <w:r>
              <w:t>Вариативность языка. Диалектные особенности. Памятники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92385C">
            <w:r w:rsidRPr="00A54F85">
              <w:t>Грамматика   среднеанглийского периода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D1016" w:rsidRDefault="0080632D" w:rsidP="005C2175">
            <w:r>
              <w:t>Изменения в системе частей речи. Система грамматических категорий. Парадигма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92385C">
            <w:r w:rsidRPr="00A54F85">
              <w:t>Синтаксис среднеанглийского периода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D1016" w:rsidRDefault="0080632D" w:rsidP="005C2175">
            <w:r>
              <w:t>Изменения</w:t>
            </w:r>
            <w:r w:rsidRPr="00345722">
              <w:t xml:space="preserve"> структуры предложения</w:t>
            </w:r>
            <w:r>
              <w:t>. Виды предложений. Члены предложений</w:t>
            </w:r>
          </w:p>
        </w:tc>
      </w:tr>
      <w:tr w:rsidR="0080632D" w:rsidRPr="00C441D2" w:rsidTr="00CD101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D1016" w:rsidRDefault="0080632D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A02B35" w:rsidRDefault="0080632D" w:rsidP="0092385C">
            <w:r>
              <w:t>Англо-нормандский язык</w:t>
            </w:r>
          </w:p>
        </w:tc>
        <w:tc>
          <w:tcPr>
            <w:tcW w:w="5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A02B35" w:rsidRDefault="0080632D" w:rsidP="0092385C">
            <w:r w:rsidRPr="00345722">
              <w:t>Фонетические, структурно-прагматические и лексические характеристики</w:t>
            </w:r>
          </w:p>
        </w:tc>
      </w:tr>
      <w:tr w:rsidR="0080632D" w:rsidRPr="00C441D2" w:rsidTr="00650CD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 w:rsidRPr="00A02B35">
              <w:t xml:space="preserve">Раздел </w:t>
            </w:r>
            <w:r>
              <w:t>5</w:t>
            </w:r>
            <w:r w:rsidRPr="00A02B35">
              <w:t>.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5C2175">
            <w:pPr>
              <w:rPr>
                <w:i/>
              </w:rPr>
            </w:pPr>
            <w:r>
              <w:t>Ранне-н</w:t>
            </w:r>
            <w:r w:rsidRPr="00A54F85">
              <w:t>овоанглийский период</w:t>
            </w:r>
            <w:r>
              <w:t>.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92385C">
            <w:pPr>
              <w:rPr>
                <w:i/>
              </w:rPr>
            </w:pPr>
            <w:r w:rsidRPr="00A54F85">
              <w:t>Развитие национального языка</w:t>
            </w:r>
            <w:r>
              <w:t xml:space="preserve">. </w:t>
            </w:r>
            <w:r w:rsidRPr="00A54F85">
              <w:t>Обогащение английской лексики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Формирование современного английского языка. Заимствованная лексика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92385C">
            <w:pPr>
              <w:rPr>
                <w:i/>
              </w:rPr>
            </w:pPr>
            <w:r>
              <w:t>Варианты английского языка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Американский, канадский, австралийский, новозеландский, южно-африканский, индийский варианты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92385C">
            <w:pPr>
              <w:rPr>
                <w:i/>
              </w:rPr>
            </w:pPr>
            <w:r w:rsidRPr="00A54F85">
              <w:t>Фонетический строй языка  новоанглийского периода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Фонетические процессы. Великий сдвиг гласных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9238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4F85">
              <w:t>Грамматический строй языка новоанглийского периода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Грамматическая система языка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92385C">
            <w:pPr>
              <w:rPr>
                <w:b/>
              </w:rPr>
            </w:pPr>
            <w:r>
              <w:t>Английский литературный язык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 xml:space="preserve">Формирование функциональных стилей </w:t>
            </w:r>
          </w:p>
        </w:tc>
      </w:tr>
      <w:tr w:rsidR="0080632D" w:rsidRPr="00C441D2" w:rsidTr="00BB312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t>Раздел 6.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t>Современный английский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92385C">
            <w:r>
              <w:t>Состав слова и способы словообразования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Классификации морфем. Главные и второстепенные способы словообразования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92385C">
            <w:r>
              <w:t>Части речи и грамматические категории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Смысловые и функциональные части речи. Грамматические категории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451BC2" w:rsidRDefault="0080632D" w:rsidP="0092385C">
            <w:r>
              <w:t>Этимология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 xml:space="preserve">Родная и заимствованная лексика. Ассимиляция. Этапы заимствований 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451BC2" w:rsidRDefault="0080632D" w:rsidP="0092385C">
            <w:r>
              <w:t>Семасиология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Подходы к значению слова. Деление лексики. Парадигматические связи слов.  Система значений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451BC2" w:rsidRDefault="0080632D" w:rsidP="0092385C">
            <w:r>
              <w:t>Функциональные стили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Формальный и неформальный стили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451BC2" w:rsidRDefault="0080632D" w:rsidP="0092385C">
            <w:r>
              <w:t xml:space="preserve">Синтаксис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Малый и большой синтаксис</w:t>
            </w:r>
          </w:p>
        </w:tc>
      </w:tr>
      <w:tr w:rsidR="0080632D" w:rsidRPr="00C441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351595" w:rsidRDefault="0080632D" w:rsidP="0092385C">
            <w:r w:rsidRPr="00351595">
              <w:t>Система современного языка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C441D2" w:rsidRDefault="0080632D" w:rsidP="00F60511">
            <w:pPr>
              <w:rPr>
                <w:bCs/>
              </w:rPr>
            </w:pPr>
            <w:r>
              <w:rPr>
                <w:bCs/>
              </w:rPr>
              <w:t>Иерархические и системные связи языка</w:t>
            </w:r>
          </w:p>
        </w:tc>
      </w:tr>
    </w:tbl>
    <w:p w:rsidR="0080632D" w:rsidRPr="003B4D60" w:rsidRDefault="0080632D" w:rsidP="00F062CE">
      <w:pPr>
        <w:pStyle w:val="Heading2"/>
      </w:pPr>
      <w:r w:rsidRPr="003B4D60">
        <w:t>Организация самостоятельной работы обучающихся</w:t>
      </w:r>
    </w:p>
    <w:p w:rsidR="0080632D" w:rsidRPr="003B4D60" w:rsidRDefault="0080632D" w:rsidP="003B4D60">
      <w:pPr>
        <w:ind w:firstLine="709"/>
        <w:jc w:val="both"/>
        <w:rPr>
          <w:sz w:val="24"/>
          <w:szCs w:val="24"/>
        </w:rPr>
      </w:pPr>
      <w:r w:rsidRPr="003B4D60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80632D" w:rsidRPr="003B4D60" w:rsidRDefault="0080632D" w:rsidP="003B4D60">
      <w:pPr>
        <w:ind w:firstLine="709"/>
        <w:jc w:val="both"/>
        <w:rPr>
          <w:sz w:val="24"/>
          <w:szCs w:val="24"/>
        </w:rPr>
      </w:pPr>
      <w:r w:rsidRPr="003B4D60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80632D" w:rsidRDefault="0080632D" w:rsidP="003B4D60">
      <w:pPr>
        <w:ind w:firstLine="709"/>
        <w:jc w:val="both"/>
        <w:rPr>
          <w:sz w:val="24"/>
          <w:szCs w:val="24"/>
        </w:rPr>
      </w:pPr>
      <w:r w:rsidRPr="003B4D60">
        <w:rPr>
          <w:sz w:val="24"/>
          <w:szCs w:val="24"/>
        </w:rPr>
        <w:t>Аудиторная самостоятельная</w:t>
      </w:r>
      <w:r>
        <w:rPr>
          <w:sz w:val="24"/>
          <w:szCs w:val="24"/>
        </w:rPr>
        <w:t xml:space="preserve">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80632D" w:rsidRDefault="0080632D" w:rsidP="003B4D60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80632D" w:rsidRDefault="0080632D" w:rsidP="003B4D60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80632D" w:rsidRDefault="0080632D" w:rsidP="003B4D60">
      <w:pPr>
        <w:ind w:firstLine="709"/>
        <w:jc w:val="both"/>
      </w:pPr>
      <w:r>
        <w:t>- р</w:t>
      </w:r>
      <w:r w:rsidRPr="00D00122">
        <w:t>абот</w:t>
      </w:r>
      <w:r>
        <w:t>а</w:t>
      </w:r>
      <w:r w:rsidRPr="00D00122">
        <w:t xml:space="preserve"> с программой</w:t>
      </w:r>
      <w:r>
        <w:t>;</w:t>
      </w:r>
    </w:p>
    <w:p w:rsidR="0080632D" w:rsidRDefault="0080632D" w:rsidP="003B4D60">
      <w:pPr>
        <w:ind w:firstLine="709"/>
        <w:jc w:val="both"/>
      </w:pPr>
      <w:r>
        <w:t xml:space="preserve">- проработка </w:t>
      </w:r>
      <w:r w:rsidRPr="00D00122">
        <w:t xml:space="preserve"> конспект</w:t>
      </w:r>
      <w:r>
        <w:t>ов;</w:t>
      </w:r>
    </w:p>
    <w:p w:rsidR="0080632D" w:rsidRDefault="0080632D" w:rsidP="003B4D60">
      <w:pPr>
        <w:ind w:firstLine="709"/>
        <w:jc w:val="both"/>
      </w:pPr>
      <w:r w:rsidRPr="00D00122">
        <w:t xml:space="preserve"> </w:t>
      </w:r>
      <w:r>
        <w:t>- анализ научной литературы;</w:t>
      </w:r>
    </w:p>
    <w:p w:rsidR="0080632D" w:rsidRDefault="0080632D" w:rsidP="003B4D60">
      <w:pPr>
        <w:ind w:firstLine="709"/>
        <w:jc w:val="both"/>
        <w:rPr>
          <w:bCs/>
        </w:rPr>
      </w:pPr>
      <w:r>
        <w:t xml:space="preserve">- </w:t>
      </w:r>
      <w:r>
        <w:rPr>
          <w:bCs/>
        </w:rPr>
        <w:t xml:space="preserve"> п</w:t>
      </w:r>
      <w:r w:rsidRPr="00CA3F16">
        <w:rPr>
          <w:bCs/>
        </w:rPr>
        <w:t xml:space="preserve">одготовка к </w:t>
      </w:r>
      <w:r>
        <w:rPr>
          <w:bCs/>
        </w:rPr>
        <w:t>тесту и дискуссиям;</w:t>
      </w:r>
    </w:p>
    <w:p w:rsidR="0080632D" w:rsidRPr="003321B0" w:rsidRDefault="0080632D" w:rsidP="003B4D60">
      <w:pPr>
        <w:ind w:firstLine="709"/>
        <w:jc w:val="both"/>
        <w:rPr>
          <w:sz w:val="24"/>
          <w:szCs w:val="24"/>
        </w:rPr>
      </w:pPr>
      <w:r>
        <w:rPr>
          <w:bCs/>
        </w:rPr>
        <w:t xml:space="preserve">  </w:t>
      </w:r>
      <w:r w:rsidRPr="003321B0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 индивидуальную работу с обучающимися и включает в себя:</w:t>
      </w:r>
    </w:p>
    <w:p w:rsidR="0080632D" w:rsidRPr="004411CA" w:rsidRDefault="0080632D" w:rsidP="003B4D60">
      <w:pPr>
        <w:pStyle w:val="ListParagraph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411CA">
        <w:rPr>
          <w:sz w:val="24"/>
          <w:szCs w:val="24"/>
        </w:rPr>
        <w:t>проведение консультаций перед экзаменом по необходимости;</w:t>
      </w:r>
    </w:p>
    <w:p w:rsidR="0080632D" w:rsidRPr="004411CA" w:rsidRDefault="0080632D" w:rsidP="003B4D60">
      <w:pPr>
        <w:pStyle w:val="ListParagraph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411CA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:rsidR="0080632D" w:rsidRPr="00CC4120" w:rsidRDefault="0080632D" w:rsidP="00F062CE">
      <w:pPr>
        <w:ind w:firstLine="709"/>
        <w:jc w:val="both"/>
        <w:rPr>
          <w:sz w:val="24"/>
          <w:szCs w:val="24"/>
          <w:highlight w:val="green"/>
        </w:rPr>
      </w:pPr>
    </w:p>
    <w:p w:rsidR="0080632D" w:rsidRPr="003B4D60" w:rsidRDefault="0080632D" w:rsidP="00F062CE">
      <w:pPr>
        <w:ind w:firstLine="709"/>
        <w:jc w:val="both"/>
        <w:rPr>
          <w:sz w:val="24"/>
          <w:szCs w:val="24"/>
        </w:rPr>
      </w:pPr>
      <w:r w:rsidRPr="003B4D60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</w:t>
      </w:r>
    </w:p>
    <w:p w:rsidR="0080632D" w:rsidRPr="00CC4120" w:rsidRDefault="0080632D" w:rsidP="00F062CE">
      <w:pPr>
        <w:rPr>
          <w:highlight w:val="green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80632D" w:rsidRPr="00CC4120" w:rsidTr="00601A49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0632D" w:rsidRPr="003B4D60" w:rsidRDefault="0080632D" w:rsidP="009B399A">
            <w:pPr>
              <w:jc w:val="center"/>
              <w:rPr>
                <w:b/>
                <w:sz w:val="20"/>
                <w:szCs w:val="20"/>
              </w:rPr>
            </w:pPr>
            <w:r w:rsidRPr="003B4D60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0632D" w:rsidRPr="003B4D60" w:rsidRDefault="0080632D" w:rsidP="009B399A">
            <w:pPr>
              <w:jc w:val="center"/>
              <w:rPr>
                <w:b/>
                <w:sz w:val="20"/>
                <w:szCs w:val="20"/>
              </w:rPr>
            </w:pPr>
            <w:r w:rsidRPr="003B4D60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3B4D60">
              <w:rPr>
                <w:b/>
                <w:bCs/>
                <w:i/>
                <w:sz w:val="20"/>
                <w:szCs w:val="20"/>
              </w:rPr>
              <w:t>дисциплины/,</w:t>
            </w:r>
            <w:r w:rsidRPr="003B4D60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80632D" w:rsidRPr="003B4D60" w:rsidRDefault="0080632D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B4D60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80632D" w:rsidRPr="003B4D60" w:rsidRDefault="0080632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3B4D60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80632D" w:rsidRPr="003B4D60" w:rsidRDefault="0080632D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B4D60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0632D" w:rsidRPr="00CC4120" w:rsidTr="00601A49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80632D" w:rsidRPr="00CC4120" w:rsidRDefault="0080632D" w:rsidP="009B399A">
            <w:pPr>
              <w:rPr>
                <w:bCs/>
                <w:highlight w:val="green"/>
              </w:rPr>
            </w:pPr>
            <w:r>
              <w:t>Раздел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80632D" w:rsidRPr="00CC4120" w:rsidRDefault="0080632D" w:rsidP="009B399A">
            <w:pPr>
              <w:rPr>
                <w:bCs/>
                <w:i/>
                <w:highlight w:val="green"/>
              </w:rPr>
            </w:pPr>
            <w:r w:rsidRPr="00A54F85">
              <w:t>Теоретические аспекты истории языка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0632D" w:rsidRPr="003B4D60" w:rsidRDefault="0080632D" w:rsidP="00865FCB">
            <w:pPr>
              <w:rPr>
                <w:bCs/>
              </w:rPr>
            </w:pPr>
            <w:r w:rsidRPr="003B4D60">
              <w:rPr>
                <w:bCs/>
              </w:rPr>
              <w:t>Практические задания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0632D" w:rsidRPr="003B4D60" w:rsidRDefault="0080632D" w:rsidP="009B399A">
            <w:r w:rsidRPr="003B4D60">
              <w:t xml:space="preserve">Тест </w:t>
            </w:r>
          </w:p>
          <w:p w:rsidR="0080632D" w:rsidRPr="003B4D60" w:rsidRDefault="0080632D" w:rsidP="009B399A">
            <w:r w:rsidRPr="003B4D60">
              <w:t xml:space="preserve">Дискуссия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80632D" w:rsidRPr="00601A49" w:rsidRDefault="0080632D" w:rsidP="00601A49">
            <w:pPr>
              <w:jc w:val="center"/>
            </w:pPr>
            <w:r w:rsidRPr="00601A49">
              <w:t>4</w:t>
            </w:r>
          </w:p>
        </w:tc>
      </w:tr>
      <w:tr w:rsidR="0080632D" w:rsidRPr="00CC4120" w:rsidTr="00601A49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80632D" w:rsidRPr="00CC4120" w:rsidRDefault="0080632D" w:rsidP="009B399A">
            <w:pPr>
              <w:rPr>
                <w:bCs/>
                <w:highlight w:val="green"/>
              </w:rPr>
            </w:pPr>
            <w:r>
              <w:t>Раздел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632D" w:rsidRPr="00CC4120" w:rsidRDefault="0080632D" w:rsidP="009B399A">
            <w:pPr>
              <w:rPr>
                <w:bCs/>
                <w:i/>
                <w:highlight w:val="green"/>
              </w:rPr>
            </w:pPr>
            <w:r w:rsidRPr="00A54F85">
              <w:t>Германцы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80632D" w:rsidRPr="00CC4120" w:rsidRDefault="0080632D" w:rsidP="009B399A">
            <w:pPr>
              <w:rPr>
                <w:bCs/>
                <w:i/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80632D" w:rsidRPr="00CC4120" w:rsidRDefault="0080632D" w:rsidP="009B399A">
            <w:pPr>
              <w:rPr>
                <w:b/>
                <w:i/>
                <w:highlight w:val="gree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80632D" w:rsidRPr="00601A49" w:rsidRDefault="0080632D" w:rsidP="00601A49">
            <w:pPr>
              <w:jc w:val="center"/>
            </w:pPr>
            <w:r w:rsidRPr="00601A49">
              <w:t>5</w:t>
            </w:r>
          </w:p>
        </w:tc>
      </w:tr>
      <w:tr w:rsidR="0080632D" w:rsidRPr="00CC4120" w:rsidTr="00601A4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C4120" w:rsidRDefault="0080632D" w:rsidP="009B399A">
            <w:pPr>
              <w:rPr>
                <w:bCs/>
                <w:highlight w:val="green"/>
              </w:rPr>
            </w:pPr>
            <w:r>
              <w:t>Раздел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C4120" w:rsidRDefault="0080632D" w:rsidP="009B399A">
            <w:pPr>
              <w:rPr>
                <w:bCs/>
                <w:i/>
                <w:highlight w:val="green"/>
              </w:rPr>
            </w:pPr>
            <w:r w:rsidRPr="00A54F85">
              <w:t>Древнеанглийский период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80632D" w:rsidRPr="00CC4120" w:rsidRDefault="0080632D" w:rsidP="009B399A">
            <w:pPr>
              <w:rPr>
                <w:bCs/>
                <w:i/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80632D" w:rsidRPr="00CC4120" w:rsidRDefault="0080632D" w:rsidP="009B399A">
            <w:pPr>
              <w:rPr>
                <w:i/>
                <w:highlight w:val="gree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601A49" w:rsidRDefault="0080632D" w:rsidP="00601A49">
            <w:pPr>
              <w:jc w:val="center"/>
            </w:pPr>
            <w:r w:rsidRPr="00601A49">
              <w:t>12</w:t>
            </w:r>
          </w:p>
        </w:tc>
      </w:tr>
      <w:tr w:rsidR="0080632D" w:rsidRPr="00CC4120" w:rsidTr="00601A4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C4120" w:rsidRDefault="0080632D" w:rsidP="009B399A">
            <w:pPr>
              <w:rPr>
                <w:bCs/>
                <w:highlight w:val="green"/>
              </w:rPr>
            </w:pPr>
            <w:r>
              <w:t>Раздел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C4120" w:rsidRDefault="0080632D" w:rsidP="009B399A">
            <w:pPr>
              <w:rPr>
                <w:bCs/>
                <w:i/>
                <w:highlight w:val="green"/>
              </w:rPr>
            </w:pPr>
            <w:r w:rsidRPr="00A54F85">
              <w:t>Среднеанглийский период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80632D" w:rsidRPr="00CC4120" w:rsidRDefault="0080632D" w:rsidP="009B399A">
            <w:pPr>
              <w:rPr>
                <w:bCs/>
                <w:i/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80632D" w:rsidRPr="00CC4120" w:rsidRDefault="0080632D" w:rsidP="009B399A">
            <w:pPr>
              <w:rPr>
                <w:i/>
                <w:highlight w:val="gree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601A49" w:rsidRDefault="0080632D" w:rsidP="00601A49">
            <w:pPr>
              <w:jc w:val="center"/>
            </w:pPr>
            <w:r w:rsidRPr="00601A49">
              <w:t>12</w:t>
            </w:r>
          </w:p>
        </w:tc>
      </w:tr>
      <w:tr w:rsidR="0080632D" w:rsidRPr="00CC4120" w:rsidTr="00601A4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C4120" w:rsidRDefault="0080632D" w:rsidP="009B399A">
            <w:pPr>
              <w:rPr>
                <w:bCs/>
                <w:highlight w:val="green"/>
              </w:rPr>
            </w:pPr>
            <w:r>
              <w:t>Раздел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C4120" w:rsidRDefault="0080632D" w:rsidP="009B399A">
            <w:pPr>
              <w:rPr>
                <w:bCs/>
                <w:highlight w:val="green"/>
              </w:rPr>
            </w:pPr>
            <w:r>
              <w:t>Ранне-н</w:t>
            </w:r>
            <w:r w:rsidRPr="00A54F85">
              <w:t>овоанглийский период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80632D" w:rsidRPr="00CC4120" w:rsidRDefault="0080632D" w:rsidP="009B399A">
            <w:pPr>
              <w:rPr>
                <w:bCs/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80632D" w:rsidRPr="00CC4120" w:rsidRDefault="0080632D" w:rsidP="009B399A">
            <w:pPr>
              <w:rPr>
                <w:bCs/>
                <w:highlight w:val="gree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601A49" w:rsidRDefault="0080632D" w:rsidP="00601A49">
            <w:pPr>
              <w:jc w:val="center"/>
              <w:rPr>
                <w:bCs/>
              </w:rPr>
            </w:pPr>
            <w:r w:rsidRPr="00601A49">
              <w:rPr>
                <w:bCs/>
              </w:rPr>
              <w:t>12</w:t>
            </w:r>
          </w:p>
        </w:tc>
      </w:tr>
      <w:tr w:rsidR="0080632D" w:rsidRPr="00CC4120" w:rsidTr="00601A4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C4120" w:rsidRDefault="0080632D" w:rsidP="009B399A">
            <w:pPr>
              <w:rPr>
                <w:bCs/>
                <w:highlight w:val="green"/>
              </w:rPr>
            </w:pPr>
            <w:r>
              <w:t>Раздел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32D" w:rsidRPr="00CC4120" w:rsidRDefault="0080632D" w:rsidP="009B399A">
            <w:pPr>
              <w:rPr>
                <w:bCs/>
                <w:highlight w:val="green"/>
              </w:rPr>
            </w:pPr>
            <w:r>
              <w:t>Современный английский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80632D" w:rsidRPr="00CC4120" w:rsidRDefault="0080632D" w:rsidP="009B399A">
            <w:pPr>
              <w:rPr>
                <w:bCs/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80632D" w:rsidRPr="00CC4120" w:rsidRDefault="0080632D" w:rsidP="009B399A">
            <w:pPr>
              <w:rPr>
                <w:bCs/>
                <w:highlight w:val="gree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632D" w:rsidRPr="00601A49" w:rsidRDefault="0080632D" w:rsidP="00601A49">
            <w:pPr>
              <w:jc w:val="center"/>
              <w:rPr>
                <w:bCs/>
              </w:rPr>
            </w:pPr>
            <w:r w:rsidRPr="00601A49">
              <w:rPr>
                <w:bCs/>
              </w:rPr>
              <w:t>12</w:t>
            </w:r>
          </w:p>
        </w:tc>
      </w:tr>
    </w:tbl>
    <w:p w:rsidR="0080632D" w:rsidRPr="00CC4120" w:rsidRDefault="0080632D">
      <w:pPr>
        <w:rPr>
          <w:highlight w:val="green"/>
        </w:rPr>
      </w:pPr>
    </w:p>
    <w:p w:rsidR="0080632D" w:rsidRPr="00CC4120" w:rsidRDefault="0080632D">
      <w:pPr>
        <w:rPr>
          <w:highlight w:val="green"/>
        </w:rPr>
      </w:pPr>
    </w:p>
    <w:p w:rsidR="0080632D" w:rsidRPr="00CC4120" w:rsidRDefault="0080632D" w:rsidP="00FE0A68">
      <w:pPr>
        <w:ind w:firstLine="709"/>
        <w:jc w:val="both"/>
        <w:rPr>
          <w:i/>
          <w:highlight w:val="green"/>
        </w:rPr>
      </w:pPr>
    </w:p>
    <w:p w:rsidR="0080632D" w:rsidRPr="00CC4120" w:rsidRDefault="0080632D" w:rsidP="00FE0A68">
      <w:pPr>
        <w:ind w:firstLine="709"/>
        <w:jc w:val="both"/>
        <w:rPr>
          <w:i/>
          <w:highlight w:val="green"/>
        </w:rPr>
      </w:pPr>
    </w:p>
    <w:p w:rsidR="0080632D" w:rsidRPr="00F60511" w:rsidRDefault="0080632D" w:rsidP="00F60511"/>
    <w:p w:rsidR="0080632D" w:rsidRDefault="0080632D" w:rsidP="00E36EF2">
      <w:pPr>
        <w:pStyle w:val="Heading1"/>
        <w:ind w:left="709"/>
        <w:rPr>
          <w:noProof/>
          <w:szCs w:val="24"/>
          <w:lang w:eastAsia="en-US"/>
        </w:rPr>
        <w:sectPr w:rsidR="0080632D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0632D" w:rsidRPr="00601A49" w:rsidRDefault="0080632D" w:rsidP="00E36EF2">
      <w:pPr>
        <w:pStyle w:val="Heading1"/>
        <w:ind w:left="709"/>
        <w:rPr>
          <w:rFonts w:eastAsia="MS Mincho"/>
          <w:szCs w:val="24"/>
        </w:rPr>
      </w:pPr>
      <w:r w:rsidRPr="00601A49">
        <w:rPr>
          <w:noProof/>
          <w:szCs w:val="24"/>
          <w:lang w:eastAsia="en-US"/>
        </w:rPr>
        <w:t xml:space="preserve">РЕЗУЛЬТАТЫ ОБУЧЕНИЯ ПО </w:t>
      </w:r>
      <w:r w:rsidRPr="00601A49">
        <w:rPr>
          <w:i/>
          <w:noProof/>
          <w:szCs w:val="24"/>
          <w:lang w:eastAsia="en-US"/>
        </w:rPr>
        <w:t>ДИСЦИПЛИНЕ</w:t>
      </w:r>
      <w:r w:rsidRPr="00601A49">
        <w:rPr>
          <w:noProof/>
          <w:szCs w:val="24"/>
          <w:lang w:eastAsia="en-US"/>
        </w:rPr>
        <w:t xml:space="preserve">, </w:t>
      </w:r>
      <w:r w:rsidRPr="00601A49">
        <w:rPr>
          <w:color w:val="000000"/>
          <w:szCs w:val="24"/>
        </w:rPr>
        <w:t xml:space="preserve">КРИТЕРИИ </w:t>
      </w:r>
      <w:r w:rsidRPr="00601A49">
        <w:rPr>
          <w:szCs w:val="24"/>
        </w:rPr>
        <w:t xml:space="preserve">ОЦЕНКИ УРОВНЯ СФОРМИРОВАННОСТИ КОМПЕТЕНЦИЙ, </w:t>
      </w:r>
      <w:r w:rsidRPr="00601A49">
        <w:rPr>
          <w:noProof/>
          <w:szCs w:val="24"/>
          <w:lang w:eastAsia="en-US"/>
        </w:rPr>
        <w:t>СИСТЕМА И ШКАЛА ОЦЕНИВАНИЯ</w:t>
      </w:r>
    </w:p>
    <w:p w:rsidR="0080632D" w:rsidRPr="00601A49" w:rsidRDefault="0080632D" w:rsidP="00E36EF2">
      <w:pPr>
        <w:pStyle w:val="Heading2"/>
      </w:pPr>
      <w:r w:rsidRPr="00601A49">
        <w:t xml:space="preserve">Соотнесение планируемых результатов обучения с уровнями </w:t>
      </w:r>
      <w:r w:rsidRPr="00601A49">
        <w:rPr>
          <w:color w:val="000000"/>
        </w:rPr>
        <w:t>сформированности компетенций.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2"/>
        <w:gridCol w:w="1837"/>
        <w:gridCol w:w="2306"/>
        <w:gridCol w:w="3153"/>
        <w:gridCol w:w="3153"/>
        <w:gridCol w:w="3154"/>
      </w:tblGrid>
      <w:tr w:rsidR="0080632D" w:rsidRPr="00EC31A3" w:rsidTr="00C441D2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:rsidR="0080632D" w:rsidRPr="00512108" w:rsidRDefault="0080632D" w:rsidP="00C441D2">
            <w:pPr>
              <w:jc w:val="center"/>
              <w:rPr>
                <w:b/>
                <w:sz w:val="21"/>
                <w:szCs w:val="21"/>
              </w:rPr>
            </w:pPr>
            <w:r w:rsidRPr="00512108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:rsidR="0080632D" w:rsidRPr="00512108" w:rsidRDefault="0080632D" w:rsidP="00C441D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12108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80632D" w:rsidRPr="00512108" w:rsidRDefault="0080632D" w:rsidP="00C441D2">
            <w:pPr>
              <w:jc w:val="center"/>
              <w:rPr>
                <w:b/>
                <w:iCs/>
                <w:sz w:val="21"/>
                <w:szCs w:val="21"/>
              </w:rPr>
            </w:pPr>
            <w:r w:rsidRPr="00512108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12108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80632D" w:rsidRPr="00512108" w:rsidRDefault="0080632D" w:rsidP="00C441D2">
            <w:pPr>
              <w:jc w:val="center"/>
              <w:rPr>
                <w:sz w:val="21"/>
                <w:szCs w:val="21"/>
              </w:rPr>
            </w:pPr>
            <w:r w:rsidRPr="00512108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80632D" w:rsidRPr="00512108" w:rsidRDefault="0080632D" w:rsidP="00C441D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12108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80632D" w:rsidRPr="00512108" w:rsidRDefault="0080632D" w:rsidP="00C441D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12108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80632D" w:rsidRPr="00512108" w:rsidRDefault="0080632D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:rsidR="0080632D" w:rsidRPr="00512108" w:rsidRDefault="0080632D" w:rsidP="00C441D2">
            <w:pPr>
              <w:jc w:val="center"/>
              <w:rPr>
                <w:b/>
                <w:sz w:val="20"/>
                <w:szCs w:val="20"/>
              </w:rPr>
            </w:pPr>
            <w:r w:rsidRPr="00512108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80632D" w:rsidRPr="00EC31A3" w:rsidTr="00C441D2">
        <w:trPr>
          <w:trHeight w:val="368"/>
        </w:trPr>
        <w:tc>
          <w:tcPr>
            <w:tcW w:w="2132" w:type="dxa"/>
            <w:vMerge/>
            <w:shd w:val="clear" w:color="auto" w:fill="DBE5F1"/>
          </w:tcPr>
          <w:p w:rsidR="0080632D" w:rsidRPr="00512108" w:rsidRDefault="0080632D" w:rsidP="00C441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80632D" w:rsidRPr="00512108" w:rsidRDefault="0080632D" w:rsidP="00C441D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80632D" w:rsidRPr="00512108" w:rsidRDefault="0080632D" w:rsidP="00C441D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:rsidR="0080632D" w:rsidRPr="00512108" w:rsidRDefault="0080632D" w:rsidP="00C441D2">
            <w:pPr>
              <w:jc w:val="center"/>
              <w:rPr>
                <w:b/>
                <w:sz w:val="20"/>
                <w:szCs w:val="20"/>
              </w:rPr>
            </w:pPr>
            <w:r w:rsidRPr="00512108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80632D" w:rsidRPr="00512108" w:rsidRDefault="0080632D" w:rsidP="00C441D2">
            <w:pPr>
              <w:jc w:val="center"/>
              <w:rPr>
                <w:b/>
                <w:sz w:val="20"/>
                <w:szCs w:val="20"/>
              </w:rPr>
            </w:pPr>
            <w:r w:rsidRPr="00512108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/>
            <w:vAlign w:val="center"/>
          </w:tcPr>
          <w:p w:rsidR="0080632D" w:rsidRPr="00512108" w:rsidRDefault="0080632D" w:rsidP="00C441D2">
            <w:pPr>
              <w:jc w:val="center"/>
              <w:rPr>
                <w:b/>
                <w:sz w:val="20"/>
                <w:szCs w:val="20"/>
              </w:rPr>
            </w:pPr>
            <w:r w:rsidRPr="00512108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:rsidR="0080632D" w:rsidRPr="00512108" w:rsidRDefault="0080632D" w:rsidP="00C441D2">
            <w:pPr>
              <w:jc w:val="center"/>
              <w:rPr>
                <w:b/>
                <w:sz w:val="20"/>
                <w:szCs w:val="20"/>
              </w:rPr>
            </w:pPr>
            <w:r w:rsidRPr="00512108">
              <w:rPr>
                <w:b/>
                <w:sz w:val="20"/>
                <w:szCs w:val="20"/>
              </w:rPr>
              <w:t>профессиональной(-ых)</w:t>
            </w:r>
          </w:p>
          <w:p w:rsidR="0080632D" w:rsidRPr="00512108" w:rsidRDefault="0080632D" w:rsidP="00C441D2">
            <w:pPr>
              <w:jc w:val="center"/>
              <w:rPr>
                <w:b/>
                <w:sz w:val="20"/>
                <w:szCs w:val="20"/>
              </w:rPr>
            </w:pPr>
            <w:r w:rsidRPr="00512108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80632D" w:rsidRPr="00EC31A3" w:rsidTr="00C441D2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:rsidR="0080632D" w:rsidRPr="00512108" w:rsidRDefault="0080632D" w:rsidP="00C441D2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80632D" w:rsidRPr="00512108" w:rsidRDefault="0080632D" w:rsidP="00C441D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80632D" w:rsidRPr="00512108" w:rsidRDefault="0080632D" w:rsidP="00C441D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/>
          </w:tcPr>
          <w:p w:rsidR="0080632D" w:rsidRPr="00512108" w:rsidRDefault="0080632D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/>
          </w:tcPr>
          <w:p w:rsidR="0080632D" w:rsidRPr="00512108" w:rsidRDefault="0080632D" w:rsidP="00601A49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512108">
              <w:rPr>
                <w:i/>
                <w:sz w:val="20"/>
                <w:szCs w:val="20"/>
              </w:rPr>
              <w:t>ОПК-1.</w:t>
            </w:r>
          </w:p>
          <w:p w:rsidR="0080632D" w:rsidRPr="00512108" w:rsidRDefault="0080632D" w:rsidP="00601A49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512108">
              <w:rPr>
                <w:i/>
                <w:color w:val="000000"/>
                <w:sz w:val="20"/>
                <w:szCs w:val="20"/>
              </w:rPr>
              <w:t>ИД-ОПК-1.1</w:t>
            </w:r>
          </w:p>
          <w:p w:rsidR="0080632D" w:rsidRPr="00512108" w:rsidRDefault="0080632D" w:rsidP="00601A4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/>
          </w:tcPr>
          <w:p w:rsidR="0080632D" w:rsidRPr="00512108" w:rsidRDefault="0080632D" w:rsidP="00601A49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512108">
              <w:rPr>
                <w:i/>
                <w:sz w:val="20"/>
                <w:szCs w:val="20"/>
              </w:rPr>
              <w:t>ПК-2.</w:t>
            </w:r>
          </w:p>
          <w:p w:rsidR="0080632D" w:rsidRPr="00512108" w:rsidRDefault="0080632D" w:rsidP="00601A49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0"/>
                <w:szCs w:val="20"/>
              </w:rPr>
            </w:pPr>
            <w:r w:rsidRPr="00512108">
              <w:rPr>
                <w:rStyle w:val="fontstyle01"/>
                <w:rFonts w:ascii="Times New Roman" w:eastAsia="MS Mincho"/>
                <w:i/>
                <w:sz w:val="20"/>
                <w:szCs w:val="20"/>
              </w:rPr>
              <w:t>ИД-ПК-2.1</w:t>
            </w:r>
          </w:p>
          <w:p w:rsidR="0080632D" w:rsidRPr="00512108" w:rsidRDefault="0080632D" w:rsidP="00601A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</w:pPr>
            <w:r w:rsidRPr="00512108"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  <w:t>ПК-5.</w:t>
            </w:r>
          </w:p>
          <w:p w:rsidR="0080632D" w:rsidRPr="00512108" w:rsidRDefault="0080632D" w:rsidP="00601A4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0"/>
                <w:szCs w:val="20"/>
                <w:lang w:eastAsia="en-US"/>
              </w:rPr>
            </w:pPr>
            <w:r w:rsidRPr="00512108">
              <w:rPr>
                <w:rStyle w:val="fontstyle01"/>
                <w:rFonts w:ascii="Times New Roman" w:eastAsia="Times New Roman"/>
                <w:i/>
                <w:sz w:val="20"/>
                <w:szCs w:val="20"/>
                <w:lang w:eastAsia="en-US"/>
              </w:rPr>
              <w:t>ИД-ПК-5.1</w:t>
            </w:r>
          </w:p>
          <w:p w:rsidR="0080632D" w:rsidRPr="00512108" w:rsidRDefault="0080632D" w:rsidP="00B36FDD">
            <w:pPr>
              <w:rPr>
                <w:b/>
                <w:sz w:val="20"/>
                <w:szCs w:val="20"/>
              </w:rPr>
            </w:pPr>
          </w:p>
        </w:tc>
      </w:tr>
      <w:tr w:rsidR="0080632D" w:rsidRPr="00EC31A3" w:rsidTr="00C441D2">
        <w:trPr>
          <w:trHeight w:val="283"/>
        </w:trPr>
        <w:tc>
          <w:tcPr>
            <w:tcW w:w="2132" w:type="dxa"/>
          </w:tcPr>
          <w:p w:rsidR="0080632D" w:rsidRPr="00512108" w:rsidRDefault="0080632D" w:rsidP="00B36FDD">
            <w:r w:rsidRPr="00512108">
              <w:t>высокий</w:t>
            </w:r>
          </w:p>
        </w:tc>
        <w:tc>
          <w:tcPr>
            <w:tcW w:w="1837" w:type="dxa"/>
          </w:tcPr>
          <w:p w:rsidR="0080632D" w:rsidRPr="00512108" w:rsidRDefault="0080632D" w:rsidP="00C441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</w:t>
            </w:r>
            <w:r w:rsidRPr="00512108">
              <w:rPr>
                <w:i/>
                <w:iCs/>
              </w:rPr>
              <w:t>– 100</w:t>
            </w:r>
          </w:p>
        </w:tc>
        <w:tc>
          <w:tcPr>
            <w:tcW w:w="2306" w:type="dxa"/>
          </w:tcPr>
          <w:p w:rsidR="0080632D" w:rsidRPr="00512108" w:rsidRDefault="0080632D" w:rsidP="00B36FDD">
            <w:pPr>
              <w:rPr>
                <w:iCs/>
              </w:rPr>
            </w:pPr>
            <w:r w:rsidRPr="00512108">
              <w:rPr>
                <w:iCs/>
              </w:rPr>
              <w:t>отлично/</w:t>
            </w:r>
          </w:p>
          <w:p w:rsidR="0080632D" w:rsidRPr="00512108" w:rsidRDefault="0080632D" w:rsidP="00B36FDD">
            <w:pPr>
              <w:rPr>
                <w:iCs/>
              </w:rPr>
            </w:pPr>
            <w:r w:rsidRPr="00512108">
              <w:rPr>
                <w:iCs/>
              </w:rPr>
              <w:t>зачтено (отлично)/</w:t>
            </w:r>
          </w:p>
          <w:p w:rsidR="0080632D" w:rsidRPr="00512108" w:rsidRDefault="0080632D" w:rsidP="00B36FDD">
            <w:pPr>
              <w:rPr>
                <w:iCs/>
              </w:rPr>
            </w:pPr>
            <w:r w:rsidRPr="00512108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80632D" w:rsidRPr="00512108" w:rsidRDefault="0080632D" w:rsidP="00C441D2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80632D" w:rsidRPr="00512108" w:rsidRDefault="0080632D" w:rsidP="00512108">
            <w:pPr>
              <w:rPr>
                <w:i/>
                <w:iCs/>
                <w:sz w:val="21"/>
                <w:szCs w:val="21"/>
              </w:rPr>
            </w:pPr>
            <w:r w:rsidRPr="00512108">
              <w:rPr>
                <w:i/>
                <w:iCs/>
                <w:sz w:val="21"/>
                <w:szCs w:val="21"/>
              </w:rPr>
              <w:t>Обучающийся:</w:t>
            </w:r>
          </w:p>
          <w:p w:rsidR="0080632D" w:rsidRPr="00224C57" w:rsidRDefault="0080632D" w:rsidP="00512108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- демонстрирует знание </w:t>
            </w:r>
            <w:r w:rsidRPr="00224C57">
              <w:rPr>
                <w:i/>
                <w:color w:val="000000"/>
                <w:sz w:val="20"/>
                <w:szCs w:val="20"/>
              </w:rPr>
              <w:t>основных явлений и процессов,</w:t>
            </w:r>
          </w:p>
          <w:p w:rsidR="0080632D" w:rsidRDefault="0080632D" w:rsidP="00512108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224C57">
              <w:rPr>
                <w:i/>
                <w:color w:val="000000"/>
                <w:sz w:val="20"/>
                <w:szCs w:val="20"/>
              </w:rPr>
              <w:t>отражающих функционирование языкового строя</w:t>
            </w:r>
            <w:r>
              <w:rPr>
                <w:i/>
                <w:color w:val="000000"/>
                <w:sz w:val="20"/>
                <w:szCs w:val="20"/>
              </w:rPr>
              <w:t xml:space="preserve"> английского </w:t>
            </w:r>
            <w:r w:rsidRPr="00224C57">
              <w:rPr>
                <w:i/>
                <w:color w:val="000000"/>
                <w:sz w:val="20"/>
                <w:szCs w:val="20"/>
              </w:rPr>
              <w:t xml:space="preserve"> языка в синхронии и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24C57">
              <w:rPr>
                <w:i/>
                <w:color w:val="000000"/>
                <w:sz w:val="20"/>
                <w:szCs w:val="20"/>
              </w:rPr>
              <w:t>диахронии</w:t>
            </w:r>
          </w:p>
          <w:p w:rsidR="0080632D" w:rsidRPr="00512108" w:rsidRDefault="0080632D" w:rsidP="00512108">
            <w:pPr>
              <w:tabs>
                <w:tab w:val="left" w:pos="176"/>
                <w:tab w:val="left" w:pos="276"/>
              </w:tabs>
              <w:ind w:left="51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Pr="00D40912">
              <w:rPr>
                <w:i/>
                <w:iCs/>
                <w:sz w:val="20"/>
                <w:szCs w:val="20"/>
              </w:rPr>
              <w:t>способен распознавать и интерпретировать фонетические, лексические и грамматические особенности разных языковых периодов</w:t>
            </w:r>
          </w:p>
        </w:tc>
        <w:tc>
          <w:tcPr>
            <w:tcW w:w="3154" w:type="dxa"/>
          </w:tcPr>
          <w:p w:rsidR="0080632D" w:rsidRPr="00512108" w:rsidRDefault="0080632D" w:rsidP="00D40912">
            <w:pPr>
              <w:rPr>
                <w:i/>
                <w:iCs/>
                <w:sz w:val="21"/>
                <w:szCs w:val="21"/>
              </w:rPr>
            </w:pPr>
            <w:r w:rsidRPr="00512108">
              <w:rPr>
                <w:i/>
                <w:iCs/>
                <w:sz w:val="21"/>
                <w:szCs w:val="21"/>
              </w:rPr>
              <w:t>Обучающийся:</w:t>
            </w:r>
          </w:p>
          <w:p w:rsidR="0080632D" w:rsidRDefault="0080632D" w:rsidP="00D40912">
            <w:pPr>
              <w:suppressAutoHyphens/>
              <w:jc w:val="both"/>
            </w:pPr>
            <w:r>
              <w:t>- знает особенности</w:t>
            </w:r>
            <w:r w:rsidRPr="00506A14">
              <w:t xml:space="preserve"> </w:t>
            </w:r>
            <w:r>
              <w:t>истории языка как дисциплины</w:t>
            </w:r>
            <w:r w:rsidRPr="00506A14">
              <w:t xml:space="preserve">; </w:t>
            </w:r>
          </w:p>
          <w:p w:rsidR="0080632D" w:rsidRDefault="0080632D" w:rsidP="00D40912">
            <w:pPr>
              <w:suppressAutoHyphens/>
              <w:jc w:val="both"/>
            </w:pPr>
            <w:r>
              <w:t xml:space="preserve">-использует </w:t>
            </w:r>
            <w:r w:rsidRPr="00506A14">
              <w:t xml:space="preserve">основную </w:t>
            </w:r>
            <w:r>
              <w:t>специальную</w:t>
            </w:r>
            <w:r w:rsidRPr="00506A14">
              <w:t xml:space="preserve"> терминологию; методы </w:t>
            </w:r>
            <w:r>
              <w:t>лингвистического</w:t>
            </w:r>
            <w:r w:rsidRPr="00506A14">
              <w:t xml:space="preserve"> анализа; </w:t>
            </w:r>
          </w:p>
          <w:p w:rsidR="0080632D" w:rsidRDefault="0080632D" w:rsidP="00D40912">
            <w:pPr>
              <w:suppressAutoHyphens/>
              <w:jc w:val="both"/>
            </w:pPr>
            <w:r>
              <w:t xml:space="preserve">- понимает </w:t>
            </w:r>
            <w:r w:rsidRPr="00506A14">
              <w:t xml:space="preserve">закономерности формирования </w:t>
            </w:r>
            <w:r>
              <w:t>различных аспектов языка</w:t>
            </w:r>
            <w:r w:rsidRPr="00506A14">
              <w:t xml:space="preserve">; </w:t>
            </w:r>
            <w:r>
              <w:t xml:space="preserve">классификации языковых явлений </w:t>
            </w:r>
            <w:r w:rsidRPr="00506A14">
              <w:t>и их особенности.</w:t>
            </w:r>
          </w:p>
          <w:p w:rsidR="0080632D" w:rsidRDefault="0080632D" w:rsidP="00D40912">
            <w:pPr>
              <w:suppressAutoHyphens/>
              <w:jc w:val="both"/>
            </w:pPr>
            <w:r>
              <w:t>- знает</w:t>
            </w:r>
            <w:r w:rsidRPr="00B375D0">
              <w:t xml:space="preserve"> состав слова и способы словообразования; </w:t>
            </w:r>
            <w:r>
              <w:t xml:space="preserve">этимологию; семантику и ее изменения; </w:t>
            </w:r>
          </w:p>
          <w:p w:rsidR="0080632D" w:rsidRPr="00B375D0" w:rsidRDefault="0080632D" w:rsidP="00D40912">
            <w:pPr>
              <w:suppressAutoHyphens/>
              <w:jc w:val="both"/>
            </w:pPr>
            <w:r>
              <w:t xml:space="preserve">-может описать фонетические процессы; назвать особенности орфографии; описать принципы связей слов в языке; назвать характеристики частей речи; перечислить характеристики синтаксических структур; описать функционирование грамматических категорий.  </w:t>
            </w:r>
          </w:p>
          <w:p w:rsidR="0080632D" w:rsidRPr="00512108" w:rsidRDefault="0080632D" w:rsidP="00B36FDD">
            <w:pPr>
              <w:rPr>
                <w:sz w:val="21"/>
                <w:szCs w:val="21"/>
              </w:rPr>
            </w:pPr>
          </w:p>
        </w:tc>
      </w:tr>
      <w:tr w:rsidR="0080632D" w:rsidRPr="00EC31A3" w:rsidTr="00C441D2">
        <w:trPr>
          <w:trHeight w:val="283"/>
        </w:trPr>
        <w:tc>
          <w:tcPr>
            <w:tcW w:w="2132" w:type="dxa"/>
          </w:tcPr>
          <w:p w:rsidR="0080632D" w:rsidRPr="00512108" w:rsidRDefault="0080632D" w:rsidP="00B36FDD">
            <w:r w:rsidRPr="00512108">
              <w:t>повышенный</w:t>
            </w:r>
          </w:p>
        </w:tc>
        <w:tc>
          <w:tcPr>
            <w:tcW w:w="1837" w:type="dxa"/>
          </w:tcPr>
          <w:p w:rsidR="0080632D" w:rsidRPr="00512108" w:rsidRDefault="0080632D" w:rsidP="00C441D2">
            <w:pPr>
              <w:jc w:val="center"/>
              <w:rPr>
                <w:iCs/>
              </w:rPr>
            </w:pPr>
            <w:r w:rsidRPr="00512108">
              <w:rPr>
                <w:i/>
              </w:rPr>
              <w:t>6</w:t>
            </w:r>
            <w:r>
              <w:rPr>
                <w:i/>
              </w:rPr>
              <w:t>6</w:t>
            </w:r>
            <w:r w:rsidRPr="00512108">
              <w:rPr>
                <w:i/>
              </w:rPr>
              <w:t xml:space="preserve"> – </w:t>
            </w:r>
            <w:r>
              <w:rPr>
                <w:i/>
              </w:rPr>
              <w:t>90</w:t>
            </w:r>
          </w:p>
        </w:tc>
        <w:tc>
          <w:tcPr>
            <w:tcW w:w="2306" w:type="dxa"/>
          </w:tcPr>
          <w:p w:rsidR="0080632D" w:rsidRPr="00512108" w:rsidRDefault="0080632D" w:rsidP="00B36FDD">
            <w:pPr>
              <w:rPr>
                <w:iCs/>
              </w:rPr>
            </w:pPr>
            <w:r w:rsidRPr="00512108">
              <w:rPr>
                <w:iCs/>
              </w:rPr>
              <w:t>хорошо/</w:t>
            </w:r>
          </w:p>
          <w:p w:rsidR="0080632D" w:rsidRPr="00512108" w:rsidRDefault="0080632D" w:rsidP="00B36FDD">
            <w:pPr>
              <w:rPr>
                <w:iCs/>
              </w:rPr>
            </w:pPr>
            <w:r w:rsidRPr="00512108">
              <w:rPr>
                <w:iCs/>
              </w:rPr>
              <w:t>зачтено (хорошо)/</w:t>
            </w:r>
          </w:p>
          <w:p w:rsidR="0080632D" w:rsidRPr="00512108" w:rsidRDefault="0080632D" w:rsidP="00B36FDD">
            <w:pPr>
              <w:rPr>
                <w:iCs/>
              </w:rPr>
            </w:pPr>
            <w:r w:rsidRPr="00512108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80632D" w:rsidRPr="00512108" w:rsidRDefault="0080632D" w:rsidP="00601A49">
            <w:pPr>
              <w:tabs>
                <w:tab w:val="left" w:pos="293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:rsidR="0080632D" w:rsidRPr="00512108" w:rsidRDefault="0080632D" w:rsidP="00D40912">
            <w:pPr>
              <w:rPr>
                <w:i/>
                <w:iCs/>
                <w:sz w:val="21"/>
                <w:szCs w:val="21"/>
              </w:rPr>
            </w:pPr>
            <w:r w:rsidRPr="00512108">
              <w:rPr>
                <w:i/>
                <w:iCs/>
                <w:sz w:val="21"/>
                <w:szCs w:val="21"/>
              </w:rPr>
              <w:t>Обучающийся:</w:t>
            </w:r>
          </w:p>
          <w:p w:rsidR="0080632D" w:rsidRDefault="0080632D" w:rsidP="00D40912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- демонстрирует знакомство с </w:t>
            </w:r>
            <w:r w:rsidRPr="00224C57">
              <w:rPr>
                <w:i/>
                <w:color w:val="000000"/>
                <w:sz w:val="20"/>
                <w:szCs w:val="20"/>
              </w:rPr>
              <w:t>явлени</w:t>
            </w:r>
            <w:r>
              <w:rPr>
                <w:i/>
                <w:color w:val="000000"/>
                <w:sz w:val="20"/>
                <w:szCs w:val="20"/>
              </w:rPr>
              <w:t>ями</w:t>
            </w:r>
            <w:r w:rsidRPr="00224C57">
              <w:rPr>
                <w:i/>
                <w:color w:val="000000"/>
                <w:sz w:val="20"/>
                <w:szCs w:val="20"/>
              </w:rPr>
              <w:t xml:space="preserve"> и процесс</w:t>
            </w:r>
            <w:r>
              <w:rPr>
                <w:i/>
                <w:color w:val="000000"/>
                <w:sz w:val="20"/>
                <w:szCs w:val="20"/>
              </w:rPr>
              <w:t>ами</w:t>
            </w:r>
            <w:r w:rsidRPr="00224C57">
              <w:rPr>
                <w:i/>
                <w:color w:val="000000"/>
                <w:sz w:val="20"/>
                <w:szCs w:val="20"/>
              </w:rPr>
              <w:t xml:space="preserve"> функционировани</w:t>
            </w:r>
            <w:r>
              <w:rPr>
                <w:i/>
                <w:color w:val="000000"/>
                <w:sz w:val="20"/>
                <w:szCs w:val="20"/>
              </w:rPr>
              <w:t>я</w:t>
            </w:r>
            <w:r w:rsidRPr="00224C57">
              <w:rPr>
                <w:i/>
                <w:color w:val="000000"/>
                <w:sz w:val="20"/>
                <w:szCs w:val="20"/>
              </w:rPr>
              <w:t xml:space="preserve"> языкового строя</w:t>
            </w:r>
            <w:r>
              <w:rPr>
                <w:i/>
                <w:color w:val="000000"/>
                <w:sz w:val="20"/>
                <w:szCs w:val="20"/>
              </w:rPr>
              <w:t xml:space="preserve"> английского </w:t>
            </w:r>
            <w:r w:rsidRPr="00224C57">
              <w:rPr>
                <w:i/>
                <w:color w:val="000000"/>
                <w:sz w:val="20"/>
                <w:szCs w:val="20"/>
              </w:rPr>
              <w:t xml:space="preserve"> языка в синхронии и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24C57">
              <w:rPr>
                <w:i/>
                <w:color w:val="000000"/>
                <w:sz w:val="20"/>
                <w:szCs w:val="20"/>
              </w:rPr>
              <w:t>диахронии</w:t>
            </w:r>
          </w:p>
          <w:p w:rsidR="0080632D" w:rsidRPr="00512108" w:rsidRDefault="0080632D" w:rsidP="00D40912">
            <w:pPr>
              <w:tabs>
                <w:tab w:val="left" w:pos="0"/>
              </w:tabs>
              <w:ind w:left="51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Pr="00D40912">
              <w:rPr>
                <w:i/>
                <w:iCs/>
                <w:sz w:val="20"/>
                <w:szCs w:val="20"/>
              </w:rPr>
              <w:t>способен распознавать фонетические, лексические и грамматические особенности разных языковых периодов</w:t>
            </w:r>
          </w:p>
        </w:tc>
        <w:tc>
          <w:tcPr>
            <w:tcW w:w="3154" w:type="dxa"/>
          </w:tcPr>
          <w:p w:rsidR="0080632D" w:rsidRPr="00512108" w:rsidRDefault="0080632D" w:rsidP="005D39F3">
            <w:pPr>
              <w:rPr>
                <w:i/>
                <w:iCs/>
                <w:sz w:val="21"/>
                <w:szCs w:val="21"/>
              </w:rPr>
            </w:pPr>
            <w:r w:rsidRPr="00512108">
              <w:rPr>
                <w:i/>
                <w:iCs/>
                <w:sz w:val="21"/>
                <w:szCs w:val="21"/>
              </w:rPr>
              <w:t xml:space="preserve"> Обучающийся:</w:t>
            </w:r>
          </w:p>
          <w:p w:rsidR="0080632D" w:rsidRDefault="0080632D" w:rsidP="005D39F3">
            <w:pPr>
              <w:suppressAutoHyphens/>
              <w:jc w:val="both"/>
            </w:pPr>
            <w:r>
              <w:t>- знает особенности</w:t>
            </w:r>
            <w:r w:rsidRPr="00506A14">
              <w:t xml:space="preserve"> </w:t>
            </w:r>
            <w:r>
              <w:t>истории языка как дисциплины</w:t>
            </w:r>
            <w:r w:rsidRPr="00506A14">
              <w:t xml:space="preserve">; </w:t>
            </w:r>
          </w:p>
          <w:p w:rsidR="0080632D" w:rsidRDefault="0080632D" w:rsidP="005D39F3">
            <w:pPr>
              <w:suppressAutoHyphens/>
              <w:jc w:val="both"/>
            </w:pPr>
            <w:r>
              <w:t xml:space="preserve">-использует </w:t>
            </w:r>
            <w:r w:rsidRPr="00506A14">
              <w:t xml:space="preserve">основную </w:t>
            </w:r>
            <w:r>
              <w:t>специальную</w:t>
            </w:r>
            <w:r w:rsidRPr="00506A14">
              <w:t xml:space="preserve"> терминологию; </w:t>
            </w:r>
          </w:p>
          <w:p w:rsidR="0080632D" w:rsidRDefault="0080632D" w:rsidP="005D39F3">
            <w:pPr>
              <w:suppressAutoHyphens/>
              <w:jc w:val="both"/>
            </w:pPr>
            <w:r>
              <w:t xml:space="preserve">- понимает </w:t>
            </w:r>
            <w:r w:rsidRPr="00506A14">
              <w:t xml:space="preserve">закономерности формирования </w:t>
            </w:r>
            <w:r>
              <w:t>различных аспектов языка</w:t>
            </w:r>
            <w:r w:rsidRPr="00506A14">
              <w:t xml:space="preserve">; </w:t>
            </w:r>
            <w:r>
              <w:t xml:space="preserve">классификации языковых явлений </w:t>
            </w:r>
            <w:r w:rsidRPr="00506A14">
              <w:t>и их особенности.</w:t>
            </w:r>
          </w:p>
          <w:p w:rsidR="0080632D" w:rsidRPr="00512108" w:rsidRDefault="0080632D" w:rsidP="00C441D2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t>- знает</w:t>
            </w:r>
            <w:r w:rsidRPr="00B375D0">
              <w:t xml:space="preserve"> состав слова и способы словообразования; </w:t>
            </w:r>
            <w:r>
              <w:t>этимологию; семантику и ее изменения</w:t>
            </w:r>
          </w:p>
        </w:tc>
      </w:tr>
      <w:tr w:rsidR="0080632D" w:rsidRPr="00EC31A3" w:rsidTr="00C441D2">
        <w:trPr>
          <w:trHeight w:val="283"/>
        </w:trPr>
        <w:tc>
          <w:tcPr>
            <w:tcW w:w="2132" w:type="dxa"/>
          </w:tcPr>
          <w:p w:rsidR="0080632D" w:rsidRPr="00512108" w:rsidRDefault="0080632D" w:rsidP="00B36FDD">
            <w:r w:rsidRPr="00512108">
              <w:t>базовый</w:t>
            </w:r>
          </w:p>
        </w:tc>
        <w:tc>
          <w:tcPr>
            <w:tcW w:w="1837" w:type="dxa"/>
          </w:tcPr>
          <w:p w:rsidR="0080632D" w:rsidRPr="00512108" w:rsidRDefault="0080632D" w:rsidP="00C441D2">
            <w:pPr>
              <w:jc w:val="center"/>
              <w:rPr>
                <w:iCs/>
              </w:rPr>
            </w:pPr>
            <w:r w:rsidRPr="00512108">
              <w:rPr>
                <w:i/>
              </w:rPr>
              <w:t>41 – 6</w:t>
            </w:r>
            <w:r>
              <w:rPr>
                <w:i/>
              </w:rPr>
              <w:t>5</w:t>
            </w:r>
          </w:p>
        </w:tc>
        <w:tc>
          <w:tcPr>
            <w:tcW w:w="2306" w:type="dxa"/>
          </w:tcPr>
          <w:p w:rsidR="0080632D" w:rsidRPr="00512108" w:rsidRDefault="0080632D" w:rsidP="00B36FDD">
            <w:pPr>
              <w:rPr>
                <w:iCs/>
              </w:rPr>
            </w:pPr>
            <w:r w:rsidRPr="00512108">
              <w:rPr>
                <w:iCs/>
              </w:rPr>
              <w:t>удовлетворительно/</w:t>
            </w:r>
          </w:p>
          <w:p w:rsidR="0080632D" w:rsidRPr="00512108" w:rsidRDefault="0080632D" w:rsidP="00B36FDD">
            <w:pPr>
              <w:rPr>
                <w:iCs/>
              </w:rPr>
            </w:pPr>
            <w:r w:rsidRPr="00512108">
              <w:rPr>
                <w:iCs/>
              </w:rPr>
              <w:t>зачтено (удовлетворительно)/</w:t>
            </w:r>
          </w:p>
          <w:p w:rsidR="0080632D" w:rsidRPr="00512108" w:rsidRDefault="0080632D" w:rsidP="00B36FDD">
            <w:pPr>
              <w:rPr>
                <w:iCs/>
              </w:rPr>
            </w:pPr>
            <w:r w:rsidRPr="00512108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80632D" w:rsidRPr="00512108" w:rsidRDefault="0080632D" w:rsidP="00601A49">
            <w:pPr>
              <w:tabs>
                <w:tab w:val="left" w:pos="317"/>
              </w:tabs>
              <w:ind w:left="36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:rsidR="0080632D" w:rsidRPr="00512108" w:rsidRDefault="0080632D" w:rsidP="00D40912">
            <w:pPr>
              <w:rPr>
                <w:i/>
                <w:iCs/>
                <w:sz w:val="21"/>
                <w:szCs w:val="21"/>
              </w:rPr>
            </w:pPr>
            <w:r w:rsidRPr="00512108">
              <w:rPr>
                <w:i/>
                <w:iCs/>
                <w:sz w:val="21"/>
                <w:szCs w:val="21"/>
              </w:rPr>
              <w:t>Обучающийся:</w:t>
            </w:r>
          </w:p>
          <w:p w:rsidR="0080632D" w:rsidRPr="00512108" w:rsidRDefault="0080632D" w:rsidP="00D4091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60"/>
              <w:contextualSpacing/>
              <w:rPr>
                <w:rFonts w:eastAsia="Times New Roman"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- демонстрирует знакомство с </w:t>
            </w:r>
            <w:r w:rsidRPr="00224C57">
              <w:rPr>
                <w:i/>
                <w:color w:val="000000"/>
                <w:sz w:val="20"/>
                <w:szCs w:val="20"/>
              </w:rPr>
              <w:t>функционирование</w:t>
            </w:r>
            <w:r>
              <w:rPr>
                <w:i/>
                <w:color w:val="000000"/>
                <w:sz w:val="20"/>
                <w:szCs w:val="20"/>
              </w:rPr>
              <w:t>м</w:t>
            </w:r>
            <w:r w:rsidRPr="00224C57">
              <w:rPr>
                <w:i/>
                <w:color w:val="000000"/>
                <w:sz w:val="20"/>
                <w:szCs w:val="20"/>
              </w:rPr>
              <w:t xml:space="preserve"> языкового строя</w:t>
            </w:r>
            <w:r>
              <w:rPr>
                <w:i/>
                <w:color w:val="000000"/>
                <w:sz w:val="20"/>
                <w:szCs w:val="20"/>
              </w:rPr>
              <w:t xml:space="preserve"> английского </w:t>
            </w:r>
            <w:r w:rsidRPr="00224C57">
              <w:rPr>
                <w:i/>
                <w:color w:val="000000"/>
                <w:sz w:val="20"/>
                <w:szCs w:val="20"/>
              </w:rPr>
              <w:t xml:space="preserve"> языка в синхронии и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24C57">
              <w:rPr>
                <w:i/>
                <w:color w:val="000000"/>
                <w:sz w:val="20"/>
                <w:szCs w:val="20"/>
              </w:rPr>
              <w:t>диахронии</w:t>
            </w:r>
          </w:p>
        </w:tc>
        <w:tc>
          <w:tcPr>
            <w:tcW w:w="3154" w:type="dxa"/>
          </w:tcPr>
          <w:p w:rsidR="0080632D" w:rsidRPr="00512108" w:rsidRDefault="0080632D" w:rsidP="005D39F3">
            <w:pPr>
              <w:rPr>
                <w:i/>
                <w:iCs/>
                <w:sz w:val="21"/>
                <w:szCs w:val="21"/>
              </w:rPr>
            </w:pPr>
            <w:r w:rsidRPr="00512108">
              <w:rPr>
                <w:i/>
                <w:iCs/>
                <w:sz w:val="21"/>
                <w:szCs w:val="21"/>
              </w:rPr>
              <w:t>Обучающийся:</w:t>
            </w:r>
          </w:p>
          <w:p w:rsidR="0080632D" w:rsidRDefault="0080632D" w:rsidP="005D39F3">
            <w:pPr>
              <w:suppressAutoHyphens/>
              <w:jc w:val="both"/>
            </w:pPr>
            <w:r>
              <w:t>- знает особенности</w:t>
            </w:r>
            <w:r w:rsidRPr="00506A14">
              <w:t xml:space="preserve"> </w:t>
            </w:r>
            <w:r>
              <w:t>истории языка как дисциплины</w:t>
            </w:r>
            <w:r w:rsidRPr="00506A14">
              <w:t xml:space="preserve">; </w:t>
            </w:r>
          </w:p>
          <w:p w:rsidR="0080632D" w:rsidRPr="00512108" w:rsidRDefault="0080632D" w:rsidP="00C441D2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t xml:space="preserve">-использует </w:t>
            </w:r>
            <w:r w:rsidRPr="00506A14">
              <w:t xml:space="preserve">основную </w:t>
            </w:r>
            <w:r>
              <w:t>специальную</w:t>
            </w:r>
            <w:r w:rsidRPr="00506A14">
              <w:t xml:space="preserve"> терминологию; </w:t>
            </w:r>
            <w:r>
              <w:t xml:space="preserve">- понимает </w:t>
            </w:r>
            <w:r w:rsidRPr="00506A14">
              <w:t xml:space="preserve">закономерности формирования </w:t>
            </w:r>
            <w:r>
              <w:t>различных аспектов языка</w:t>
            </w:r>
            <w:r w:rsidRPr="00506A14">
              <w:t xml:space="preserve">; </w:t>
            </w:r>
          </w:p>
        </w:tc>
      </w:tr>
      <w:tr w:rsidR="0080632D" w:rsidRPr="00C441D2" w:rsidTr="00C441D2">
        <w:trPr>
          <w:trHeight w:val="283"/>
        </w:trPr>
        <w:tc>
          <w:tcPr>
            <w:tcW w:w="2132" w:type="dxa"/>
          </w:tcPr>
          <w:p w:rsidR="0080632D" w:rsidRPr="00512108" w:rsidRDefault="0080632D" w:rsidP="00B36FDD">
            <w:r w:rsidRPr="00512108">
              <w:t>низкий</w:t>
            </w:r>
          </w:p>
        </w:tc>
        <w:tc>
          <w:tcPr>
            <w:tcW w:w="1837" w:type="dxa"/>
          </w:tcPr>
          <w:p w:rsidR="0080632D" w:rsidRPr="00512108" w:rsidRDefault="0080632D" w:rsidP="00C441D2">
            <w:pPr>
              <w:jc w:val="center"/>
              <w:rPr>
                <w:iCs/>
              </w:rPr>
            </w:pPr>
            <w:r w:rsidRPr="00512108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80632D" w:rsidRPr="00512108" w:rsidRDefault="0080632D" w:rsidP="00B36FDD">
            <w:pPr>
              <w:rPr>
                <w:iCs/>
              </w:rPr>
            </w:pPr>
            <w:r w:rsidRPr="00512108">
              <w:rPr>
                <w:iCs/>
              </w:rPr>
              <w:t>неудовлетворительно/</w:t>
            </w:r>
          </w:p>
          <w:p w:rsidR="0080632D" w:rsidRPr="00512108" w:rsidRDefault="0080632D" w:rsidP="00B36FDD">
            <w:pPr>
              <w:rPr>
                <w:iCs/>
              </w:rPr>
            </w:pPr>
            <w:r w:rsidRPr="00512108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:rsidR="0080632D" w:rsidRPr="00512108" w:rsidRDefault="0080632D" w:rsidP="00512108">
            <w:pPr>
              <w:rPr>
                <w:i/>
                <w:iCs/>
                <w:sz w:val="21"/>
                <w:szCs w:val="21"/>
              </w:rPr>
            </w:pPr>
            <w:r w:rsidRPr="00512108">
              <w:rPr>
                <w:i/>
                <w:iCs/>
                <w:sz w:val="21"/>
                <w:szCs w:val="21"/>
              </w:rPr>
              <w:t>Обучающийся:</w:t>
            </w:r>
          </w:p>
          <w:p w:rsidR="0080632D" w:rsidRPr="00512108" w:rsidRDefault="0080632D" w:rsidP="00512108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12108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80632D" w:rsidRPr="00512108" w:rsidRDefault="0080632D" w:rsidP="00512108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12108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80632D" w:rsidRPr="00512108" w:rsidRDefault="0080632D" w:rsidP="00512108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12108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12108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80632D" w:rsidRPr="001F5596" w:rsidRDefault="0080632D" w:rsidP="0067655E">
      <w:pPr>
        <w:pStyle w:val="Heading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:rsidR="0080632D" w:rsidRPr="0021441B" w:rsidRDefault="0080632D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D82E07">
        <w:rPr>
          <w:rFonts w:eastAsia="Times New Roman"/>
          <w:bCs/>
          <w:i/>
          <w:sz w:val="24"/>
          <w:szCs w:val="24"/>
        </w:rPr>
        <w:t xml:space="preserve">дисциплине </w:t>
      </w:r>
      <w:r>
        <w:rPr>
          <w:rFonts w:eastAsia="Times New Roman"/>
          <w:bCs/>
          <w:i/>
          <w:sz w:val="24"/>
          <w:szCs w:val="24"/>
        </w:rPr>
        <w:t>История английского языка</w:t>
      </w:r>
      <w:r w:rsidRPr="00EC31A3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80632D" w:rsidRDefault="0080632D" w:rsidP="00B3400A">
      <w:pPr>
        <w:pStyle w:val="Heading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 xml:space="preserve">: 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3969"/>
        <w:gridCol w:w="8164"/>
      </w:tblGrid>
      <w:tr w:rsidR="0080632D" w:rsidRPr="00C441D2" w:rsidTr="00C441D2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:rsidR="0080632D" w:rsidRPr="00A53FE6" w:rsidRDefault="0080632D" w:rsidP="00C441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A53FE6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80632D" w:rsidRPr="00A53FE6" w:rsidRDefault="0080632D" w:rsidP="00C441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A53FE6">
              <w:rPr>
                <w:b/>
                <w:sz w:val="22"/>
                <w:szCs w:val="22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:rsidR="0080632D" w:rsidRPr="00A53FE6" w:rsidRDefault="0080632D" w:rsidP="00C441D2">
            <w:pPr>
              <w:pStyle w:val="ListParagraph"/>
              <w:numPr>
                <w:ilvl w:val="3"/>
                <w:numId w:val="11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A53FE6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80632D" w:rsidRPr="00C441D2" w:rsidTr="00C441D2">
        <w:trPr>
          <w:trHeight w:val="283"/>
        </w:trPr>
        <w:tc>
          <w:tcPr>
            <w:tcW w:w="2410" w:type="dxa"/>
            <w:vMerge w:val="restart"/>
          </w:tcPr>
          <w:p w:rsidR="0080632D" w:rsidRPr="00224C57" w:rsidRDefault="0080632D" w:rsidP="005D39F3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224C57">
              <w:rPr>
                <w:i/>
                <w:sz w:val="20"/>
                <w:szCs w:val="20"/>
              </w:rPr>
              <w:t>ОПК-1.</w:t>
            </w:r>
          </w:p>
          <w:p w:rsidR="0080632D" w:rsidRPr="00224C57" w:rsidRDefault="0080632D" w:rsidP="005D39F3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224C57">
              <w:rPr>
                <w:i/>
                <w:color w:val="000000"/>
                <w:sz w:val="20"/>
                <w:szCs w:val="20"/>
              </w:rPr>
              <w:t>ИД-ОПК-1.1</w:t>
            </w:r>
          </w:p>
          <w:p w:rsidR="0080632D" w:rsidRPr="00224C57" w:rsidRDefault="0080632D" w:rsidP="005D39F3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224C57">
              <w:rPr>
                <w:i/>
                <w:sz w:val="20"/>
                <w:szCs w:val="20"/>
              </w:rPr>
              <w:t>ПК-2.</w:t>
            </w:r>
          </w:p>
          <w:p w:rsidR="0080632D" w:rsidRPr="00224C57" w:rsidRDefault="0080632D" w:rsidP="005D39F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0"/>
                <w:szCs w:val="20"/>
              </w:rPr>
            </w:pPr>
            <w:r w:rsidRPr="00224C57">
              <w:rPr>
                <w:rStyle w:val="fontstyle01"/>
                <w:rFonts w:ascii="Times New Roman" w:eastAsia="MS Mincho"/>
                <w:i/>
                <w:sz w:val="20"/>
                <w:szCs w:val="20"/>
              </w:rPr>
              <w:t>ИД-ПК-2.1</w:t>
            </w:r>
          </w:p>
          <w:p w:rsidR="0080632D" w:rsidRPr="00224C57" w:rsidRDefault="0080632D" w:rsidP="005D39F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</w:pPr>
            <w:r w:rsidRPr="00224C57"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  <w:t>ПК-5.</w:t>
            </w:r>
          </w:p>
          <w:p w:rsidR="0080632D" w:rsidRPr="00224C57" w:rsidRDefault="0080632D" w:rsidP="005D39F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0"/>
                <w:szCs w:val="20"/>
                <w:lang w:eastAsia="en-US"/>
              </w:rPr>
            </w:pPr>
            <w:r w:rsidRPr="00224C57">
              <w:rPr>
                <w:rStyle w:val="fontstyle01"/>
                <w:rFonts w:ascii="Times New Roman" w:eastAsia="Times New Roman"/>
                <w:i/>
                <w:sz w:val="20"/>
                <w:szCs w:val="20"/>
                <w:lang w:eastAsia="en-US"/>
              </w:rPr>
              <w:t>ИД-ПК-5.1</w:t>
            </w:r>
          </w:p>
          <w:p w:rsidR="0080632D" w:rsidRPr="00C441D2" w:rsidRDefault="0080632D" w:rsidP="00DC1095">
            <w:pPr>
              <w:rPr>
                <w:i/>
              </w:rPr>
            </w:pPr>
          </w:p>
        </w:tc>
        <w:tc>
          <w:tcPr>
            <w:tcW w:w="3969" w:type="dxa"/>
          </w:tcPr>
          <w:p w:rsidR="0080632D" w:rsidRPr="00DF375E" w:rsidRDefault="0080632D" w:rsidP="00EC31A3">
            <w:pPr>
              <w:jc w:val="both"/>
              <w:rPr>
                <w:b/>
                <w:i/>
                <w:sz w:val="20"/>
                <w:szCs w:val="20"/>
              </w:rPr>
            </w:pPr>
            <w:r w:rsidRPr="00616604">
              <w:rPr>
                <w:bCs/>
                <w:i/>
                <w:sz w:val="20"/>
                <w:szCs w:val="20"/>
              </w:rPr>
              <w:t>Дискуссия</w:t>
            </w:r>
            <w:r w:rsidRPr="00DF375E">
              <w:rPr>
                <w:b/>
                <w:i/>
                <w:sz w:val="20"/>
                <w:szCs w:val="20"/>
              </w:rPr>
              <w:t xml:space="preserve"> </w:t>
            </w:r>
          </w:p>
          <w:p w:rsidR="0080632D" w:rsidRPr="00C441D2" w:rsidRDefault="0080632D" w:rsidP="00C441D2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:rsidR="0080632D" w:rsidRPr="00AA3F10" w:rsidRDefault="0080632D" w:rsidP="00EC31A3">
            <w:pPr>
              <w:numPr>
                <w:ilvl w:val="0"/>
                <w:numId w:val="44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A3F10">
              <w:rPr>
                <w:sz w:val="24"/>
                <w:szCs w:val="24"/>
              </w:rPr>
              <w:t>Предмет и цель изучения  истории языка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The</w:t>
            </w:r>
            <w:r w:rsidRPr="007E72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history</w:t>
            </w:r>
            <w:r w:rsidRPr="007E72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7E72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 w:rsidRPr="007E7270">
              <w:rPr>
                <w:sz w:val="24"/>
                <w:szCs w:val="24"/>
              </w:rPr>
              <w:t>)</w:t>
            </w:r>
            <w:r w:rsidRPr="00AA3F10">
              <w:rPr>
                <w:sz w:val="24"/>
                <w:szCs w:val="24"/>
              </w:rPr>
              <w:t>.</w:t>
            </w:r>
          </w:p>
          <w:p w:rsidR="0080632D" w:rsidRPr="00AA3F10" w:rsidRDefault="0080632D" w:rsidP="00EC31A3">
            <w:pPr>
              <w:numPr>
                <w:ilvl w:val="0"/>
                <w:numId w:val="44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A3F10">
              <w:rPr>
                <w:sz w:val="24"/>
                <w:szCs w:val="24"/>
              </w:rPr>
              <w:t>Древние германцы, их племена, культура, расселение</w:t>
            </w:r>
            <w:r w:rsidRPr="007E727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Ancient</w:t>
            </w:r>
            <w:r w:rsidRPr="007E72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German</w:t>
            </w:r>
            <w:r w:rsidRPr="007E72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tribes</w:t>
            </w:r>
            <w:r w:rsidRPr="007E7270">
              <w:rPr>
                <w:sz w:val="24"/>
                <w:szCs w:val="24"/>
              </w:rPr>
              <w:t>)</w:t>
            </w:r>
            <w:r w:rsidRPr="00AA3F10">
              <w:rPr>
                <w:sz w:val="24"/>
                <w:szCs w:val="24"/>
              </w:rPr>
              <w:t>.</w:t>
            </w:r>
          </w:p>
          <w:p w:rsidR="0080632D" w:rsidRPr="00A53FE6" w:rsidRDefault="0080632D" w:rsidP="00C441D2">
            <w:pPr>
              <w:pStyle w:val="ListParagraph"/>
              <w:tabs>
                <w:tab w:val="left" w:pos="346"/>
              </w:tabs>
              <w:ind w:left="0"/>
              <w:jc w:val="both"/>
              <w:rPr>
                <w:i/>
                <w:sz w:val="22"/>
                <w:szCs w:val="22"/>
              </w:rPr>
            </w:pPr>
            <w:r w:rsidRPr="00A53FE6">
              <w:rPr>
                <w:sz w:val="24"/>
                <w:szCs w:val="24"/>
              </w:rPr>
              <w:t>3. Характеристика фонетических особенностей древнегерманских языков (</w:t>
            </w:r>
            <w:r>
              <w:rPr>
                <w:sz w:val="24"/>
                <w:szCs w:val="24"/>
                <w:lang w:val="en-US"/>
              </w:rPr>
              <w:t>Phonetics</w:t>
            </w:r>
            <w:r w:rsidRPr="00A53F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A53FE6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  <w:lang w:val="en-US"/>
              </w:rPr>
              <w:t>ld</w:t>
            </w:r>
            <w:r w:rsidRPr="00A53F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Germanic</w:t>
            </w:r>
            <w:r w:rsidRPr="00A53FE6">
              <w:rPr>
                <w:sz w:val="24"/>
                <w:szCs w:val="24"/>
              </w:rPr>
              <w:t>).</w:t>
            </w:r>
          </w:p>
        </w:tc>
      </w:tr>
      <w:tr w:rsidR="0080632D" w:rsidRPr="00C441D2" w:rsidTr="00C441D2">
        <w:trPr>
          <w:trHeight w:val="283"/>
        </w:trPr>
        <w:tc>
          <w:tcPr>
            <w:tcW w:w="2410" w:type="dxa"/>
            <w:vMerge/>
          </w:tcPr>
          <w:p w:rsidR="0080632D" w:rsidRPr="00C441D2" w:rsidRDefault="0080632D" w:rsidP="00DC1095">
            <w:pPr>
              <w:rPr>
                <w:i/>
              </w:rPr>
            </w:pPr>
          </w:p>
        </w:tc>
        <w:tc>
          <w:tcPr>
            <w:tcW w:w="3969" w:type="dxa"/>
          </w:tcPr>
          <w:p w:rsidR="0080632D" w:rsidRPr="00DF375E" w:rsidRDefault="0080632D" w:rsidP="00EC31A3">
            <w:pPr>
              <w:jc w:val="both"/>
              <w:rPr>
                <w:b/>
                <w:i/>
                <w:sz w:val="20"/>
                <w:szCs w:val="20"/>
              </w:rPr>
            </w:pPr>
            <w:r w:rsidRPr="00DF375E">
              <w:rPr>
                <w:bCs/>
                <w:i/>
                <w:sz w:val="20"/>
                <w:szCs w:val="20"/>
              </w:rPr>
              <w:t>тест</w:t>
            </w:r>
            <w:r w:rsidRPr="00DF375E">
              <w:rPr>
                <w:b/>
                <w:i/>
                <w:sz w:val="20"/>
                <w:szCs w:val="20"/>
              </w:rPr>
              <w:t xml:space="preserve"> </w:t>
            </w:r>
          </w:p>
          <w:p w:rsidR="0080632D" w:rsidRPr="00C441D2" w:rsidRDefault="0080632D" w:rsidP="00C441D2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:rsidR="0080632D" w:rsidRPr="00DE61A7" w:rsidRDefault="0080632D" w:rsidP="00EC31A3">
            <w:pPr>
              <w:pStyle w:val="15"/>
              <w:keepNext/>
              <w:keepLines/>
              <w:shd w:val="clear" w:color="auto" w:fill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E61A7">
              <w:rPr>
                <w:b w:val="0"/>
                <w:bCs w:val="0"/>
                <w:sz w:val="24"/>
                <w:szCs w:val="24"/>
                <w:lang w:val="en-US" w:eastAsia="en-US"/>
              </w:rPr>
              <w:t>I</w:t>
            </w:r>
            <w:r w:rsidRPr="00DE61A7">
              <w:rPr>
                <w:b w:val="0"/>
                <w:bCs w:val="0"/>
                <w:sz w:val="24"/>
                <w:szCs w:val="24"/>
                <w:lang w:eastAsia="en-US"/>
              </w:rPr>
              <w:t xml:space="preserve">. </w:t>
            </w:r>
            <w:r w:rsidRPr="00DE61A7">
              <w:rPr>
                <w:b w:val="0"/>
                <w:bCs w:val="0"/>
                <w:sz w:val="24"/>
                <w:szCs w:val="24"/>
              </w:rPr>
              <w:t>Определите даты периодов истории английского языка:</w:t>
            </w:r>
          </w:p>
          <w:p w:rsidR="0080632D" w:rsidRDefault="0080632D" w:rsidP="00EC31A3">
            <w:pPr>
              <w:pStyle w:val="BodyText"/>
              <w:numPr>
                <w:ilvl w:val="0"/>
                <w:numId w:val="0"/>
              </w:numPr>
            </w:pPr>
            <w:r>
              <w:rPr>
                <w:i/>
                <w:iCs/>
              </w:rPr>
              <w:t>1) период полных, 2) редуцированных, 3) утраченных окончаний</w:t>
            </w:r>
          </w:p>
          <w:p w:rsidR="0080632D" w:rsidRPr="00DE61A7" w:rsidRDefault="0080632D" w:rsidP="00EC31A3">
            <w:pPr>
              <w:pStyle w:val="BodyText"/>
              <w:numPr>
                <w:ilvl w:val="0"/>
                <w:numId w:val="0"/>
              </w:numPr>
              <w:tabs>
                <w:tab w:val="left" w:pos="838"/>
              </w:tabs>
              <w:rPr>
                <w:i/>
                <w:iCs/>
                <w:szCs w:val="24"/>
              </w:rPr>
            </w:pPr>
            <w:r w:rsidRPr="00DE61A7">
              <w:rPr>
                <w:i/>
                <w:iCs/>
                <w:lang w:val="en-US"/>
              </w:rPr>
              <w:t>a</w:t>
            </w:r>
            <w:r w:rsidRPr="00DE61A7">
              <w:rPr>
                <w:i/>
                <w:iCs/>
              </w:rPr>
              <w:t>)</w:t>
            </w:r>
            <w:r w:rsidRPr="00DE61A7">
              <w:rPr>
                <w:i/>
                <w:iCs/>
                <w:szCs w:val="24"/>
              </w:rPr>
              <w:tab/>
              <w:t xml:space="preserve">6-10вв. </w:t>
            </w:r>
            <w:r w:rsidRPr="00DE61A7">
              <w:rPr>
                <w:i/>
                <w:iCs/>
                <w:szCs w:val="24"/>
                <w:lang w:val="en-US"/>
              </w:rPr>
              <w:t>b</w:t>
            </w:r>
            <w:r w:rsidRPr="00DE61A7">
              <w:rPr>
                <w:i/>
                <w:iCs/>
                <w:szCs w:val="24"/>
              </w:rPr>
              <w:t xml:space="preserve">) 12-15 вв. </w:t>
            </w:r>
            <w:r w:rsidRPr="00DE61A7">
              <w:rPr>
                <w:i/>
                <w:iCs/>
                <w:szCs w:val="24"/>
                <w:lang w:val="en-US"/>
              </w:rPr>
              <w:t>c</w:t>
            </w:r>
            <w:r w:rsidRPr="00DE61A7">
              <w:rPr>
                <w:i/>
                <w:iCs/>
                <w:szCs w:val="24"/>
              </w:rPr>
              <w:t xml:space="preserve">) 7-11 вв. </w:t>
            </w:r>
            <w:r w:rsidRPr="00DE61A7">
              <w:rPr>
                <w:i/>
                <w:iCs/>
                <w:szCs w:val="24"/>
                <w:lang w:val="en-US"/>
              </w:rPr>
              <w:t>d</w:t>
            </w:r>
            <w:r w:rsidRPr="00DE61A7">
              <w:rPr>
                <w:i/>
                <w:iCs/>
                <w:szCs w:val="24"/>
              </w:rPr>
              <w:t xml:space="preserve">) 16-17 вв. </w:t>
            </w:r>
            <w:r w:rsidRPr="00DE61A7">
              <w:rPr>
                <w:i/>
                <w:iCs/>
                <w:szCs w:val="24"/>
                <w:lang w:val="en-US"/>
              </w:rPr>
              <w:t>e</w:t>
            </w:r>
            <w:r w:rsidRPr="00DE61A7">
              <w:rPr>
                <w:i/>
                <w:iCs/>
                <w:szCs w:val="24"/>
              </w:rPr>
              <w:t>) 16 в.</w:t>
            </w:r>
          </w:p>
          <w:p w:rsidR="0080632D" w:rsidRPr="00DE61A7" w:rsidRDefault="0080632D" w:rsidP="00EC31A3">
            <w:pPr>
              <w:pStyle w:val="BodyText"/>
              <w:numPr>
                <w:ilvl w:val="0"/>
                <w:numId w:val="0"/>
              </w:numPr>
              <w:tabs>
                <w:tab w:val="left" w:pos="838"/>
              </w:tabs>
              <w:rPr>
                <w:szCs w:val="24"/>
              </w:rPr>
            </w:pPr>
            <w:r w:rsidRPr="00DE61A7">
              <w:rPr>
                <w:szCs w:val="24"/>
                <w:lang w:val="en-US"/>
              </w:rPr>
              <w:t>II</w:t>
            </w:r>
            <w:r w:rsidRPr="00DE61A7">
              <w:rPr>
                <w:szCs w:val="24"/>
              </w:rPr>
              <w:t>. Отнесите памятники к соответствующему диалекту:</w:t>
            </w:r>
          </w:p>
          <w:p w:rsidR="0080632D" w:rsidRPr="00DE61A7" w:rsidRDefault="0080632D" w:rsidP="00EC31A3">
            <w:pPr>
              <w:pStyle w:val="BodyText"/>
              <w:numPr>
                <w:ilvl w:val="0"/>
                <w:numId w:val="0"/>
              </w:numPr>
              <w:tabs>
                <w:tab w:val="left" w:pos="2366"/>
                <w:tab w:val="left" w:pos="4628"/>
              </w:tabs>
              <w:rPr>
                <w:szCs w:val="24"/>
              </w:rPr>
            </w:pPr>
            <w:r w:rsidRPr="00DE61A7">
              <w:rPr>
                <w:i/>
                <w:iCs/>
                <w:szCs w:val="24"/>
              </w:rPr>
              <w:t>4) уэссекский 5) нортумбрийский  6) кентский</w:t>
            </w:r>
          </w:p>
          <w:p w:rsidR="0080632D" w:rsidRPr="00DE61A7" w:rsidRDefault="0080632D" w:rsidP="00EC31A3">
            <w:pPr>
              <w:pStyle w:val="BodyText"/>
              <w:numPr>
                <w:ilvl w:val="0"/>
                <w:numId w:val="0"/>
              </w:numPr>
              <w:tabs>
                <w:tab w:val="left" w:pos="842"/>
              </w:tabs>
              <w:rPr>
                <w:i/>
                <w:iCs/>
                <w:szCs w:val="24"/>
              </w:rPr>
            </w:pPr>
            <w:r w:rsidRPr="00DE61A7">
              <w:rPr>
                <w:i/>
                <w:iCs/>
                <w:szCs w:val="24"/>
              </w:rPr>
              <w:t>а)</w:t>
            </w:r>
            <w:r w:rsidRPr="00DE61A7">
              <w:rPr>
                <w:i/>
                <w:iCs/>
                <w:szCs w:val="24"/>
              </w:rPr>
              <w:tab/>
              <w:t xml:space="preserve">Беда «Церковная история англов»       </w:t>
            </w:r>
            <w:r w:rsidRPr="00DE61A7">
              <w:rPr>
                <w:i/>
                <w:iCs/>
                <w:szCs w:val="24"/>
                <w:lang w:val="en-US"/>
              </w:rPr>
              <w:t>b</w:t>
            </w:r>
            <w:r w:rsidRPr="00DE61A7">
              <w:rPr>
                <w:i/>
                <w:iCs/>
                <w:szCs w:val="24"/>
              </w:rPr>
              <w:t>) «Грамота Аббы»</w:t>
            </w:r>
          </w:p>
          <w:p w:rsidR="0080632D" w:rsidRPr="00DE61A7" w:rsidRDefault="0080632D" w:rsidP="00EC31A3">
            <w:pPr>
              <w:pStyle w:val="BodyText"/>
              <w:widowControl w:val="0"/>
              <w:numPr>
                <w:ilvl w:val="0"/>
                <w:numId w:val="45"/>
              </w:numPr>
              <w:tabs>
                <w:tab w:val="left" w:pos="823"/>
                <w:tab w:val="left" w:pos="3930"/>
              </w:tabs>
              <w:ind w:left="0" w:firstLine="60"/>
              <w:rPr>
                <w:i/>
                <w:iCs/>
                <w:szCs w:val="24"/>
              </w:rPr>
            </w:pPr>
            <w:r w:rsidRPr="00DE61A7">
              <w:rPr>
                <w:i/>
                <w:iCs/>
                <w:szCs w:val="24"/>
              </w:rPr>
              <w:t>«Англосаксонская хроника»</w:t>
            </w:r>
            <w:r w:rsidRPr="00DE61A7">
              <w:rPr>
                <w:i/>
                <w:iCs/>
                <w:szCs w:val="24"/>
              </w:rPr>
              <w:tab/>
              <w:t xml:space="preserve">             </w:t>
            </w:r>
            <w:r w:rsidRPr="00DE61A7">
              <w:rPr>
                <w:i/>
                <w:iCs/>
                <w:szCs w:val="24"/>
                <w:lang w:val="es-ES" w:eastAsia="es-ES"/>
              </w:rPr>
              <w:t xml:space="preserve">d) </w:t>
            </w:r>
            <w:r w:rsidRPr="00DE61A7">
              <w:rPr>
                <w:i/>
                <w:iCs/>
                <w:szCs w:val="24"/>
              </w:rPr>
              <w:t>«Песнь Кэдмона»</w:t>
            </w:r>
          </w:p>
          <w:p w:rsidR="0080632D" w:rsidRPr="00DE61A7" w:rsidRDefault="0080632D" w:rsidP="00EC31A3">
            <w:pPr>
              <w:pStyle w:val="BodyText"/>
              <w:widowControl w:val="0"/>
              <w:numPr>
                <w:ilvl w:val="0"/>
                <w:numId w:val="46"/>
              </w:numPr>
              <w:tabs>
                <w:tab w:val="left" w:pos="828"/>
                <w:tab w:val="left" w:pos="3930"/>
              </w:tabs>
              <w:ind w:left="0" w:firstLine="60"/>
              <w:rPr>
                <w:i/>
                <w:iCs/>
                <w:szCs w:val="24"/>
              </w:rPr>
            </w:pPr>
            <w:r w:rsidRPr="00DE61A7">
              <w:rPr>
                <w:i/>
                <w:iCs/>
                <w:szCs w:val="24"/>
              </w:rPr>
              <w:t>Оросий «Всемирная история»</w:t>
            </w:r>
            <w:r w:rsidRPr="00DE61A7">
              <w:rPr>
                <w:i/>
                <w:iCs/>
                <w:szCs w:val="24"/>
              </w:rPr>
              <w:tab/>
              <w:t xml:space="preserve">              </w:t>
            </w:r>
            <w:r w:rsidRPr="00DE61A7">
              <w:rPr>
                <w:i/>
                <w:iCs/>
                <w:szCs w:val="24"/>
                <w:lang w:val="en-US"/>
              </w:rPr>
              <w:t>f</w:t>
            </w:r>
            <w:r w:rsidRPr="00DE61A7">
              <w:rPr>
                <w:i/>
                <w:iCs/>
                <w:szCs w:val="24"/>
              </w:rPr>
              <w:t>) «Обязанности пастыря»</w:t>
            </w:r>
          </w:p>
          <w:p w:rsidR="0080632D" w:rsidRPr="00DE61A7" w:rsidRDefault="0080632D" w:rsidP="00EC31A3">
            <w:pPr>
              <w:pStyle w:val="BodyText"/>
              <w:numPr>
                <w:ilvl w:val="0"/>
                <w:numId w:val="0"/>
              </w:numPr>
              <w:rPr>
                <w:szCs w:val="24"/>
              </w:rPr>
            </w:pPr>
            <w:r w:rsidRPr="00DE61A7">
              <w:rPr>
                <w:szCs w:val="24"/>
                <w:lang w:val="en-US"/>
              </w:rPr>
              <w:t>III</w:t>
            </w:r>
            <w:r w:rsidRPr="00DE61A7">
              <w:rPr>
                <w:szCs w:val="24"/>
              </w:rPr>
              <w:t>. Объясните изменение гласного:</w:t>
            </w:r>
          </w:p>
          <w:p w:rsidR="0080632D" w:rsidRPr="00DE61A7" w:rsidRDefault="0080632D" w:rsidP="00EC31A3">
            <w:pPr>
              <w:pStyle w:val="BodyText"/>
              <w:numPr>
                <w:ilvl w:val="0"/>
                <w:numId w:val="0"/>
              </w:numPr>
              <w:tabs>
                <w:tab w:val="left" w:pos="2993"/>
              </w:tabs>
              <w:rPr>
                <w:szCs w:val="24"/>
              </w:rPr>
            </w:pPr>
            <w:r w:rsidRPr="00DE61A7">
              <w:rPr>
                <w:i/>
                <w:iCs/>
                <w:szCs w:val="24"/>
              </w:rPr>
              <w:t>7) палатализацией,</w:t>
            </w:r>
            <w:r w:rsidRPr="00DE61A7">
              <w:rPr>
                <w:i/>
                <w:iCs/>
                <w:szCs w:val="24"/>
              </w:rPr>
              <w:tab/>
              <w:t>8) стяжением</w:t>
            </w:r>
          </w:p>
          <w:p w:rsidR="0080632D" w:rsidRPr="00DE61A7" w:rsidRDefault="0080632D" w:rsidP="00EC31A3">
            <w:pPr>
              <w:pStyle w:val="BodyText"/>
              <w:numPr>
                <w:ilvl w:val="0"/>
                <w:numId w:val="0"/>
              </w:numPr>
              <w:tabs>
                <w:tab w:val="left" w:pos="2993"/>
              </w:tabs>
              <w:rPr>
                <w:szCs w:val="24"/>
              </w:rPr>
            </w:pPr>
            <w:r w:rsidRPr="00DE61A7">
              <w:rPr>
                <w:i/>
                <w:iCs/>
                <w:szCs w:val="24"/>
              </w:rPr>
              <w:t>9) преломлением,</w:t>
            </w:r>
            <w:r w:rsidRPr="00DE61A7">
              <w:rPr>
                <w:i/>
                <w:iCs/>
                <w:szCs w:val="24"/>
              </w:rPr>
              <w:tab/>
              <w:t>10) переднеязычной перегласовкой</w:t>
            </w:r>
          </w:p>
          <w:p w:rsidR="0080632D" w:rsidRPr="00E41E14" w:rsidRDefault="0080632D" w:rsidP="00EC31A3">
            <w:pPr>
              <w:pStyle w:val="BodyText"/>
              <w:numPr>
                <w:ilvl w:val="0"/>
                <w:numId w:val="0"/>
              </w:numPr>
              <w:tabs>
                <w:tab w:val="left" w:pos="2993"/>
              </w:tabs>
              <w:rPr>
                <w:i/>
                <w:iCs/>
                <w:szCs w:val="24"/>
              </w:rPr>
            </w:pPr>
            <w:r w:rsidRPr="009C36CF">
              <w:rPr>
                <w:i/>
                <w:iCs/>
                <w:szCs w:val="24"/>
                <w:lang w:val="en-US" w:eastAsia="en-US"/>
              </w:rPr>
              <w:t>a</w:t>
            </w:r>
            <w:r w:rsidRPr="00E41E14">
              <w:rPr>
                <w:i/>
                <w:iCs/>
                <w:szCs w:val="24"/>
                <w:lang w:eastAsia="en-US"/>
              </w:rPr>
              <w:t xml:space="preserve">) </w:t>
            </w:r>
            <w:r w:rsidRPr="00E41E14">
              <w:rPr>
                <w:i/>
                <w:iCs/>
              </w:rPr>
              <w:t>3</w:t>
            </w:r>
            <w:r w:rsidRPr="009C36CF">
              <w:rPr>
                <w:i/>
                <w:iCs/>
                <w:szCs w:val="24"/>
                <w:lang w:val="en-US" w:eastAsia="en-US"/>
              </w:rPr>
              <w:t>e</w:t>
            </w:r>
            <w:r w:rsidRPr="009C36CF">
              <w:rPr>
                <w:i/>
                <w:iCs/>
                <w:szCs w:val="24"/>
                <w:lang w:val="es-ES" w:eastAsia="es-ES"/>
              </w:rPr>
              <w:t xml:space="preserve">fan&gt; </w:t>
            </w:r>
            <w:r w:rsidRPr="00E41E14">
              <w:rPr>
                <w:i/>
                <w:iCs/>
              </w:rPr>
              <w:t>3</w:t>
            </w:r>
            <w:r w:rsidRPr="009C36CF">
              <w:rPr>
                <w:i/>
                <w:iCs/>
                <w:lang w:val="en-US"/>
              </w:rPr>
              <w:t>i</w:t>
            </w:r>
            <w:r w:rsidRPr="009C36CF">
              <w:rPr>
                <w:i/>
                <w:iCs/>
                <w:szCs w:val="24"/>
                <w:lang w:val="en-US" w:eastAsia="en-US"/>
              </w:rPr>
              <w:t>e</w:t>
            </w:r>
            <w:r w:rsidRPr="009C36CF">
              <w:rPr>
                <w:i/>
                <w:iCs/>
                <w:szCs w:val="24"/>
                <w:lang w:val="es-ES" w:eastAsia="es-ES"/>
              </w:rPr>
              <w:t>fan</w:t>
            </w:r>
            <w:r w:rsidRPr="00E41E14">
              <w:rPr>
                <w:i/>
                <w:iCs/>
                <w:szCs w:val="24"/>
              </w:rPr>
              <w:t xml:space="preserve"> </w:t>
            </w:r>
            <w:r w:rsidRPr="009C36CF">
              <w:rPr>
                <w:i/>
                <w:iCs/>
                <w:szCs w:val="24"/>
              </w:rPr>
              <w:t>давать</w:t>
            </w:r>
            <w:r w:rsidRPr="00E41E14">
              <w:rPr>
                <w:i/>
                <w:iCs/>
                <w:szCs w:val="24"/>
              </w:rPr>
              <w:t>,</w:t>
            </w:r>
            <w:r w:rsidRPr="00E41E14">
              <w:rPr>
                <w:i/>
                <w:iCs/>
                <w:szCs w:val="24"/>
              </w:rPr>
              <w:tab/>
            </w:r>
            <w:r w:rsidRPr="009C36CF">
              <w:rPr>
                <w:i/>
                <w:iCs/>
                <w:szCs w:val="24"/>
                <w:lang w:val="en-US" w:eastAsia="en-US"/>
              </w:rPr>
              <w:t>b</w:t>
            </w:r>
            <w:r w:rsidRPr="00E41E14">
              <w:rPr>
                <w:i/>
                <w:iCs/>
                <w:szCs w:val="24"/>
                <w:lang w:eastAsia="en-US"/>
              </w:rPr>
              <w:t>)</w:t>
            </w:r>
            <w:r w:rsidRPr="009C36CF">
              <w:rPr>
                <w:i/>
                <w:iCs/>
                <w:szCs w:val="24"/>
                <w:lang w:val="en-US" w:eastAsia="en-US"/>
              </w:rPr>
              <w:t>man</w:t>
            </w:r>
            <w:r w:rsidRPr="00E41E14">
              <w:rPr>
                <w:i/>
                <w:iCs/>
                <w:szCs w:val="24"/>
                <w:lang w:eastAsia="en-US"/>
              </w:rPr>
              <w:t>&gt;</w:t>
            </w:r>
            <w:r w:rsidRPr="009C36CF">
              <w:rPr>
                <w:i/>
                <w:iCs/>
                <w:szCs w:val="24"/>
                <w:lang w:val="en-US" w:eastAsia="en-US"/>
              </w:rPr>
              <w:t>men</w:t>
            </w:r>
            <w:r w:rsidRPr="00E41E14">
              <w:rPr>
                <w:i/>
                <w:iCs/>
                <w:szCs w:val="24"/>
                <w:lang w:eastAsia="en-US"/>
              </w:rPr>
              <w:t xml:space="preserve"> </w:t>
            </w:r>
            <w:r w:rsidRPr="009C36CF">
              <w:rPr>
                <w:i/>
                <w:iCs/>
                <w:szCs w:val="24"/>
              </w:rPr>
              <w:t>с</w:t>
            </w:r>
            <w:r w:rsidRPr="00E41E14">
              <w:rPr>
                <w:i/>
                <w:iCs/>
                <w:szCs w:val="24"/>
              </w:rPr>
              <w:t>)</w:t>
            </w:r>
            <w:r w:rsidRPr="009C36CF">
              <w:rPr>
                <w:i/>
                <w:iCs/>
                <w:szCs w:val="24"/>
                <w:lang w:val="en-US" w:eastAsia="en-US"/>
              </w:rPr>
              <w:t>slahan</w:t>
            </w:r>
            <w:r w:rsidRPr="00E41E14">
              <w:rPr>
                <w:i/>
                <w:iCs/>
                <w:szCs w:val="24"/>
                <w:lang w:eastAsia="en-US"/>
              </w:rPr>
              <w:t>&gt;</w:t>
            </w:r>
            <w:r w:rsidRPr="009C36CF">
              <w:rPr>
                <w:i/>
                <w:iCs/>
                <w:szCs w:val="24"/>
                <w:lang w:val="en-US" w:eastAsia="en-US"/>
              </w:rPr>
              <w:t>slean</w:t>
            </w:r>
            <w:r w:rsidRPr="00E41E14">
              <w:rPr>
                <w:i/>
                <w:iCs/>
                <w:szCs w:val="24"/>
                <w:lang w:eastAsia="en-US"/>
              </w:rPr>
              <w:t xml:space="preserve"> </w:t>
            </w:r>
            <w:r w:rsidRPr="009C36CF">
              <w:rPr>
                <w:i/>
                <w:iCs/>
                <w:szCs w:val="24"/>
                <w:lang w:eastAsia="en-US"/>
              </w:rPr>
              <w:t>у</w:t>
            </w:r>
            <w:r w:rsidRPr="009C36CF">
              <w:rPr>
                <w:i/>
                <w:iCs/>
                <w:szCs w:val="24"/>
              </w:rPr>
              <w:t>бивать</w:t>
            </w:r>
          </w:p>
          <w:p w:rsidR="0080632D" w:rsidRPr="00E41E14" w:rsidRDefault="0080632D" w:rsidP="00EC31A3">
            <w:pPr>
              <w:pStyle w:val="BodyText"/>
              <w:widowControl w:val="0"/>
              <w:numPr>
                <w:ilvl w:val="0"/>
                <w:numId w:val="47"/>
              </w:numPr>
              <w:tabs>
                <w:tab w:val="left" w:pos="180"/>
                <w:tab w:val="left" w:pos="360"/>
              </w:tabs>
              <w:ind w:left="0" w:firstLine="60"/>
              <w:rPr>
                <w:i/>
                <w:iCs/>
                <w:szCs w:val="24"/>
              </w:rPr>
            </w:pPr>
            <w:r w:rsidRPr="009C36CF">
              <w:rPr>
                <w:i/>
                <w:iCs/>
                <w:szCs w:val="24"/>
                <w:lang w:val="en-US"/>
              </w:rPr>
              <w:t>lan</w:t>
            </w:r>
            <w:r w:rsidRPr="00E41E14">
              <w:rPr>
                <w:i/>
                <w:iCs/>
              </w:rPr>
              <w:t xml:space="preserve">3 </w:t>
            </w:r>
            <w:r w:rsidRPr="009C36CF">
              <w:rPr>
                <w:i/>
                <w:iCs/>
                <w:szCs w:val="24"/>
              </w:rPr>
              <w:t>длинный</w:t>
            </w:r>
            <w:r w:rsidRPr="00E41E14">
              <w:rPr>
                <w:i/>
                <w:iCs/>
                <w:szCs w:val="24"/>
              </w:rPr>
              <w:t xml:space="preserve"> &gt; </w:t>
            </w:r>
            <w:r w:rsidRPr="009C36CF">
              <w:rPr>
                <w:i/>
                <w:iCs/>
                <w:szCs w:val="24"/>
                <w:lang w:val="en-US" w:eastAsia="en-US"/>
              </w:rPr>
              <w:t>len</w:t>
            </w:r>
            <w:r w:rsidRPr="00E41E14">
              <w:rPr>
                <w:i/>
                <w:iCs/>
              </w:rPr>
              <w:t>3</w:t>
            </w:r>
            <w:r w:rsidRPr="009C36CF">
              <w:rPr>
                <w:i/>
                <w:iCs/>
                <w:lang w:val="en-US"/>
              </w:rPr>
              <w:t>ra</w:t>
            </w:r>
            <w:r w:rsidRPr="00E41E14">
              <w:rPr>
                <w:i/>
                <w:iCs/>
                <w:szCs w:val="24"/>
                <w:lang w:eastAsia="en-US"/>
              </w:rPr>
              <w:t xml:space="preserve"> </w:t>
            </w:r>
            <w:r w:rsidRPr="009C36CF">
              <w:rPr>
                <w:i/>
                <w:iCs/>
                <w:szCs w:val="24"/>
              </w:rPr>
              <w:t>длиннее</w:t>
            </w:r>
            <w:r w:rsidRPr="00E41E14">
              <w:rPr>
                <w:i/>
                <w:iCs/>
                <w:szCs w:val="24"/>
              </w:rPr>
              <w:t xml:space="preserve">, </w:t>
            </w:r>
            <w:r w:rsidRPr="009C36CF">
              <w:rPr>
                <w:i/>
                <w:iCs/>
                <w:szCs w:val="24"/>
              </w:rPr>
              <w:t>е</w:t>
            </w:r>
            <w:r w:rsidRPr="00E41E14">
              <w:rPr>
                <w:i/>
                <w:iCs/>
                <w:szCs w:val="24"/>
              </w:rPr>
              <w:t xml:space="preserve">) </w:t>
            </w:r>
            <w:r w:rsidRPr="009C36CF">
              <w:rPr>
                <w:i/>
                <w:iCs/>
                <w:szCs w:val="24"/>
                <w:lang w:val="en-US" w:eastAsia="en-US"/>
              </w:rPr>
              <w:t>h</w:t>
            </w:r>
            <w:r w:rsidRPr="00E41E14">
              <w:rPr>
                <w:i/>
                <w:iCs/>
                <w:szCs w:val="24"/>
                <w:lang w:eastAsia="en-US"/>
              </w:rPr>
              <w:t>æ</w:t>
            </w:r>
            <w:r w:rsidRPr="009C36CF">
              <w:rPr>
                <w:i/>
                <w:iCs/>
                <w:szCs w:val="24"/>
                <w:lang w:val="en-US" w:eastAsia="en-US"/>
              </w:rPr>
              <w:t>ldan</w:t>
            </w:r>
            <w:r w:rsidRPr="00E41E14">
              <w:rPr>
                <w:i/>
                <w:iCs/>
                <w:szCs w:val="24"/>
                <w:lang w:eastAsia="en-US"/>
              </w:rPr>
              <w:t xml:space="preserve"> </w:t>
            </w:r>
            <w:r w:rsidRPr="00E41E14">
              <w:rPr>
                <w:i/>
                <w:iCs/>
                <w:szCs w:val="24"/>
              </w:rPr>
              <w:t xml:space="preserve">&gt; </w:t>
            </w:r>
            <w:r w:rsidRPr="009C36CF">
              <w:rPr>
                <w:i/>
                <w:iCs/>
                <w:szCs w:val="24"/>
                <w:lang w:val="en-US"/>
              </w:rPr>
              <w:t>h</w:t>
            </w:r>
            <w:r w:rsidRPr="009C36CF">
              <w:rPr>
                <w:i/>
                <w:iCs/>
                <w:szCs w:val="24"/>
                <w:lang w:val="es-ES" w:eastAsia="es-ES"/>
              </w:rPr>
              <w:t xml:space="preserve">eoldan </w:t>
            </w:r>
            <w:r w:rsidRPr="009C36CF">
              <w:rPr>
                <w:i/>
                <w:iCs/>
                <w:szCs w:val="24"/>
              </w:rPr>
              <w:t>держать</w:t>
            </w:r>
          </w:p>
          <w:p w:rsidR="0080632D" w:rsidRPr="00EC31A3" w:rsidRDefault="0080632D" w:rsidP="00EC31A3">
            <w:pPr>
              <w:pStyle w:val="BodyText"/>
              <w:widowControl w:val="0"/>
              <w:numPr>
                <w:ilvl w:val="0"/>
                <w:numId w:val="46"/>
              </w:numPr>
              <w:tabs>
                <w:tab w:val="left" w:pos="180"/>
                <w:tab w:val="left" w:pos="360"/>
              </w:tabs>
              <w:ind w:left="0" w:firstLine="60"/>
              <w:rPr>
                <w:i/>
                <w:iCs/>
                <w:szCs w:val="24"/>
                <w:lang w:val="en-US"/>
              </w:rPr>
            </w:pPr>
            <w:r w:rsidRPr="009C36CF">
              <w:rPr>
                <w:i/>
                <w:iCs/>
                <w:szCs w:val="24"/>
                <w:lang w:val="en-US" w:eastAsia="en-US"/>
              </w:rPr>
              <w:t>sterra</w:t>
            </w:r>
            <w:r w:rsidRPr="00EC31A3">
              <w:rPr>
                <w:i/>
                <w:iCs/>
                <w:szCs w:val="24"/>
                <w:lang w:val="en-US" w:eastAsia="en-US"/>
              </w:rPr>
              <w:t xml:space="preserve"> </w:t>
            </w:r>
            <w:r w:rsidRPr="00EC31A3">
              <w:rPr>
                <w:i/>
                <w:iCs/>
                <w:szCs w:val="24"/>
                <w:lang w:val="en-US"/>
              </w:rPr>
              <w:t xml:space="preserve">&gt; </w:t>
            </w:r>
            <w:r w:rsidRPr="009C36CF">
              <w:rPr>
                <w:i/>
                <w:iCs/>
                <w:szCs w:val="24"/>
                <w:lang w:val="en-US" w:eastAsia="en-US"/>
              </w:rPr>
              <w:t>steorra</w:t>
            </w:r>
            <w:r w:rsidRPr="00EC31A3">
              <w:rPr>
                <w:i/>
                <w:iCs/>
                <w:szCs w:val="24"/>
                <w:lang w:val="en-US" w:eastAsia="en-US"/>
              </w:rPr>
              <w:t xml:space="preserve"> </w:t>
            </w:r>
            <w:r w:rsidRPr="009C36CF">
              <w:rPr>
                <w:i/>
                <w:iCs/>
                <w:szCs w:val="24"/>
              </w:rPr>
              <w:t>звезда</w:t>
            </w:r>
            <w:r w:rsidRPr="00EC31A3">
              <w:rPr>
                <w:i/>
                <w:iCs/>
                <w:szCs w:val="24"/>
                <w:lang w:val="en-US"/>
              </w:rPr>
              <w:t>,</w:t>
            </w:r>
            <w:r w:rsidRPr="00EC31A3">
              <w:rPr>
                <w:i/>
                <w:iCs/>
                <w:szCs w:val="24"/>
                <w:lang w:val="en-US"/>
              </w:rPr>
              <w:tab/>
            </w:r>
            <w:r w:rsidRPr="009C36CF">
              <w:rPr>
                <w:i/>
                <w:iCs/>
                <w:szCs w:val="24"/>
                <w:lang w:val="en-US" w:eastAsia="en-US"/>
              </w:rPr>
              <w:t>g</w:t>
            </w:r>
            <w:r w:rsidRPr="00EC31A3">
              <w:rPr>
                <w:i/>
                <w:iCs/>
                <w:szCs w:val="24"/>
                <w:lang w:val="en-US" w:eastAsia="en-US"/>
              </w:rPr>
              <w:t xml:space="preserve">) </w:t>
            </w:r>
            <w:r w:rsidRPr="009C36CF">
              <w:rPr>
                <w:i/>
                <w:iCs/>
                <w:szCs w:val="24"/>
                <w:lang w:val="en-US" w:eastAsia="en-US"/>
              </w:rPr>
              <w:t>domjan</w:t>
            </w:r>
            <w:r w:rsidRPr="00EC31A3">
              <w:rPr>
                <w:i/>
                <w:iCs/>
                <w:szCs w:val="24"/>
                <w:lang w:val="en-US" w:eastAsia="en-US"/>
              </w:rPr>
              <w:t xml:space="preserve"> &gt; </w:t>
            </w:r>
            <w:r w:rsidRPr="009C36CF">
              <w:rPr>
                <w:i/>
                <w:iCs/>
                <w:szCs w:val="24"/>
                <w:lang w:val="en-US" w:eastAsia="en-US"/>
              </w:rPr>
              <w:t>deman</w:t>
            </w:r>
            <w:r w:rsidRPr="00EC31A3">
              <w:rPr>
                <w:i/>
                <w:iCs/>
                <w:szCs w:val="24"/>
                <w:lang w:val="en-US" w:eastAsia="en-US"/>
              </w:rPr>
              <w:t xml:space="preserve"> </w:t>
            </w:r>
            <w:r w:rsidRPr="009C36CF">
              <w:rPr>
                <w:i/>
                <w:iCs/>
                <w:szCs w:val="24"/>
              </w:rPr>
              <w:t>судить</w:t>
            </w:r>
          </w:p>
          <w:p w:rsidR="0080632D" w:rsidRPr="00DE61A7" w:rsidRDefault="0080632D" w:rsidP="00EC31A3">
            <w:pPr>
              <w:pStyle w:val="BodyText"/>
              <w:numPr>
                <w:ilvl w:val="0"/>
                <w:numId w:val="0"/>
              </w:numPr>
              <w:rPr>
                <w:szCs w:val="24"/>
              </w:rPr>
            </w:pPr>
            <w:r w:rsidRPr="009C36CF">
              <w:rPr>
                <w:i/>
                <w:iCs/>
                <w:szCs w:val="24"/>
                <w:lang w:val="en-US" w:eastAsia="en-US"/>
              </w:rPr>
              <w:t>h</w:t>
            </w:r>
            <w:r w:rsidRPr="009C36CF">
              <w:rPr>
                <w:i/>
                <w:iCs/>
                <w:szCs w:val="24"/>
                <w:lang w:eastAsia="en-US"/>
              </w:rPr>
              <w:t xml:space="preserve">) </w:t>
            </w:r>
            <w:r w:rsidRPr="009C36CF">
              <w:rPr>
                <w:i/>
                <w:iCs/>
                <w:szCs w:val="24"/>
                <w:lang w:val="en-US" w:eastAsia="en-US"/>
              </w:rPr>
              <w:t>sehan</w:t>
            </w:r>
            <w:r w:rsidRPr="009C36CF">
              <w:rPr>
                <w:i/>
                <w:iCs/>
                <w:szCs w:val="24"/>
                <w:lang w:eastAsia="en-US"/>
              </w:rPr>
              <w:t xml:space="preserve"> &gt; </w:t>
            </w:r>
            <w:r w:rsidRPr="009C36CF">
              <w:rPr>
                <w:i/>
                <w:iCs/>
                <w:szCs w:val="24"/>
                <w:lang w:val="en-US" w:eastAsia="en-US"/>
              </w:rPr>
              <w:t>seon</w:t>
            </w:r>
            <w:r w:rsidRPr="009C36CF">
              <w:rPr>
                <w:i/>
                <w:iCs/>
                <w:szCs w:val="24"/>
                <w:lang w:eastAsia="en-US"/>
              </w:rPr>
              <w:t xml:space="preserve"> </w:t>
            </w:r>
            <w:r w:rsidRPr="009C36CF">
              <w:rPr>
                <w:i/>
                <w:iCs/>
                <w:szCs w:val="24"/>
              </w:rPr>
              <w:t>видеть</w:t>
            </w:r>
          </w:p>
          <w:p w:rsidR="0080632D" w:rsidRPr="00A53FE6" w:rsidRDefault="0080632D" w:rsidP="00C441D2">
            <w:pPr>
              <w:pStyle w:val="ListParagraph"/>
              <w:tabs>
                <w:tab w:val="left" w:pos="346"/>
              </w:tabs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80632D" w:rsidRPr="0036408D" w:rsidRDefault="0080632D" w:rsidP="001368C6">
      <w:pPr>
        <w:pStyle w:val="ListParagraph"/>
        <w:numPr>
          <w:ilvl w:val="1"/>
          <w:numId w:val="13"/>
        </w:numPr>
        <w:jc w:val="both"/>
        <w:rPr>
          <w:i/>
          <w:vanish/>
        </w:rPr>
      </w:pPr>
    </w:p>
    <w:p w:rsidR="0080632D" w:rsidRPr="0036408D" w:rsidRDefault="0080632D" w:rsidP="001368C6">
      <w:pPr>
        <w:pStyle w:val="ListParagraph"/>
        <w:numPr>
          <w:ilvl w:val="1"/>
          <w:numId w:val="13"/>
        </w:numPr>
        <w:jc w:val="both"/>
        <w:rPr>
          <w:i/>
          <w:vanish/>
        </w:rPr>
      </w:pPr>
    </w:p>
    <w:p w:rsidR="0080632D" w:rsidRDefault="0080632D" w:rsidP="009D5862">
      <w:pPr>
        <w:pStyle w:val="Heading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8080"/>
        <w:gridCol w:w="2055"/>
        <w:gridCol w:w="1028"/>
        <w:gridCol w:w="1028"/>
      </w:tblGrid>
      <w:tr w:rsidR="0080632D" w:rsidRPr="00C441D2" w:rsidTr="00C441D2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80632D" w:rsidRPr="00C441D2" w:rsidRDefault="0080632D" w:rsidP="00C441D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441D2">
              <w:rPr>
                <w:b/>
                <w:lang w:val="ru-RU"/>
              </w:rPr>
              <w:t xml:space="preserve">Наименование оценочного средства </w:t>
            </w:r>
            <w:r w:rsidRPr="00C441D2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C441D2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80632D" w:rsidRPr="00C441D2" w:rsidRDefault="0080632D" w:rsidP="00C441D2">
            <w:pPr>
              <w:pStyle w:val="TableParagraph"/>
              <w:ind w:left="872"/>
              <w:rPr>
                <w:b/>
              </w:rPr>
            </w:pPr>
            <w:r w:rsidRPr="00C441D2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/>
            <w:vAlign w:val="center"/>
          </w:tcPr>
          <w:p w:rsidR="0080632D" w:rsidRPr="00C441D2" w:rsidRDefault="0080632D" w:rsidP="00C441D2">
            <w:pPr>
              <w:jc w:val="center"/>
              <w:rPr>
                <w:b/>
              </w:rPr>
            </w:pPr>
            <w:r w:rsidRPr="00C441D2">
              <w:rPr>
                <w:b/>
              </w:rPr>
              <w:t>Шкалы оценивания</w:t>
            </w:r>
          </w:p>
        </w:tc>
      </w:tr>
      <w:tr w:rsidR="0080632D" w:rsidRPr="00C441D2" w:rsidTr="00C441D2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80632D" w:rsidRPr="00C441D2" w:rsidRDefault="0080632D" w:rsidP="00C441D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80632D" w:rsidRPr="00C441D2" w:rsidRDefault="0080632D" w:rsidP="00C441D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80632D" w:rsidRPr="00C441D2" w:rsidRDefault="0080632D" w:rsidP="00C441D2">
            <w:pPr>
              <w:jc w:val="center"/>
              <w:rPr>
                <w:b/>
              </w:rPr>
            </w:pPr>
            <w:r w:rsidRPr="00C441D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/>
            <w:vAlign w:val="center"/>
          </w:tcPr>
          <w:p w:rsidR="0080632D" w:rsidRPr="00C441D2" w:rsidRDefault="0080632D" w:rsidP="00C441D2">
            <w:pPr>
              <w:jc w:val="center"/>
              <w:rPr>
                <w:b/>
              </w:rPr>
            </w:pPr>
            <w:r w:rsidRPr="00C441D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0632D" w:rsidRPr="00C441D2" w:rsidTr="00C441D2">
        <w:trPr>
          <w:trHeight w:val="283"/>
        </w:trPr>
        <w:tc>
          <w:tcPr>
            <w:tcW w:w="2410" w:type="dxa"/>
            <w:vMerge w:val="restart"/>
          </w:tcPr>
          <w:p w:rsidR="0080632D" w:rsidRPr="004875AC" w:rsidRDefault="0080632D" w:rsidP="0079281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Дискуссия</w:t>
            </w:r>
          </w:p>
        </w:tc>
        <w:tc>
          <w:tcPr>
            <w:tcW w:w="8080" w:type="dxa"/>
          </w:tcPr>
          <w:p w:rsidR="0080632D" w:rsidRPr="00396BAA" w:rsidRDefault="0080632D" w:rsidP="0079281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05ED8">
              <w:rPr>
                <w:lang w:val="ru-RU"/>
              </w:rPr>
              <w:t>Профессионально рассуждает на предложенные темы, знает</w:t>
            </w:r>
            <w:r w:rsidRPr="00F05ED8">
              <w:rPr>
                <w:b/>
                <w:lang w:val="ru-RU"/>
              </w:rPr>
              <w:t xml:space="preserve">  </w:t>
            </w:r>
            <w:r w:rsidRPr="00F05ED8">
              <w:rPr>
                <w:lang w:val="ru-RU"/>
              </w:rPr>
              <w:t xml:space="preserve">особенности </w:t>
            </w:r>
            <w:r>
              <w:rPr>
                <w:lang w:val="ru-RU"/>
              </w:rPr>
              <w:t>ИК</w:t>
            </w:r>
            <w:r w:rsidRPr="00F05ED8">
              <w:rPr>
                <w:lang w:val="ru-RU"/>
              </w:rPr>
              <w:t xml:space="preserve"> как науки; основную терминологию; методы анализа; закономерности формирования </w:t>
            </w:r>
            <w:r>
              <w:rPr>
                <w:lang w:val="ru-RU"/>
              </w:rPr>
              <w:t>языковой системы; исторические этапы</w:t>
            </w:r>
            <w:r w:rsidRPr="00F05ED8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  <w:r w:rsidRPr="00C441D2">
              <w:rPr>
                <w:i/>
              </w:rPr>
              <w:t>5</w:t>
            </w:r>
          </w:p>
        </w:tc>
      </w:tr>
      <w:tr w:rsidR="0080632D" w:rsidRPr="00C441D2" w:rsidTr="00C441D2">
        <w:trPr>
          <w:trHeight w:val="283"/>
        </w:trPr>
        <w:tc>
          <w:tcPr>
            <w:tcW w:w="2410" w:type="dxa"/>
            <w:vMerge/>
          </w:tcPr>
          <w:p w:rsidR="0080632D" w:rsidRPr="00C441D2" w:rsidRDefault="0080632D" w:rsidP="00C441D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80632D" w:rsidRPr="00C441D2" w:rsidRDefault="0080632D" w:rsidP="00C441D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Может р</w:t>
            </w:r>
            <w:r w:rsidRPr="00396BAA">
              <w:rPr>
                <w:lang w:val="ru-RU"/>
              </w:rPr>
              <w:t>ассужда</w:t>
            </w:r>
            <w:r>
              <w:rPr>
                <w:lang w:val="ru-RU"/>
              </w:rPr>
              <w:t>ть</w:t>
            </w:r>
            <w:r w:rsidRPr="00396BAA">
              <w:rPr>
                <w:lang w:val="ru-RU"/>
              </w:rPr>
              <w:t xml:space="preserve"> на предложенные темы, знает</w:t>
            </w:r>
            <w:r w:rsidRPr="00396BAA">
              <w:rPr>
                <w:b/>
                <w:lang w:val="ru-RU"/>
              </w:rPr>
              <w:t xml:space="preserve">  </w:t>
            </w:r>
            <w:r w:rsidRPr="00396BAA">
              <w:rPr>
                <w:lang w:val="ru-RU"/>
              </w:rPr>
              <w:t xml:space="preserve">особенности </w:t>
            </w:r>
            <w:r>
              <w:rPr>
                <w:lang w:val="ru-RU"/>
              </w:rPr>
              <w:t>ИК</w:t>
            </w:r>
            <w:r w:rsidRPr="00396BAA">
              <w:rPr>
                <w:lang w:val="ru-RU"/>
              </w:rPr>
              <w:t xml:space="preserve"> как науки; основную грамматическую терминологию; </w:t>
            </w:r>
            <w:r w:rsidRPr="00F05ED8">
              <w:rPr>
                <w:lang w:val="ru-RU"/>
              </w:rPr>
              <w:t xml:space="preserve">закономерности формирования </w:t>
            </w:r>
            <w:r>
              <w:rPr>
                <w:lang w:val="ru-RU"/>
              </w:rPr>
              <w:t>языковой системы</w:t>
            </w:r>
            <w:r w:rsidRPr="00396BAA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  <w:r w:rsidRPr="00C441D2">
              <w:rPr>
                <w:i/>
              </w:rPr>
              <w:t>4</w:t>
            </w:r>
          </w:p>
        </w:tc>
      </w:tr>
      <w:tr w:rsidR="0080632D" w:rsidRPr="00C441D2" w:rsidTr="00C441D2">
        <w:trPr>
          <w:trHeight w:val="283"/>
        </w:trPr>
        <w:tc>
          <w:tcPr>
            <w:tcW w:w="2410" w:type="dxa"/>
            <w:vMerge/>
          </w:tcPr>
          <w:p w:rsidR="0080632D" w:rsidRPr="00C441D2" w:rsidRDefault="0080632D" w:rsidP="00C441D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80632D" w:rsidRPr="00C441D2" w:rsidRDefault="0080632D" w:rsidP="00C441D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З</w:t>
            </w:r>
            <w:r w:rsidRPr="00396BAA">
              <w:rPr>
                <w:lang w:val="ru-RU"/>
              </w:rPr>
              <w:t>нает</w:t>
            </w:r>
            <w:r w:rsidRPr="00396BAA">
              <w:rPr>
                <w:b/>
                <w:lang w:val="ru-RU"/>
              </w:rPr>
              <w:t xml:space="preserve">  </w:t>
            </w:r>
            <w:r w:rsidRPr="00396BAA">
              <w:rPr>
                <w:lang w:val="ru-RU"/>
              </w:rPr>
              <w:t>основные</w:t>
            </w:r>
            <w:r>
              <w:rPr>
                <w:b/>
                <w:lang w:val="ru-RU"/>
              </w:rPr>
              <w:t xml:space="preserve"> </w:t>
            </w:r>
            <w:r w:rsidRPr="00396BAA">
              <w:rPr>
                <w:lang w:val="ru-RU"/>
              </w:rPr>
              <w:t xml:space="preserve">особенности </w:t>
            </w:r>
            <w:r>
              <w:rPr>
                <w:lang w:val="ru-RU"/>
              </w:rPr>
              <w:t>ИК</w:t>
            </w:r>
            <w:r w:rsidRPr="00396BAA">
              <w:rPr>
                <w:lang w:val="ru-RU"/>
              </w:rPr>
              <w:t xml:space="preserve"> как науки; основную терминологию.</w:t>
            </w:r>
          </w:p>
        </w:tc>
        <w:tc>
          <w:tcPr>
            <w:tcW w:w="2055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  <w:r w:rsidRPr="00C441D2">
              <w:rPr>
                <w:i/>
              </w:rPr>
              <w:t>3</w:t>
            </w:r>
          </w:p>
        </w:tc>
      </w:tr>
      <w:tr w:rsidR="0080632D" w:rsidRPr="00C441D2" w:rsidTr="00C441D2">
        <w:trPr>
          <w:trHeight w:val="283"/>
        </w:trPr>
        <w:tc>
          <w:tcPr>
            <w:tcW w:w="2410" w:type="dxa"/>
            <w:vMerge/>
          </w:tcPr>
          <w:p w:rsidR="0080632D" w:rsidRPr="00C441D2" w:rsidRDefault="0080632D" w:rsidP="00C441D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80632D" w:rsidRPr="00C441D2" w:rsidRDefault="0080632D" w:rsidP="00C441D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Не участвует в дискуссии. Допускает множество фактических ошибок.</w:t>
            </w:r>
          </w:p>
        </w:tc>
        <w:tc>
          <w:tcPr>
            <w:tcW w:w="2055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  <w:r w:rsidRPr="00C441D2">
              <w:rPr>
                <w:i/>
              </w:rPr>
              <w:t>2</w:t>
            </w:r>
          </w:p>
        </w:tc>
      </w:tr>
      <w:tr w:rsidR="0080632D" w:rsidRPr="00C441D2" w:rsidTr="00C441D2">
        <w:trPr>
          <w:trHeight w:val="283"/>
        </w:trPr>
        <w:tc>
          <w:tcPr>
            <w:tcW w:w="2410" w:type="dxa"/>
            <w:vMerge w:val="restart"/>
          </w:tcPr>
          <w:p w:rsidR="0080632D" w:rsidRPr="00C441D2" w:rsidRDefault="0080632D" w:rsidP="00FC1ACA">
            <w:pPr>
              <w:rPr>
                <w:i/>
              </w:rPr>
            </w:pPr>
            <w:r w:rsidRPr="00C441D2">
              <w:rPr>
                <w:i/>
              </w:rPr>
              <w:t>Тест</w:t>
            </w:r>
          </w:p>
        </w:tc>
        <w:tc>
          <w:tcPr>
            <w:tcW w:w="8080" w:type="dxa"/>
            <w:vMerge w:val="restart"/>
          </w:tcPr>
          <w:p w:rsidR="0080632D" w:rsidRPr="00AB6157" w:rsidRDefault="0080632D" w:rsidP="00E41E14">
            <w:pPr>
              <w:rPr>
                <w:i/>
              </w:rPr>
            </w:pPr>
            <w:r w:rsidRPr="00AB6157">
              <w:rPr>
                <w:i/>
              </w:rPr>
              <w:t xml:space="preserve">За выполнение каждого тестового задания испытуемому выставляются баллы. Номинальная шкала предполагает, что за правильный ответ к каждому заданию выставляется </w:t>
            </w:r>
            <w:r>
              <w:rPr>
                <w:i/>
              </w:rPr>
              <w:t xml:space="preserve">2,5-3(в зависимости от теста) </w:t>
            </w:r>
            <w:r w:rsidRPr="00AB6157">
              <w:rPr>
                <w:i/>
              </w:rPr>
              <w:t>балл</w:t>
            </w:r>
            <w:r>
              <w:rPr>
                <w:i/>
              </w:rPr>
              <w:t xml:space="preserve">а, </w:t>
            </w:r>
            <w:r w:rsidRPr="00AB6157">
              <w:rPr>
                <w:i/>
              </w:rPr>
              <w:t>за не правильный — ноль. В соответствии с номинальной шкалой, оценивается всё задание в целом</w:t>
            </w:r>
          </w:p>
          <w:p w:rsidR="0080632D" w:rsidRPr="00C441D2" w:rsidRDefault="0080632D" w:rsidP="00C441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  <w:r w:rsidRPr="00C441D2">
              <w:rPr>
                <w:i/>
              </w:rPr>
              <w:t>5</w:t>
            </w:r>
          </w:p>
        </w:tc>
        <w:tc>
          <w:tcPr>
            <w:tcW w:w="1028" w:type="dxa"/>
          </w:tcPr>
          <w:p w:rsidR="0080632D" w:rsidRPr="00AB6157" w:rsidRDefault="0080632D" w:rsidP="00792817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91</w:t>
            </w:r>
            <w:r w:rsidRPr="00AB6157">
              <w:rPr>
                <w:i/>
                <w:color w:val="000000"/>
              </w:rPr>
              <w:t>% - 100%</w:t>
            </w:r>
          </w:p>
        </w:tc>
      </w:tr>
      <w:tr w:rsidR="0080632D" w:rsidRPr="00C441D2" w:rsidTr="00C441D2">
        <w:trPr>
          <w:trHeight w:val="283"/>
        </w:trPr>
        <w:tc>
          <w:tcPr>
            <w:tcW w:w="2410" w:type="dxa"/>
            <w:vMerge/>
          </w:tcPr>
          <w:p w:rsidR="0080632D" w:rsidRPr="00C441D2" w:rsidRDefault="0080632D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80632D" w:rsidRPr="00C441D2" w:rsidRDefault="0080632D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  <w:r w:rsidRPr="00C441D2">
              <w:rPr>
                <w:i/>
              </w:rPr>
              <w:t>4</w:t>
            </w:r>
          </w:p>
        </w:tc>
        <w:tc>
          <w:tcPr>
            <w:tcW w:w="1028" w:type="dxa"/>
          </w:tcPr>
          <w:p w:rsidR="0080632D" w:rsidRPr="005919EA" w:rsidRDefault="0080632D" w:rsidP="00792817">
            <w:pPr>
              <w:jc w:val="center"/>
              <w:rPr>
                <w:i/>
              </w:rPr>
            </w:pPr>
            <w:r w:rsidRPr="00AB6157">
              <w:rPr>
                <w:i/>
              </w:rPr>
              <w:t>6</w:t>
            </w:r>
            <w:r>
              <w:rPr>
                <w:i/>
              </w:rPr>
              <w:t>6</w:t>
            </w:r>
            <w:r w:rsidRPr="00AB6157">
              <w:rPr>
                <w:i/>
              </w:rPr>
              <w:t xml:space="preserve">% - </w:t>
            </w:r>
            <w:r>
              <w:rPr>
                <w:i/>
              </w:rPr>
              <w:t>90</w:t>
            </w:r>
            <w:r w:rsidRPr="00AB6157">
              <w:rPr>
                <w:i/>
              </w:rPr>
              <w:t>%</w:t>
            </w:r>
          </w:p>
        </w:tc>
      </w:tr>
      <w:tr w:rsidR="0080632D" w:rsidRPr="00C441D2" w:rsidTr="00C441D2">
        <w:trPr>
          <w:trHeight w:val="283"/>
        </w:trPr>
        <w:tc>
          <w:tcPr>
            <w:tcW w:w="2410" w:type="dxa"/>
            <w:vMerge/>
          </w:tcPr>
          <w:p w:rsidR="0080632D" w:rsidRPr="00C441D2" w:rsidRDefault="0080632D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80632D" w:rsidRPr="00C441D2" w:rsidRDefault="0080632D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  <w:r w:rsidRPr="00C441D2">
              <w:rPr>
                <w:i/>
              </w:rPr>
              <w:t>3</w:t>
            </w:r>
          </w:p>
        </w:tc>
        <w:tc>
          <w:tcPr>
            <w:tcW w:w="1028" w:type="dxa"/>
          </w:tcPr>
          <w:p w:rsidR="0080632D" w:rsidRPr="005919EA" w:rsidRDefault="0080632D" w:rsidP="00792817">
            <w:pPr>
              <w:jc w:val="center"/>
              <w:rPr>
                <w:i/>
              </w:rPr>
            </w:pPr>
            <w:r w:rsidRPr="00AB6157">
              <w:rPr>
                <w:i/>
                <w:color w:val="000000"/>
              </w:rPr>
              <w:t>41% - 6</w:t>
            </w:r>
            <w:r>
              <w:rPr>
                <w:i/>
                <w:color w:val="000000"/>
              </w:rPr>
              <w:t>5</w:t>
            </w:r>
            <w:r w:rsidRPr="00AB6157">
              <w:rPr>
                <w:i/>
                <w:color w:val="000000"/>
              </w:rPr>
              <w:t>%</w:t>
            </w:r>
          </w:p>
        </w:tc>
      </w:tr>
      <w:tr w:rsidR="0080632D" w:rsidRPr="00C441D2" w:rsidTr="00C441D2">
        <w:trPr>
          <w:trHeight w:val="1052"/>
        </w:trPr>
        <w:tc>
          <w:tcPr>
            <w:tcW w:w="2410" w:type="dxa"/>
            <w:vMerge/>
          </w:tcPr>
          <w:p w:rsidR="0080632D" w:rsidRPr="00C441D2" w:rsidRDefault="0080632D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80632D" w:rsidRPr="00C441D2" w:rsidRDefault="0080632D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  <w:r w:rsidRPr="00C441D2">
              <w:rPr>
                <w:i/>
              </w:rPr>
              <w:t>2</w:t>
            </w:r>
          </w:p>
        </w:tc>
        <w:tc>
          <w:tcPr>
            <w:tcW w:w="1028" w:type="dxa"/>
          </w:tcPr>
          <w:p w:rsidR="0080632D" w:rsidRPr="005919EA" w:rsidRDefault="0080632D" w:rsidP="00792817">
            <w:pPr>
              <w:jc w:val="center"/>
              <w:rPr>
                <w:i/>
              </w:rPr>
            </w:pPr>
            <w:r w:rsidRPr="00AB6157">
              <w:rPr>
                <w:i/>
              </w:rPr>
              <w:t>40% и менее 40%</w:t>
            </w:r>
          </w:p>
        </w:tc>
      </w:tr>
    </w:tbl>
    <w:p w:rsidR="0080632D" w:rsidRPr="00422A7E" w:rsidRDefault="0080632D" w:rsidP="00E705FF">
      <w:pPr>
        <w:pStyle w:val="Heading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2268"/>
        <w:gridCol w:w="9923"/>
      </w:tblGrid>
      <w:tr w:rsidR="0080632D" w:rsidRPr="00C441D2" w:rsidTr="00C441D2">
        <w:tc>
          <w:tcPr>
            <w:tcW w:w="2410" w:type="dxa"/>
            <w:shd w:val="clear" w:color="auto" w:fill="DBE5F1"/>
          </w:tcPr>
          <w:p w:rsidR="0080632D" w:rsidRPr="00A53FE6" w:rsidRDefault="0080632D" w:rsidP="00C441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A53FE6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80632D" w:rsidRPr="00A53FE6" w:rsidRDefault="0080632D" w:rsidP="00C441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A53FE6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:rsidR="0080632D" w:rsidRPr="00A53FE6" w:rsidRDefault="0080632D" w:rsidP="00C441D2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53FE6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:rsidR="0080632D" w:rsidRPr="00A53FE6" w:rsidRDefault="0080632D" w:rsidP="00C441D2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53FE6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  <w:p w:rsidR="0080632D" w:rsidRPr="00A53FE6" w:rsidRDefault="0080632D" w:rsidP="00C441D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A53FE6">
              <w:rPr>
                <w:bCs/>
                <w:sz w:val="22"/>
                <w:szCs w:val="22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80632D" w:rsidRPr="00C441D2" w:rsidTr="00C441D2">
        <w:tc>
          <w:tcPr>
            <w:tcW w:w="2410" w:type="dxa"/>
            <w:shd w:val="clear" w:color="auto" w:fill="EAF1DD"/>
          </w:tcPr>
          <w:p w:rsidR="0080632D" w:rsidRPr="00C441D2" w:rsidRDefault="0080632D" w:rsidP="0009260A"/>
        </w:tc>
        <w:tc>
          <w:tcPr>
            <w:tcW w:w="12191" w:type="dxa"/>
            <w:gridSpan w:val="2"/>
            <w:shd w:val="clear" w:color="auto" w:fill="EAF1DD"/>
          </w:tcPr>
          <w:p w:rsidR="0080632D" w:rsidRPr="00C441D2" w:rsidRDefault="0080632D" w:rsidP="00C441D2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 xml:space="preserve">Восьмой </w:t>
            </w:r>
            <w:r w:rsidRPr="00C441D2">
              <w:rPr>
                <w:i/>
              </w:rPr>
              <w:t>семестр</w:t>
            </w:r>
          </w:p>
        </w:tc>
      </w:tr>
      <w:tr w:rsidR="0080632D" w:rsidRPr="001F661E" w:rsidTr="00C441D2">
        <w:tc>
          <w:tcPr>
            <w:tcW w:w="2410" w:type="dxa"/>
          </w:tcPr>
          <w:p w:rsidR="0080632D" w:rsidRPr="00224C57" w:rsidRDefault="0080632D" w:rsidP="005D39F3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224C57">
              <w:rPr>
                <w:i/>
                <w:sz w:val="20"/>
                <w:szCs w:val="20"/>
              </w:rPr>
              <w:t>ОПК-1.</w:t>
            </w:r>
          </w:p>
          <w:p w:rsidR="0080632D" w:rsidRPr="00224C57" w:rsidRDefault="0080632D" w:rsidP="005D39F3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224C57">
              <w:rPr>
                <w:i/>
                <w:color w:val="000000"/>
                <w:sz w:val="20"/>
                <w:szCs w:val="20"/>
              </w:rPr>
              <w:t>ИД-ОПК-1.1</w:t>
            </w:r>
          </w:p>
          <w:p w:rsidR="0080632D" w:rsidRPr="00224C57" w:rsidRDefault="0080632D" w:rsidP="005D39F3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224C57">
              <w:rPr>
                <w:i/>
                <w:sz w:val="20"/>
                <w:szCs w:val="20"/>
              </w:rPr>
              <w:t>ПК-2.</w:t>
            </w:r>
          </w:p>
          <w:p w:rsidR="0080632D" w:rsidRPr="00224C57" w:rsidRDefault="0080632D" w:rsidP="005D39F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0"/>
                <w:szCs w:val="20"/>
              </w:rPr>
            </w:pPr>
            <w:r w:rsidRPr="00224C57">
              <w:rPr>
                <w:rStyle w:val="fontstyle01"/>
                <w:rFonts w:ascii="Times New Roman" w:eastAsia="MS Mincho"/>
                <w:i/>
                <w:sz w:val="20"/>
                <w:szCs w:val="20"/>
              </w:rPr>
              <w:t>ИД-ПК-2.1</w:t>
            </w:r>
          </w:p>
          <w:p w:rsidR="0080632D" w:rsidRPr="00224C57" w:rsidRDefault="0080632D" w:rsidP="005D39F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</w:pPr>
            <w:r w:rsidRPr="00224C57"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  <w:t>ПК-5.</w:t>
            </w:r>
          </w:p>
          <w:p w:rsidR="0080632D" w:rsidRPr="00224C57" w:rsidRDefault="0080632D" w:rsidP="005D39F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0"/>
                <w:szCs w:val="20"/>
                <w:lang w:eastAsia="en-US"/>
              </w:rPr>
            </w:pPr>
            <w:r w:rsidRPr="00224C57">
              <w:rPr>
                <w:rStyle w:val="fontstyle01"/>
                <w:rFonts w:ascii="Times New Roman" w:eastAsia="Times New Roman"/>
                <w:i/>
                <w:sz w:val="20"/>
                <w:szCs w:val="20"/>
                <w:lang w:eastAsia="en-US"/>
              </w:rPr>
              <w:t>ИД-ПК-5.1</w:t>
            </w:r>
          </w:p>
          <w:p w:rsidR="0080632D" w:rsidRPr="00C441D2" w:rsidRDefault="0080632D" w:rsidP="0009260A">
            <w:pPr>
              <w:rPr>
                <w:i/>
              </w:rPr>
            </w:pPr>
          </w:p>
        </w:tc>
        <w:tc>
          <w:tcPr>
            <w:tcW w:w="2268" w:type="dxa"/>
          </w:tcPr>
          <w:p w:rsidR="0080632D" w:rsidRPr="00C441D2" w:rsidRDefault="0080632D" w:rsidP="00C441D2">
            <w:pPr>
              <w:jc w:val="both"/>
              <w:rPr>
                <w:i/>
              </w:rPr>
            </w:pPr>
            <w:r w:rsidRPr="00C441D2">
              <w:rPr>
                <w:i/>
              </w:rPr>
              <w:t xml:space="preserve">Экзамен: </w:t>
            </w:r>
          </w:p>
          <w:p w:rsidR="0080632D" w:rsidRPr="00C441D2" w:rsidRDefault="0080632D" w:rsidP="00C441D2">
            <w:pPr>
              <w:jc w:val="both"/>
              <w:rPr>
                <w:i/>
              </w:rPr>
            </w:pPr>
            <w:r w:rsidRPr="00C441D2">
              <w:rPr>
                <w:i/>
              </w:rPr>
              <w:t>в устной форме по билетам</w:t>
            </w:r>
          </w:p>
        </w:tc>
        <w:tc>
          <w:tcPr>
            <w:tcW w:w="9923" w:type="dxa"/>
          </w:tcPr>
          <w:p w:rsidR="0080632D" w:rsidRPr="00366D2A" w:rsidRDefault="0080632D" w:rsidP="001F661E">
            <w:pPr>
              <w:ind w:firstLine="720"/>
              <w:jc w:val="center"/>
              <w:rPr>
                <w:b/>
                <w:sz w:val="24"/>
                <w:szCs w:val="24"/>
                <w:lang w:val="en-US"/>
              </w:rPr>
            </w:pPr>
            <w:r w:rsidRPr="002C636A">
              <w:rPr>
                <w:b/>
                <w:sz w:val="24"/>
                <w:szCs w:val="24"/>
              </w:rPr>
              <w:t>Экзаменационный</w:t>
            </w:r>
            <w:r w:rsidRPr="00366D2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C636A">
              <w:rPr>
                <w:b/>
                <w:sz w:val="24"/>
                <w:szCs w:val="24"/>
              </w:rPr>
              <w:t>билет</w:t>
            </w:r>
            <w:r w:rsidRPr="00366D2A">
              <w:rPr>
                <w:b/>
                <w:sz w:val="24"/>
                <w:szCs w:val="24"/>
                <w:lang w:val="en-US"/>
              </w:rPr>
              <w:t xml:space="preserve"> № 1</w:t>
            </w:r>
          </w:p>
          <w:p w:rsidR="0080632D" w:rsidRPr="00737A56" w:rsidRDefault="0080632D" w:rsidP="001F661E">
            <w:pPr>
              <w:ind w:firstLine="720"/>
              <w:rPr>
                <w:b/>
                <w:bCs/>
                <w:sz w:val="24"/>
                <w:szCs w:val="24"/>
                <w:lang w:val="en-US"/>
              </w:rPr>
            </w:pPr>
            <w:r w:rsidRPr="00AC7EEF">
              <w:rPr>
                <w:b/>
                <w:sz w:val="24"/>
                <w:szCs w:val="28"/>
              </w:rPr>
              <w:t>Вопрос</w:t>
            </w:r>
            <w:r w:rsidRPr="001F661E">
              <w:rPr>
                <w:b/>
                <w:sz w:val="24"/>
                <w:szCs w:val="28"/>
                <w:lang w:val="en-US"/>
              </w:rPr>
              <w:t xml:space="preserve"> 1</w:t>
            </w:r>
            <w:r w:rsidRPr="001F661E">
              <w:rPr>
                <w:b/>
                <w:sz w:val="24"/>
                <w:szCs w:val="24"/>
                <w:lang w:val="en-US"/>
              </w:rPr>
              <w:t>.</w:t>
            </w:r>
            <w:r w:rsidRPr="001F661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37A56">
              <w:rPr>
                <w:sz w:val="24"/>
                <w:szCs w:val="24"/>
                <w:lang w:val="en-GB"/>
              </w:rPr>
              <w:t>Characteristics of Proto-Germanic Languages</w:t>
            </w:r>
          </w:p>
          <w:p w:rsidR="0080632D" w:rsidRPr="001F661E" w:rsidRDefault="0080632D" w:rsidP="001F661E">
            <w:pPr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737A56">
              <w:rPr>
                <w:b/>
                <w:sz w:val="24"/>
                <w:szCs w:val="24"/>
              </w:rPr>
              <w:t>Вопрос</w:t>
            </w:r>
            <w:r w:rsidRPr="001F661E">
              <w:rPr>
                <w:b/>
                <w:sz w:val="24"/>
                <w:szCs w:val="24"/>
                <w:lang w:val="en-US"/>
              </w:rPr>
              <w:t xml:space="preserve"> 2. </w:t>
            </w:r>
            <w:r w:rsidRPr="00737A56">
              <w:rPr>
                <w:sz w:val="24"/>
                <w:szCs w:val="24"/>
                <w:lang w:val="en-GB"/>
              </w:rPr>
              <w:t>Middle</w:t>
            </w:r>
            <w:r w:rsidRPr="001F661E">
              <w:rPr>
                <w:sz w:val="24"/>
                <w:szCs w:val="24"/>
                <w:lang w:val="en-US"/>
              </w:rPr>
              <w:t xml:space="preserve"> </w:t>
            </w:r>
            <w:r w:rsidRPr="00737A56">
              <w:rPr>
                <w:sz w:val="24"/>
                <w:szCs w:val="24"/>
                <w:lang w:val="en-GB"/>
              </w:rPr>
              <w:t>English</w:t>
            </w:r>
            <w:r w:rsidRPr="001F661E">
              <w:rPr>
                <w:sz w:val="24"/>
                <w:szCs w:val="24"/>
                <w:lang w:val="en-US"/>
              </w:rPr>
              <w:t xml:space="preserve"> </w:t>
            </w:r>
            <w:r w:rsidRPr="00737A56">
              <w:rPr>
                <w:sz w:val="24"/>
                <w:szCs w:val="24"/>
                <w:lang w:val="en-GB"/>
              </w:rPr>
              <w:t>text</w:t>
            </w:r>
            <w:r w:rsidRPr="001F661E">
              <w:rPr>
                <w:sz w:val="24"/>
                <w:szCs w:val="24"/>
                <w:lang w:val="en-US"/>
              </w:rPr>
              <w:t xml:space="preserve"> </w:t>
            </w:r>
            <w:r w:rsidRPr="00737A56">
              <w:rPr>
                <w:sz w:val="24"/>
                <w:szCs w:val="24"/>
                <w:lang w:val="en-GB"/>
              </w:rPr>
              <w:t>analysis</w:t>
            </w:r>
          </w:p>
          <w:p w:rsidR="0080632D" w:rsidRPr="00366D2A" w:rsidRDefault="0080632D" w:rsidP="001F661E">
            <w:pPr>
              <w:ind w:firstLine="720"/>
              <w:rPr>
                <w:i/>
                <w:sz w:val="16"/>
                <w:szCs w:val="16"/>
                <w:lang w:val="en-US"/>
              </w:rPr>
            </w:pPr>
            <w:r w:rsidRPr="00366D2A">
              <w:rPr>
                <w:b/>
                <w:sz w:val="24"/>
                <w:szCs w:val="24"/>
                <w:lang w:val="en-US"/>
              </w:rPr>
              <w:tab/>
            </w:r>
            <w:r w:rsidRPr="00366D2A">
              <w:rPr>
                <w:b/>
                <w:sz w:val="24"/>
                <w:szCs w:val="24"/>
                <w:lang w:val="en-US"/>
              </w:rPr>
              <w:tab/>
            </w:r>
            <w:r w:rsidRPr="00366D2A">
              <w:rPr>
                <w:b/>
                <w:i/>
                <w:sz w:val="24"/>
                <w:szCs w:val="24"/>
                <w:lang w:val="en-US"/>
              </w:rPr>
              <w:t xml:space="preserve">        </w:t>
            </w:r>
          </w:p>
          <w:p w:rsidR="0080632D" w:rsidRPr="00366D2A" w:rsidRDefault="0080632D" w:rsidP="001F661E">
            <w:pPr>
              <w:ind w:firstLine="720"/>
              <w:jc w:val="center"/>
              <w:rPr>
                <w:b/>
                <w:sz w:val="24"/>
                <w:szCs w:val="24"/>
                <w:lang w:val="en-US"/>
              </w:rPr>
            </w:pPr>
            <w:r w:rsidRPr="002C636A">
              <w:rPr>
                <w:b/>
                <w:sz w:val="24"/>
                <w:szCs w:val="24"/>
              </w:rPr>
              <w:t>Экзаменационный</w:t>
            </w:r>
            <w:r w:rsidRPr="00366D2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C636A">
              <w:rPr>
                <w:b/>
                <w:sz w:val="24"/>
                <w:szCs w:val="24"/>
              </w:rPr>
              <w:t>билет</w:t>
            </w:r>
            <w:r w:rsidRPr="00366D2A">
              <w:rPr>
                <w:b/>
                <w:sz w:val="24"/>
                <w:szCs w:val="24"/>
                <w:lang w:val="en-US"/>
              </w:rPr>
              <w:t xml:space="preserve"> № 2</w:t>
            </w:r>
          </w:p>
          <w:p w:rsidR="0080632D" w:rsidRPr="001F661E" w:rsidRDefault="0080632D" w:rsidP="001F661E">
            <w:pPr>
              <w:ind w:firstLine="720"/>
              <w:rPr>
                <w:b/>
                <w:bCs/>
                <w:sz w:val="24"/>
                <w:szCs w:val="24"/>
                <w:lang w:val="en-US"/>
              </w:rPr>
            </w:pPr>
            <w:r w:rsidRPr="00AC7EEF">
              <w:rPr>
                <w:b/>
                <w:sz w:val="24"/>
                <w:szCs w:val="28"/>
              </w:rPr>
              <w:t>Вопрос</w:t>
            </w:r>
            <w:r w:rsidRPr="001F661E">
              <w:rPr>
                <w:b/>
                <w:sz w:val="24"/>
                <w:szCs w:val="28"/>
                <w:lang w:val="en-US"/>
              </w:rPr>
              <w:t xml:space="preserve"> 1.</w:t>
            </w:r>
            <w:r w:rsidRPr="001F661E">
              <w:rPr>
                <w:b/>
                <w:bCs/>
                <w:sz w:val="24"/>
                <w:szCs w:val="28"/>
                <w:lang w:val="en-US"/>
              </w:rPr>
              <w:t xml:space="preserve"> </w:t>
            </w:r>
            <w:r w:rsidRPr="000074F6">
              <w:rPr>
                <w:sz w:val="24"/>
                <w:szCs w:val="24"/>
                <w:lang w:val="en-GB"/>
              </w:rPr>
              <w:t>Old English phonetics</w:t>
            </w:r>
          </w:p>
          <w:p w:rsidR="0080632D" w:rsidRPr="00366D2A" w:rsidRDefault="0080632D" w:rsidP="001F661E">
            <w:pPr>
              <w:ind w:firstLine="720"/>
              <w:jc w:val="both"/>
              <w:rPr>
                <w:i/>
                <w:sz w:val="16"/>
                <w:szCs w:val="16"/>
                <w:lang w:val="en-US"/>
              </w:rPr>
            </w:pPr>
            <w:r w:rsidRPr="000074F6">
              <w:rPr>
                <w:b/>
                <w:sz w:val="24"/>
                <w:szCs w:val="24"/>
              </w:rPr>
              <w:t>Вопрос</w:t>
            </w:r>
            <w:r w:rsidRPr="001F661E">
              <w:rPr>
                <w:b/>
                <w:sz w:val="24"/>
                <w:szCs w:val="24"/>
                <w:lang w:val="en-US"/>
              </w:rPr>
              <w:t xml:space="preserve"> 2. </w:t>
            </w:r>
            <w:r w:rsidRPr="000074F6">
              <w:rPr>
                <w:sz w:val="24"/>
                <w:szCs w:val="24"/>
                <w:lang w:val="en-GB"/>
              </w:rPr>
              <w:t>Middle</w:t>
            </w:r>
            <w:r w:rsidRPr="00366D2A">
              <w:rPr>
                <w:sz w:val="24"/>
                <w:szCs w:val="24"/>
                <w:lang w:val="en-US"/>
              </w:rPr>
              <w:t xml:space="preserve"> </w:t>
            </w:r>
            <w:r w:rsidRPr="000074F6">
              <w:rPr>
                <w:sz w:val="24"/>
                <w:szCs w:val="24"/>
                <w:lang w:val="en-GB"/>
              </w:rPr>
              <w:t>English</w:t>
            </w:r>
            <w:r w:rsidRPr="00366D2A">
              <w:rPr>
                <w:sz w:val="24"/>
                <w:szCs w:val="24"/>
                <w:lang w:val="en-US"/>
              </w:rPr>
              <w:t xml:space="preserve"> </w:t>
            </w:r>
            <w:r w:rsidRPr="000074F6">
              <w:rPr>
                <w:sz w:val="24"/>
                <w:szCs w:val="24"/>
                <w:lang w:val="en-GB"/>
              </w:rPr>
              <w:t>text</w:t>
            </w:r>
            <w:r w:rsidRPr="00366D2A">
              <w:rPr>
                <w:sz w:val="24"/>
                <w:szCs w:val="24"/>
                <w:lang w:val="en-US"/>
              </w:rPr>
              <w:t xml:space="preserve"> </w:t>
            </w:r>
            <w:r w:rsidRPr="000074F6">
              <w:rPr>
                <w:sz w:val="24"/>
                <w:szCs w:val="24"/>
                <w:lang w:val="en-GB"/>
              </w:rPr>
              <w:t>analysis</w:t>
            </w:r>
          </w:p>
          <w:p w:rsidR="0080632D" w:rsidRPr="00366D2A" w:rsidRDefault="0080632D" w:rsidP="001F661E">
            <w:pPr>
              <w:ind w:firstLine="720"/>
              <w:jc w:val="both"/>
              <w:rPr>
                <w:sz w:val="24"/>
                <w:szCs w:val="24"/>
                <w:lang w:val="en-US"/>
              </w:rPr>
            </w:pPr>
          </w:p>
          <w:p w:rsidR="0080632D" w:rsidRDefault="0080632D" w:rsidP="001F661E">
            <w:pPr>
              <w:ind w:firstLine="720"/>
              <w:rPr>
                <w:b/>
                <w:sz w:val="24"/>
                <w:szCs w:val="24"/>
              </w:rPr>
            </w:pPr>
            <w:r w:rsidRPr="00366D2A">
              <w:rPr>
                <w:b/>
                <w:sz w:val="24"/>
                <w:szCs w:val="24"/>
                <w:lang w:val="en-US"/>
              </w:rPr>
              <w:tab/>
            </w:r>
            <w:r w:rsidRPr="00366D2A">
              <w:rPr>
                <w:b/>
                <w:sz w:val="24"/>
                <w:szCs w:val="24"/>
                <w:lang w:val="en-US"/>
              </w:rPr>
              <w:tab/>
            </w:r>
            <w:r w:rsidRPr="00366D2A">
              <w:rPr>
                <w:b/>
                <w:i/>
                <w:sz w:val="24"/>
                <w:szCs w:val="24"/>
                <w:lang w:val="en-US"/>
              </w:rPr>
              <w:t xml:space="preserve">                         </w:t>
            </w:r>
            <w:r w:rsidRPr="002C636A">
              <w:rPr>
                <w:b/>
                <w:sz w:val="24"/>
                <w:szCs w:val="24"/>
              </w:rPr>
              <w:t xml:space="preserve">Экзаменационный билет № </w:t>
            </w:r>
            <w:r>
              <w:rPr>
                <w:b/>
                <w:sz w:val="24"/>
                <w:szCs w:val="24"/>
              </w:rPr>
              <w:t>3</w:t>
            </w:r>
          </w:p>
          <w:p w:rsidR="0080632D" w:rsidRPr="00366D2A" w:rsidRDefault="0080632D" w:rsidP="001F661E">
            <w:pPr>
              <w:ind w:firstLine="720"/>
              <w:rPr>
                <w:b/>
                <w:bCs/>
                <w:sz w:val="24"/>
                <w:szCs w:val="24"/>
              </w:rPr>
            </w:pPr>
            <w:r w:rsidRPr="000074F6">
              <w:rPr>
                <w:b/>
                <w:sz w:val="24"/>
                <w:szCs w:val="24"/>
              </w:rPr>
              <w:t>Вопрос 1.</w:t>
            </w:r>
            <w:r w:rsidRPr="000074F6">
              <w:rPr>
                <w:b/>
                <w:bCs/>
                <w:sz w:val="24"/>
                <w:szCs w:val="24"/>
              </w:rPr>
              <w:t xml:space="preserve"> </w:t>
            </w:r>
            <w:r w:rsidRPr="000074F6">
              <w:rPr>
                <w:sz w:val="24"/>
                <w:szCs w:val="24"/>
                <w:lang w:val="en-GB"/>
              </w:rPr>
              <w:t>Old</w:t>
            </w:r>
            <w:r w:rsidRPr="00366D2A">
              <w:rPr>
                <w:sz w:val="24"/>
                <w:szCs w:val="24"/>
              </w:rPr>
              <w:t xml:space="preserve"> </w:t>
            </w:r>
            <w:r w:rsidRPr="000074F6">
              <w:rPr>
                <w:sz w:val="24"/>
                <w:szCs w:val="24"/>
                <w:lang w:val="en-GB"/>
              </w:rPr>
              <w:t>English</w:t>
            </w:r>
            <w:r w:rsidRPr="00366D2A">
              <w:rPr>
                <w:sz w:val="24"/>
                <w:szCs w:val="24"/>
              </w:rPr>
              <w:t xml:space="preserve"> </w:t>
            </w:r>
            <w:r w:rsidRPr="000074F6">
              <w:rPr>
                <w:sz w:val="24"/>
                <w:szCs w:val="24"/>
                <w:lang w:val="en-GB"/>
              </w:rPr>
              <w:t>grammar</w:t>
            </w:r>
          </w:p>
          <w:p w:rsidR="0080632D" w:rsidRPr="001F661E" w:rsidRDefault="0080632D" w:rsidP="001F661E">
            <w:pPr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0074F6">
              <w:rPr>
                <w:b/>
                <w:sz w:val="24"/>
                <w:szCs w:val="24"/>
              </w:rPr>
              <w:t>Вопрос</w:t>
            </w:r>
            <w:r w:rsidRPr="001F661E">
              <w:rPr>
                <w:b/>
                <w:sz w:val="24"/>
                <w:szCs w:val="24"/>
                <w:lang w:val="en-US"/>
              </w:rPr>
              <w:t xml:space="preserve"> 2. </w:t>
            </w:r>
            <w:r w:rsidRPr="000074F6">
              <w:rPr>
                <w:sz w:val="24"/>
                <w:szCs w:val="24"/>
                <w:lang w:val="en-GB"/>
              </w:rPr>
              <w:t>Middle</w:t>
            </w:r>
            <w:r w:rsidRPr="001F661E">
              <w:rPr>
                <w:sz w:val="24"/>
                <w:szCs w:val="24"/>
                <w:lang w:val="en-US"/>
              </w:rPr>
              <w:t xml:space="preserve"> </w:t>
            </w:r>
            <w:r w:rsidRPr="000074F6">
              <w:rPr>
                <w:sz w:val="24"/>
                <w:szCs w:val="24"/>
                <w:lang w:val="en-GB"/>
              </w:rPr>
              <w:t>English</w:t>
            </w:r>
            <w:r w:rsidRPr="001F661E">
              <w:rPr>
                <w:sz w:val="24"/>
                <w:szCs w:val="24"/>
                <w:lang w:val="en-US"/>
              </w:rPr>
              <w:t xml:space="preserve"> </w:t>
            </w:r>
            <w:r w:rsidRPr="000074F6">
              <w:rPr>
                <w:sz w:val="24"/>
                <w:szCs w:val="24"/>
                <w:lang w:val="en-GB"/>
              </w:rPr>
              <w:t>text</w:t>
            </w:r>
            <w:r w:rsidRPr="001F661E">
              <w:rPr>
                <w:sz w:val="24"/>
                <w:szCs w:val="24"/>
                <w:lang w:val="en-US"/>
              </w:rPr>
              <w:t xml:space="preserve"> </w:t>
            </w:r>
            <w:r w:rsidRPr="000074F6">
              <w:rPr>
                <w:sz w:val="24"/>
                <w:szCs w:val="24"/>
                <w:lang w:val="en-GB"/>
              </w:rPr>
              <w:t>analysis</w:t>
            </w:r>
          </w:p>
          <w:p w:rsidR="0080632D" w:rsidRPr="001F661E" w:rsidRDefault="0080632D" w:rsidP="00C441D2">
            <w:pPr>
              <w:jc w:val="both"/>
              <w:rPr>
                <w:i/>
                <w:lang w:val="en-US"/>
              </w:rPr>
            </w:pPr>
          </w:p>
        </w:tc>
      </w:tr>
    </w:tbl>
    <w:p w:rsidR="0080632D" w:rsidRDefault="0080632D" w:rsidP="009D5862">
      <w:pPr>
        <w:pStyle w:val="Heading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6945"/>
        <w:gridCol w:w="1772"/>
        <w:gridCol w:w="2056"/>
      </w:tblGrid>
      <w:tr w:rsidR="0080632D" w:rsidRPr="00C441D2" w:rsidTr="00C441D2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80632D" w:rsidRPr="00C441D2" w:rsidRDefault="0080632D" w:rsidP="00C441D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441D2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80632D" w:rsidRPr="00C441D2" w:rsidRDefault="0080632D" w:rsidP="00C441D2">
            <w:pPr>
              <w:pStyle w:val="TableParagraph"/>
              <w:ind w:left="872"/>
              <w:rPr>
                <w:b/>
              </w:rPr>
            </w:pPr>
            <w:r w:rsidRPr="00C441D2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80632D" w:rsidRPr="00C441D2" w:rsidRDefault="0080632D" w:rsidP="00C441D2">
            <w:pPr>
              <w:jc w:val="center"/>
              <w:rPr>
                <w:b/>
              </w:rPr>
            </w:pPr>
            <w:r w:rsidRPr="00C441D2">
              <w:rPr>
                <w:b/>
              </w:rPr>
              <w:t>Шкалы оценивания</w:t>
            </w:r>
          </w:p>
        </w:tc>
      </w:tr>
      <w:tr w:rsidR="0080632D" w:rsidRPr="00C441D2" w:rsidTr="00C441D2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80632D" w:rsidRPr="00C441D2" w:rsidRDefault="0080632D" w:rsidP="00C441D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441D2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80632D" w:rsidRPr="00C441D2" w:rsidRDefault="0080632D" w:rsidP="00C441D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80632D" w:rsidRPr="00C441D2" w:rsidRDefault="0080632D" w:rsidP="00C441D2">
            <w:pPr>
              <w:jc w:val="center"/>
              <w:rPr>
                <w:b/>
              </w:rPr>
            </w:pPr>
            <w:r w:rsidRPr="00C441D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80632D" w:rsidRPr="00C441D2" w:rsidRDefault="0080632D" w:rsidP="00C441D2">
            <w:pPr>
              <w:jc w:val="center"/>
              <w:rPr>
                <w:b/>
              </w:rPr>
            </w:pPr>
            <w:r w:rsidRPr="00C441D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0632D" w:rsidRPr="00C441D2" w:rsidTr="00C441D2">
        <w:trPr>
          <w:trHeight w:val="283"/>
        </w:trPr>
        <w:tc>
          <w:tcPr>
            <w:tcW w:w="3828" w:type="dxa"/>
            <w:vMerge w:val="restart"/>
          </w:tcPr>
          <w:p w:rsidR="0080632D" w:rsidRPr="00C441D2" w:rsidRDefault="0080632D" w:rsidP="00FC1ACA">
            <w:pPr>
              <w:rPr>
                <w:i/>
              </w:rPr>
            </w:pPr>
            <w:r>
              <w:rPr>
                <w:i/>
              </w:rPr>
              <w:t xml:space="preserve">Экзамен </w:t>
            </w:r>
          </w:p>
        </w:tc>
        <w:tc>
          <w:tcPr>
            <w:tcW w:w="6945" w:type="dxa"/>
          </w:tcPr>
          <w:p w:rsidR="0080632D" w:rsidRPr="00AB6157" w:rsidRDefault="0080632D" w:rsidP="00792817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В рамках устного ответа о</w:t>
            </w:r>
            <w:r w:rsidRPr="00AB6157">
              <w:rPr>
                <w:i/>
                <w:lang w:val="ru-RU"/>
              </w:rPr>
              <w:t>бучающийся:</w:t>
            </w:r>
          </w:p>
          <w:p w:rsidR="0080632D" w:rsidRPr="00AB6157" w:rsidRDefault="0080632D" w:rsidP="00792817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AB6157">
              <w:rPr>
                <w:i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80632D" w:rsidRPr="00AB6157" w:rsidRDefault="0080632D" w:rsidP="00792817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AB6157">
              <w:rPr>
                <w:i/>
                <w:lang w:val="ru-RU"/>
              </w:rPr>
              <w:t>свободно владеет научными понятиями, ведет диалог и вступает в научную дискуссию</w:t>
            </w:r>
          </w:p>
          <w:p w:rsidR="0080632D" w:rsidRPr="000E73EF" w:rsidRDefault="0080632D" w:rsidP="00792817">
            <w:pPr>
              <w:pStyle w:val="TableParagraph"/>
              <w:tabs>
                <w:tab w:val="left" w:pos="459"/>
              </w:tabs>
              <w:ind w:left="36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Полностью раскрыты темы билета</w:t>
            </w:r>
          </w:p>
        </w:tc>
        <w:tc>
          <w:tcPr>
            <w:tcW w:w="1772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80632D" w:rsidRPr="00C441D2" w:rsidTr="00C441D2">
        <w:trPr>
          <w:trHeight w:val="283"/>
        </w:trPr>
        <w:tc>
          <w:tcPr>
            <w:tcW w:w="3828" w:type="dxa"/>
            <w:vMerge/>
          </w:tcPr>
          <w:p w:rsidR="0080632D" w:rsidRPr="00C441D2" w:rsidRDefault="0080632D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80632D" w:rsidRPr="00A53FE6" w:rsidRDefault="0080632D" w:rsidP="00792817">
            <w:pPr>
              <w:pStyle w:val="ListParagraph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/>
                <w:sz w:val="22"/>
                <w:szCs w:val="22"/>
              </w:rPr>
            </w:pPr>
            <w:r w:rsidRPr="00A53FE6">
              <w:rPr>
                <w:i/>
                <w:sz w:val="22"/>
                <w:szCs w:val="22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80632D" w:rsidRPr="00A53FE6" w:rsidRDefault="0080632D" w:rsidP="00792817">
            <w:pPr>
              <w:pStyle w:val="ListParagraph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/>
                <w:sz w:val="22"/>
                <w:szCs w:val="22"/>
              </w:rPr>
            </w:pPr>
            <w:r w:rsidRPr="00A53FE6">
              <w:rPr>
                <w:i/>
                <w:sz w:val="22"/>
                <w:szCs w:val="22"/>
              </w:rPr>
              <w:t>недостаточно логично построено изложение вопроса;</w:t>
            </w:r>
          </w:p>
          <w:p w:rsidR="0080632D" w:rsidRPr="00AB6157" w:rsidRDefault="0080632D" w:rsidP="00792817">
            <w:pPr>
              <w:rPr>
                <w:i/>
              </w:rPr>
            </w:pPr>
            <w:r w:rsidRPr="00AB6157">
              <w:rPr>
                <w:i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  <w:r w:rsidRPr="00C441D2">
              <w:rPr>
                <w:i/>
              </w:rPr>
              <w:t>4</w:t>
            </w:r>
          </w:p>
        </w:tc>
      </w:tr>
      <w:tr w:rsidR="0080632D" w:rsidRPr="00C441D2" w:rsidTr="00C441D2">
        <w:trPr>
          <w:trHeight w:val="283"/>
        </w:trPr>
        <w:tc>
          <w:tcPr>
            <w:tcW w:w="3828" w:type="dxa"/>
            <w:vMerge/>
          </w:tcPr>
          <w:p w:rsidR="0080632D" w:rsidRPr="00C441D2" w:rsidRDefault="0080632D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80632D" w:rsidRPr="00A53FE6" w:rsidRDefault="0080632D" w:rsidP="00792817">
            <w:pPr>
              <w:pStyle w:val="ListParagraph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A53FE6">
              <w:rPr>
                <w:i/>
                <w:sz w:val="22"/>
                <w:szCs w:val="22"/>
              </w:rPr>
              <w:t xml:space="preserve">показывает </w:t>
            </w:r>
            <w:r w:rsidRPr="00A53FE6">
              <w:rPr>
                <w:rFonts w:eastAsia="Times New Roman"/>
                <w:i/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80632D" w:rsidRPr="00AB6157" w:rsidRDefault="0080632D" w:rsidP="00792817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AB6157">
              <w:rPr>
                <w:rFonts w:eastAsia="Times New Roman"/>
                <w:i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80632D" w:rsidRPr="00AB6157" w:rsidRDefault="0080632D" w:rsidP="00792817">
            <w:pPr>
              <w:rPr>
                <w:i/>
              </w:rPr>
            </w:pPr>
            <w:r w:rsidRPr="00AB6157">
              <w:rPr>
                <w:rFonts w:eastAsia="Times New Roman"/>
                <w:i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 w:rsidRPr="00AB6157">
              <w:t xml:space="preserve"> </w:t>
            </w:r>
          </w:p>
        </w:tc>
        <w:tc>
          <w:tcPr>
            <w:tcW w:w="1772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  <w:r w:rsidRPr="00C441D2">
              <w:rPr>
                <w:i/>
              </w:rPr>
              <w:t>3</w:t>
            </w:r>
          </w:p>
        </w:tc>
      </w:tr>
      <w:tr w:rsidR="0080632D" w:rsidRPr="00C441D2" w:rsidTr="00C441D2">
        <w:trPr>
          <w:trHeight w:val="283"/>
        </w:trPr>
        <w:tc>
          <w:tcPr>
            <w:tcW w:w="3828" w:type="dxa"/>
            <w:vMerge/>
          </w:tcPr>
          <w:p w:rsidR="0080632D" w:rsidRPr="00C441D2" w:rsidRDefault="0080632D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80632D" w:rsidRPr="00AB6157" w:rsidRDefault="0080632D" w:rsidP="00792817">
            <w:pPr>
              <w:rPr>
                <w:i/>
              </w:rPr>
            </w:pPr>
            <w:r w:rsidRPr="00AB6157">
              <w:rPr>
                <w:i/>
              </w:rPr>
              <w:t xml:space="preserve">Обучающийся, обнаруживает существенные пробелы в знаниях основного учебного материала. </w:t>
            </w:r>
          </w:p>
          <w:p w:rsidR="0080632D" w:rsidRPr="00AB6157" w:rsidRDefault="0080632D" w:rsidP="00792817">
            <w:pPr>
              <w:rPr>
                <w:i/>
              </w:rPr>
            </w:pPr>
            <w:r w:rsidRPr="00AB6157">
              <w:rPr>
                <w:i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0632D" w:rsidRPr="00C441D2" w:rsidRDefault="0080632D" w:rsidP="00C441D2">
            <w:pPr>
              <w:jc w:val="center"/>
              <w:rPr>
                <w:i/>
              </w:rPr>
            </w:pPr>
            <w:r w:rsidRPr="00C441D2">
              <w:rPr>
                <w:i/>
              </w:rPr>
              <w:t>2</w:t>
            </w:r>
          </w:p>
        </w:tc>
      </w:tr>
    </w:tbl>
    <w:p w:rsidR="0080632D" w:rsidRDefault="0080632D" w:rsidP="00936AAE">
      <w:pPr>
        <w:pStyle w:val="Heading1"/>
        <w:rPr>
          <w:rFonts w:eastAsia="MS Mincho"/>
          <w:szCs w:val="24"/>
        </w:rPr>
        <w:sectPr w:rsidR="0080632D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80632D" w:rsidRPr="005D39F3" w:rsidRDefault="0080632D" w:rsidP="00721E06">
      <w:pPr>
        <w:pStyle w:val="Heading2"/>
      </w:pPr>
      <w:r w:rsidRPr="005D39F3">
        <w:t>Система оценивания результатов текущего контроля и промежуточной аттестации.</w:t>
      </w:r>
    </w:p>
    <w:p w:rsidR="0080632D" w:rsidRPr="00B0418F" w:rsidRDefault="0080632D" w:rsidP="005D388C">
      <w:pPr>
        <w:ind w:firstLine="709"/>
        <w:rPr>
          <w:iCs/>
          <w:sz w:val="24"/>
          <w:szCs w:val="24"/>
        </w:rPr>
      </w:pPr>
      <w:r w:rsidRPr="005D39F3">
        <w:rPr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80632D" w:rsidRPr="002A2399" w:rsidRDefault="0080632D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80632D" w:rsidRPr="00C441D2" w:rsidTr="00154655">
        <w:trPr>
          <w:trHeight w:val="340"/>
        </w:trPr>
        <w:tc>
          <w:tcPr>
            <w:tcW w:w="3686" w:type="dxa"/>
            <w:shd w:val="clear" w:color="auto" w:fill="DBE5F1"/>
          </w:tcPr>
          <w:p w:rsidR="0080632D" w:rsidRPr="00C441D2" w:rsidRDefault="0080632D" w:rsidP="005459AF">
            <w:pPr>
              <w:jc w:val="center"/>
              <w:rPr>
                <w:b/>
                <w:iCs/>
              </w:rPr>
            </w:pPr>
            <w:r w:rsidRPr="00C441D2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80632D" w:rsidRPr="00C441D2" w:rsidRDefault="0080632D" w:rsidP="003B53D0">
            <w:pPr>
              <w:jc w:val="center"/>
              <w:rPr>
                <w:b/>
                <w:iCs/>
              </w:rPr>
            </w:pPr>
            <w:r w:rsidRPr="00C441D2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80632D" w:rsidRPr="00C441D2" w:rsidRDefault="0080632D" w:rsidP="005459AF">
            <w:pPr>
              <w:jc w:val="center"/>
              <w:rPr>
                <w:b/>
                <w:iCs/>
              </w:rPr>
            </w:pPr>
            <w:r w:rsidRPr="00C441D2">
              <w:rPr>
                <w:b/>
                <w:bCs/>
                <w:iCs/>
              </w:rPr>
              <w:t>Пятибалльная система</w:t>
            </w:r>
          </w:p>
        </w:tc>
      </w:tr>
      <w:tr w:rsidR="0080632D" w:rsidRPr="0009050A" w:rsidTr="00FC1ACA">
        <w:trPr>
          <w:trHeight w:val="286"/>
        </w:trPr>
        <w:tc>
          <w:tcPr>
            <w:tcW w:w="3686" w:type="dxa"/>
          </w:tcPr>
          <w:p w:rsidR="0080632D" w:rsidRPr="005D39F3" w:rsidRDefault="0080632D" w:rsidP="005459AF">
            <w:pPr>
              <w:rPr>
                <w:bCs/>
                <w:i/>
              </w:rPr>
            </w:pPr>
            <w:r w:rsidRPr="005D39F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80632D" w:rsidRPr="005D39F3" w:rsidRDefault="0080632D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80632D" w:rsidRPr="005D39F3" w:rsidRDefault="0080632D" w:rsidP="005459AF">
            <w:pPr>
              <w:rPr>
                <w:bCs/>
                <w:i/>
              </w:rPr>
            </w:pPr>
          </w:p>
        </w:tc>
      </w:tr>
      <w:tr w:rsidR="0080632D" w:rsidRPr="0009050A" w:rsidTr="00FC1ACA">
        <w:trPr>
          <w:trHeight w:val="286"/>
        </w:trPr>
        <w:tc>
          <w:tcPr>
            <w:tcW w:w="3686" w:type="dxa"/>
          </w:tcPr>
          <w:p w:rsidR="0080632D" w:rsidRPr="005D39F3" w:rsidRDefault="0080632D" w:rsidP="005459AF">
            <w:pPr>
              <w:rPr>
                <w:bCs/>
                <w:i/>
              </w:rPr>
            </w:pPr>
            <w:r w:rsidRPr="005D39F3">
              <w:rPr>
                <w:bCs/>
                <w:i/>
              </w:rPr>
              <w:t xml:space="preserve"> - тест</w:t>
            </w:r>
          </w:p>
        </w:tc>
        <w:tc>
          <w:tcPr>
            <w:tcW w:w="2835" w:type="dxa"/>
          </w:tcPr>
          <w:p w:rsidR="0080632D" w:rsidRPr="005D39F3" w:rsidRDefault="008063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80632D" w:rsidRPr="005D39F3" w:rsidRDefault="0080632D" w:rsidP="00E35C0D">
            <w:pPr>
              <w:jc w:val="center"/>
              <w:rPr>
                <w:bCs/>
                <w:i/>
              </w:rPr>
            </w:pPr>
            <w:r w:rsidRPr="005D39F3">
              <w:rPr>
                <w:bCs/>
                <w:i/>
              </w:rPr>
              <w:t>2 – 5 или зачтено/не зачтено</w:t>
            </w:r>
          </w:p>
        </w:tc>
      </w:tr>
      <w:tr w:rsidR="0080632D" w:rsidRPr="0009050A" w:rsidTr="00FC1ACA">
        <w:trPr>
          <w:trHeight w:val="286"/>
        </w:trPr>
        <w:tc>
          <w:tcPr>
            <w:tcW w:w="3686" w:type="dxa"/>
          </w:tcPr>
          <w:p w:rsidR="0080632D" w:rsidRPr="005D39F3" w:rsidRDefault="0080632D" w:rsidP="005459AF">
            <w:pPr>
              <w:rPr>
                <w:bCs/>
                <w:i/>
              </w:rPr>
            </w:pPr>
            <w:r w:rsidRPr="005D39F3">
              <w:rPr>
                <w:bCs/>
                <w:i/>
              </w:rPr>
              <w:t>- дискуссия</w:t>
            </w:r>
          </w:p>
        </w:tc>
        <w:tc>
          <w:tcPr>
            <w:tcW w:w="2835" w:type="dxa"/>
          </w:tcPr>
          <w:p w:rsidR="0080632D" w:rsidRPr="005D39F3" w:rsidRDefault="008063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80632D" w:rsidRPr="005D39F3" w:rsidRDefault="0080632D" w:rsidP="00E35C0D">
            <w:pPr>
              <w:jc w:val="center"/>
              <w:rPr>
                <w:bCs/>
                <w:i/>
              </w:rPr>
            </w:pPr>
            <w:r w:rsidRPr="005D39F3">
              <w:rPr>
                <w:bCs/>
                <w:i/>
              </w:rPr>
              <w:t>зачтено/не зачтено</w:t>
            </w:r>
          </w:p>
        </w:tc>
      </w:tr>
      <w:tr w:rsidR="0080632D" w:rsidRPr="0009050A" w:rsidTr="005D388C">
        <w:tc>
          <w:tcPr>
            <w:tcW w:w="3686" w:type="dxa"/>
          </w:tcPr>
          <w:p w:rsidR="0080632D" w:rsidRPr="005D39F3" w:rsidRDefault="0080632D" w:rsidP="005459AF">
            <w:pPr>
              <w:rPr>
                <w:bCs/>
                <w:iCs/>
              </w:rPr>
            </w:pPr>
            <w:r w:rsidRPr="005D39F3">
              <w:rPr>
                <w:bCs/>
                <w:iCs/>
              </w:rPr>
              <w:t xml:space="preserve">Промежуточная аттестация </w:t>
            </w:r>
          </w:p>
          <w:p w:rsidR="0080632D" w:rsidRPr="005D39F3" w:rsidRDefault="0080632D" w:rsidP="005459AF">
            <w:pPr>
              <w:rPr>
                <w:bCs/>
                <w:i/>
              </w:rPr>
            </w:pPr>
            <w:r w:rsidRPr="005D39F3">
              <w:rPr>
                <w:bCs/>
                <w:i/>
              </w:rPr>
              <w:t>(экзамен)</w:t>
            </w:r>
          </w:p>
        </w:tc>
        <w:tc>
          <w:tcPr>
            <w:tcW w:w="2835" w:type="dxa"/>
          </w:tcPr>
          <w:p w:rsidR="0080632D" w:rsidRPr="005D39F3" w:rsidRDefault="0080632D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80632D" w:rsidRPr="005D39F3" w:rsidRDefault="0080632D" w:rsidP="00DD5543">
            <w:pPr>
              <w:rPr>
                <w:bCs/>
                <w:i/>
              </w:rPr>
            </w:pPr>
            <w:r w:rsidRPr="005D39F3">
              <w:rPr>
                <w:bCs/>
                <w:i/>
              </w:rPr>
              <w:t>отлично</w:t>
            </w:r>
          </w:p>
          <w:p w:rsidR="0080632D" w:rsidRPr="005D39F3" w:rsidRDefault="0080632D" w:rsidP="00DD5543">
            <w:pPr>
              <w:rPr>
                <w:bCs/>
                <w:i/>
              </w:rPr>
            </w:pPr>
            <w:r w:rsidRPr="005D39F3">
              <w:rPr>
                <w:bCs/>
                <w:i/>
              </w:rPr>
              <w:t>хорошо</w:t>
            </w:r>
          </w:p>
          <w:p w:rsidR="0080632D" w:rsidRPr="005D39F3" w:rsidRDefault="0080632D" w:rsidP="00DD5543">
            <w:pPr>
              <w:rPr>
                <w:bCs/>
                <w:i/>
              </w:rPr>
            </w:pPr>
            <w:r w:rsidRPr="005D39F3">
              <w:rPr>
                <w:bCs/>
                <w:i/>
              </w:rPr>
              <w:t>удовлетворительно</w:t>
            </w:r>
          </w:p>
          <w:p w:rsidR="0080632D" w:rsidRPr="005D39F3" w:rsidRDefault="0080632D" w:rsidP="00DD5543">
            <w:pPr>
              <w:rPr>
                <w:bCs/>
                <w:i/>
              </w:rPr>
            </w:pPr>
            <w:r w:rsidRPr="005D39F3">
              <w:rPr>
                <w:bCs/>
                <w:i/>
              </w:rPr>
              <w:t>неудовлетворительно</w:t>
            </w:r>
          </w:p>
          <w:p w:rsidR="0080632D" w:rsidRPr="005D39F3" w:rsidRDefault="0080632D" w:rsidP="00DD5543">
            <w:pPr>
              <w:rPr>
                <w:bCs/>
                <w:i/>
              </w:rPr>
            </w:pPr>
            <w:r w:rsidRPr="005D39F3">
              <w:rPr>
                <w:bCs/>
                <w:i/>
              </w:rPr>
              <w:t>зачтено</w:t>
            </w:r>
          </w:p>
          <w:p w:rsidR="0080632D" w:rsidRPr="005D39F3" w:rsidRDefault="0080632D" w:rsidP="00DD5543">
            <w:pPr>
              <w:rPr>
                <w:bCs/>
                <w:i/>
              </w:rPr>
            </w:pPr>
            <w:r w:rsidRPr="005D39F3">
              <w:rPr>
                <w:bCs/>
                <w:i/>
              </w:rPr>
              <w:t>не зачтено</w:t>
            </w:r>
          </w:p>
        </w:tc>
      </w:tr>
      <w:tr w:rsidR="0080632D" w:rsidRPr="0009050A" w:rsidTr="005D388C">
        <w:tc>
          <w:tcPr>
            <w:tcW w:w="3686" w:type="dxa"/>
          </w:tcPr>
          <w:p w:rsidR="0080632D" w:rsidRPr="005C53A9" w:rsidRDefault="0080632D" w:rsidP="005459AF">
            <w:pPr>
              <w:rPr>
                <w:bCs/>
                <w:i/>
              </w:rPr>
            </w:pPr>
            <w:r w:rsidRPr="005C53A9">
              <w:rPr>
                <w:b/>
                <w:iCs/>
              </w:rPr>
              <w:t>Итого за семестр</w:t>
            </w:r>
            <w:r w:rsidRPr="005C53A9">
              <w:rPr>
                <w:bCs/>
                <w:i/>
              </w:rPr>
              <w:t xml:space="preserve"> (дисциплину)</w:t>
            </w:r>
          </w:p>
          <w:p w:rsidR="0080632D" w:rsidRPr="0009050A" w:rsidRDefault="0080632D" w:rsidP="005459AF">
            <w:pPr>
              <w:rPr>
                <w:bCs/>
                <w:iCs/>
                <w:highlight w:val="green"/>
              </w:rPr>
            </w:pPr>
            <w:r w:rsidRPr="005C53A9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:rsidR="0080632D" w:rsidRPr="0009050A" w:rsidRDefault="0080632D" w:rsidP="005459AF">
            <w:pPr>
              <w:jc w:val="center"/>
              <w:rPr>
                <w:bCs/>
                <w:i/>
                <w:highlight w:val="green"/>
              </w:rPr>
            </w:pPr>
          </w:p>
        </w:tc>
        <w:tc>
          <w:tcPr>
            <w:tcW w:w="3118" w:type="dxa"/>
            <w:vMerge/>
          </w:tcPr>
          <w:p w:rsidR="0080632D" w:rsidRPr="0009050A" w:rsidRDefault="0080632D" w:rsidP="005459AF">
            <w:pPr>
              <w:rPr>
                <w:bCs/>
                <w:i/>
                <w:highlight w:val="green"/>
              </w:rPr>
            </w:pPr>
          </w:p>
        </w:tc>
      </w:tr>
    </w:tbl>
    <w:p w:rsidR="0080632D" w:rsidRPr="00EE7E9E" w:rsidRDefault="0080632D" w:rsidP="00B3400A">
      <w:pPr>
        <w:pStyle w:val="Heading1"/>
        <w:rPr>
          <w:i/>
        </w:rPr>
      </w:pPr>
      <w:r w:rsidRPr="00111C6E">
        <w:t>ОБРАЗОВАТЕЛЬНЫЕ ТЕХНОЛОГИИ</w:t>
      </w:r>
    </w:p>
    <w:p w:rsidR="0080632D" w:rsidRPr="00DE200A" w:rsidRDefault="0080632D" w:rsidP="001368C6">
      <w:pPr>
        <w:pStyle w:val="ListParagraph"/>
        <w:numPr>
          <w:ilvl w:val="3"/>
          <w:numId w:val="13"/>
        </w:numPr>
        <w:ind w:left="0"/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80632D" w:rsidRDefault="0080632D" w:rsidP="00CD225F">
      <w:pPr>
        <w:pStyle w:val="NormalWeb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3CB3">
        <w:rPr>
          <w:rFonts w:ascii="Times New Roman" w:hAnsi="Times New Roman" w:cs="Times New Roman"/>
        </w:rPr>
        <w:t>- Тест, система стандартизированных заданий, позволяющая автоматизировать процедуру измерения уровня знаний и умений обучающегося. Данная технология позволяет</w:t>
      </w:r>
      <w:r w:rsidRPr="005864DB">
        <w:rPr>
          <w:rFonts w:ascii="Times New Roman" w:hAnsi="Times New Roman" w:cs="Times New Roman"/>
        </w:rPr>
        <w:t xml:space="preserve"> преподавателю выявить и систематизировать аспекты, требующие дополнительной проработки. </w:t>
      </w:r>
    </w:p>
    <w:p w:rsidR="0080632D" w:rsidRDefault="0080632D" w:rsidP="00CD225F">
      <w:pPr>
        <w:pStyle w:val="NormalWeb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</w:t>
      </w:r>
      <w:r w:rsidRPr="00AA3CB3">
        <w:rPr>
          <w:rFonts w:ascii="Times New Roman" w:hAnsi="Times New Roman" w:cs="Times New Roman"/>
        </w:rPr>
        <w:t>искуссии, оценочные средства, позволяющие включить обучающихся в процесс обсуждения спорного вопроса или проблемы и оценить их умение аргументировать собственную точку зрения</w:t>
      </w:r>
      <w:r>
        <w:rPr>
          <w:rFonts w:ascii="Times New Roman" w:hAnsi="Times New Roman" w:cs="Times New Roman"/>
        </w:rPr>
        <w:t xml:space="preserve">, </w:t>
      </w:r>
      <w:r w:rsidRPr="00AA3CB3">
        <w:rPr>
          <w:rFonts w:ascii="Times New Roman" w:hAnsi="Times New Roman" w:cs="Times New Roman"/>
        </w:rPr>
        <w:t>использующиеся</w:t>
      </w:r>
      <w:r>
        <w:rPr>
          <w:rFonts w:ascii="Times New Roman" w:hAnsi="Times New Roman" w:cs="Times New Roman"/>
        </w:rPr>
        <w:t xml:space="preserve"> на семинарских занятиях, также позволяют студентам закрепить полученные знания, а преподавателю выявить слабые места в знаниях и умениях студентов, с целью дальнейшего стремления к положительной динамике в обучении. </w:t>
      </w:r>
    </w:p>
    <w:p w:rsidR="0080632D" w:rsidRPr="005864DB" w:rsidRDefault="0080632D" w:rsidP="00CD225F">
      <w:pPr>
        <w:pStyle w:val="NormalWeb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D4894">
        <w:rPr>
          <w:rFonts w:ascii="Times New Roman" w:hAnsi="Times New Roman" w:cs="Times New Roman"/>
        </w:rPr>
        <w:t>Комплексное использование в учебном процессе</w:t>
      </w:r>
      <w:r w:rsidRPr="005864DB">
        <w:rPr>
          <w:rFonts w:ascii="Times New Roman" w:hAnsi="Times New Roman" w:cs="Times New Roman"/>
        </w:rPr>
        <w:t xml:space="preserve"> различных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лингвист. </w:t>
      </w:r>
    </w:p>
    <w:p w:rsidR="0080632D" w:rsidRPr="005D39F3" w:rsidRDefault="0080632D" w:rsidP="00B3400A">
      <w:pPr>
        <w:pStyle w:val="Heading1"/>
      </w:pPr>
      <w:r w:rsidRPr="005D39F3">
        <w:t>ПРАКТИЧЕСКАЯ ПОДГОТОВКА</w:t>
      </w:r>
    </w:p>
    <w:p w:rsidR="0080632D" w:rsidRPr="005D39F3" w:rsidRDefault="0080632D" w:rsidP="001368C6">
      <w:pPr>
        <w:pStyle w:val="ListParagraph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  <w:r w:rsidRPr="005D39F3">
        <w:rPr>
          <w:sz w:val="24"/>
          <w:szCs w:val="24"/>
        </w:rPr>
        <w:t xml:space="preserve">Практическая подготовка в рамках учебной дисциплины/учебного модуля реализуется при проведении </w:t>
      </w:r>
      <w:r w:rsidRPr="005D39F3">
        <w:rPr>
          <w:rFonts w:eastAsia="Times New Roman"/>
          <w:w w:val="105"/>
          <w:sz w:val="24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5D39F3">
        <w:rPr>
          <w:sz w:val="24"/>
          <w:szCs w:val="24"/>
        </w:rPr>
        <w:t xml:space="preserve">Возможно </w:t>
      </w:r>
      <w:r w:rsidRPr="005D39F3">
        <w:rPr>
          <w:rFonts w:eastAsia="Times New Roman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80632D" w:rsidRPr="005D39F3" w:rsidRDefault="0080632D" w:rsidP="00B3400A">
      <w:pPr>
        <w:pStyle w:val="Heading1"/>
      </w:pPr>
      <w:r w:rsidRPr="005D39F3">
        <w:t>ОРГАНИЗАЦИЯ ОБРАЗОВАТЕЛЬНОГО ПРОЦЕССА ДЛЯ ЛИЦ С ОГРАНИЧЕННЫМИ ВОЗМОЖНОСТЯМИ ЗДОРОВЬЯ</w:t>
      </w:r>
    </w:p>
    <w:p w:rsidR="0080632D" w:rsidRPr="005D39F3" w:rsidRDefault="0080632D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5D39F3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D39F3">
        <w:rPr>
          <w:i/>
          <w:sz w:val="24"/>
          <w:szCs w:val="24"/>
        </w:rPr>
        <w:t xml:space="preserve"> </w:t>
      </w:r>
      <w:r w:rsidRPr="005D39F3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80632D" w:rsidRPr="005D39F3" w:rsidRDefault="0080632D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5D39F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80632D" w:rsidRPr="005D39F3" w:rsidRDefault="0080632D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5D39F3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80632D" w:rsidRPr="005D39F3" w:rsidRDefault="0080632D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5D39F3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80632D" w:rsidRPr="005D39F3" w:rsidRDefault="0080632D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5D39F3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80632D" w:rsidRPr="005D39F3" w:rsidRDefault="0080632D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5D39F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80632D" w:rsidRPr="005D39F3" w:rsidRDefault="0080632D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5D39F3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80632D" w:rsidRPr="00AF0CEE" w:rsidRDefault="0080632D" w:rsidP="00B3400A">
      <w:pPr>
        <w:pStyle w:val="Heading1"/>
      </w:pPr>
      <w:r w:rsidRPr="005D39F3">
        <w:t>МАТЕРИАЛЬНО-ТЕХНИЧЕСКОЕ</w:t>
      </w:r>
      <w:r>
        <w:t xml:space="preserve"> ОБЕСПЕЧЕНИЕ </w:t>
      </w:r>
      <w:r w:rsidRPr="00D01F0C">
        <w:rPr>
          <w:i/>
        </w:rPr>
        <w:t xml:space="preserve">ДИСЦИПЛИНЫ </w:t>
      </w:r>
    </w:p>
    <w:p w:rsidR="0080632D" w:rsidRPr="00566E12" w:rsidRDefault="0080632D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5068"/>
      </w:tblGrid>
      <w:tr w:rsidR="0080632D" w:rsidRPr="00C441D2" w:rsidTr="00497306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80632D" w:rsidRPr="00C441D2" w:rsidRDefault="0080632D" w:rsidP="00314897">
            <w:pPr>
              <w:jc w:val="center"/>
              <w:rPr>
                <w:b/>
                <w:sz w:val="20"/>
                <w:szCs w:val="20"/>
              </w:rPr>
            </w:pPr>
            <w:r w:rsidRPr="00C441D2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80632D" w:rsidRPr="00C441D2" w:rsidRDefault="0080632D" w:rsidP="00314897">
            <w:pPr>
              <w:jc w:val="center"/>
              <w:rPr>
                <w:b/>
                <w:sz w:val="20"/>
                <w:szCs w:val="20"/>
              </w:rPr>
            </w:pPr>
            <w:r w:rsidRPr="00C441D2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80632D" w:rsidRPr="00AB6157" w:rsidTr="003C12F5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80632D" w:rsidRPr="00AB6157" w:rsidRDefault="0080632D" w:rsidP="003C12F5">
            <w:pPr>
              <w:rPr>
                <w:i/>
              </w:rPr>
            </w:pPr>
            <w:r w:rsidRPr="006523B0">
              <w:rPr>
                <w:sz w:val="20"/>
                <w:szCs w:val="20"/>
              </w:rPr>
              <w:t>129337, г. Москва, Хибинский проезд, д.6</w:t>
            </w:r>
          </w:p>
        </w:tc>
      </w:tr>
      <w:tr w:rsidR="0080632D" w:rsidRPr="003C4A6A" w:rsidTr="003C12F5">
        <w:tc>
          <w:tcPr>
            <w:tcW w:w="4786" w:type="dxa"/>
          </w:tcPr>
          <w:p w:rsidR="0080632D" w:rsidRPr="00A031BB" w:rsidRDefault="0080632D" w:rsidP="003C12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A031BB">
              <w:rPr>
                <w:sz w:val="20"/>
                <w:szCs w:val="20"/>
              </w:rPr>
              <w:t>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  <w:vAlign w:val="center"/>
          </w:tcPr>
          <w:p w:rsidR="0080632D" w:rsidRPr="003C4A6A" w:rsidRDefault="0080632D" w:rsidP="003C12F5">
            <w:pPr>
              <w:pStyle w:val="a8"/>
              <w:ind w:left="0"/>
              <w:rPr>
                <w:rFonts w:ascii="Times New Roman" w:hAnsi="Times New Roman"/>
                <w:sz w:val="20"/>
                <w:szCs w:val="22"/>
              </w:rPr>
            </w:pPr>
            <w:r w:rsidRPr="003C4A6A">
              <w:rPr>
                <w:rFonts w:ascii="Times New Roman" w:hAnsi="Times New Roman"/>
                <w:sz w:val="20"/>
                <w:szCs w:val="22"/>
              </w:rPr>
              <w:t>Комплект учебной мебели,  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80632D" w:rsidRPr="003C4A6A" w:rsidTr="003C12F5">
        <w:tc>
          <w:tcPr>
            <w:tcW w:w="4786" w:type="dxa"/>
          </w:tcPr>
          <w:p w:rsidR="0080632D" w:rsidRPr="00302E66" w:rsidRDefault="0080632D" w:rsidP="003C12F5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80632D" w:rsidRPr="00302E66" w:rsidRDefault="0080632D" w:rsidP="003C12F5">
            <w:pPr>
              <w:shd w:val="clear" w:color="auto" w:fill="FFFFFF"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 xml:space="preserve">- </w:t>
            </w:r>
            <w:r w:rsidRPr="00302E66">
              <w:rPr>
                <w:color w:val="000000"/>
                <w:sz w:val="20"/>
                <w:szCs w:val="2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:rsidR="0080632D" w:rsidRPr="00A031BB" w:rsidRDefault="0080632D" w:rsidP="003C12F5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  <w:vAlign w:val="center"/>
          </w:tcPr>
          <w:p w:rsidR="0080632D" w:rsidRPr="003C4A6A" w:rsidRDefault="0080632D" w:rsidP="003C12F5">
            <w:pPr>
              <w:pStyle w:val="a8"/>
              <w:ind w:left="0"/>
              <w:rPr>
                <w:rFonts w:ascii="Times New Roman" w:hAnsi="Times New Roman"/>
                <w:sz w:val="20"/>
                <w:szCs w:val="22"/>
              </w:rPr>
            </w:pPr>
            <w:r w:rsidRPr="003C4A6A">
              <w:rPr>
                <w:rFonts w:ascii="Times New Roman" w:hAnsi="Times New Roman"/>
                <w:sz w:val="20"/>
                <w:szCs w:val="22"/>
              </w:rPr>
              <w:t>Комплект учебной мебели; доска  меловая;  11 персональных компьютеров  с подключением  к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3C4A6A">
              <w:rPr>
                <w:rFonts w:ascii="Times New Roman" w:hAnsi="Times New Roman"/>
                <w:iCs/>
                <w:sz w:val="20"/>
                <w:szCs w:val="22"/>
              </w:rPr>
              <w:t>я</w:t>
            </w:r>
            <w:r w:rsidRPr="003C4A6A">
              <w:rPr>
                <w:rFonts w:ascii="Times New Roman" w:hAnsi="Times New Roman"/>
                <w:sz w:val="20"/>
                <w:szCs w:val="22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</w:tc>
      </w:tr>
      <w:tr w:rsidR="0080632D" w:rsidRPr="00C9417E" w:rsidTr="003C12F5">
        <w:tc>
          <w:tcPr>
            <w:tcW w:w="4786" w:type="dxa"/>
          </w:tcPr>
          <w:p w:rsidR="0080632D" w:rsidRPr="007F2AED" w:rsidRDefault="0080632D" w:rsidP="003C12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F2AED">
              <w:rPr>
                <w:sz w:val="20"/>
                <w:szCs w:val="20"/>
              </w:rPr>
              <w:t>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80632D" w:rsidRPr="00C9417E" w:rsidRDefault="0080632D" w:rsidP="003C12F5">
            <w:pPr>
              <w:jc w:val="both"/>
              <w:rPr>
                <w:sz w:val="20"/>
                <w:szCs w:val="20"/>
              </w:rPr>
            </w:pPr>
            <w:r w:rsidRPr="00C9417E">
              <w:rPr>
                <w:sz w:val="20"/>
                <w:szCs w:val="20"/>
              </w:rPr>
              <w:t>Комплект учебной мебели, доска маркерная, технические средства обучения, служащие для представления учебной информации аудитории: телевизор, видеомагнитофон, аудиомагнитофон, DVD-проигрыватель, 1 персональный компьютер, проектор, проекционный стол, 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80632D" w:rsidRPr="00E7127C" w:rsidRDefault="0080632D" w:rsidP="00E7127C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:rsidR="0080632D" w:rsidRPr="00566E12" w:rsidRDefault="0080632D" w:rsidP="00E7127C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551"/>
        <w:gridCol w:w="4501"/>
      </w:tblGrid>
      <w:tr w:rsidR="0080632D" w:rsidRPr="00C441D2" w:rsidTr="00C441D2">
        <w:tc>
          <w:tcPr>
            <w:tcW w:w="2836" w:type="dxa"/>
          </w:tcPr>
          <w:p w:rsidR="0080632D" w:rsidRPr="00A53FE6" w:rsidRDefault="0080632D" w:rsidP="00C441D2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A53FE6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</w:tcPr>
          <w:p w:rsidR="0080632D" w:rsidRPr="00A53FE6" w:rsidRDefault="0080632D" w:rsidP="00C441D2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A53FE6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</w:tcPr>
          <w:p w:rsidR="0080632D" w:rsidRPr="00A53FE6" w:rsidRDefault="0080632D" w:rsidP="00C441D2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A53FE6">
              <w:rPr>
                <w:b/>
                <w:iCs/>
              </w:rPr>
              <w:t>Технические требования</w:t>
            </w:r>
          </w:p>
        </w:tc>
      </w:tr>
      <w:tr w:rsidR="0080632D" w:rsidRPr="00C441D2" w:rsidTr="00C441D2">
        <w:tc>
          <w:tcPr>
            <w:tcW w:w="2836" w:type="dxa"/>
            <w:vMerge w:val="restart"/>
          </w:tcPr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53FE6">
              <w:rPr>
                <w:iCs/>
                <w:sz w:val="22"/>
                <w:szCs w:val="22"/>
              </w:rPr>
              <w:t>Персональный компьютер/ ноутбук/планшет,</w:t>
            </w:r>
          </w:p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53FE6">
              <w:rPr>
                <w:iCs/>
                <w:sz w:val="22"/>
                <w:szCs w:val="22"/>
              </w:rPr>
              <w:t>камера,</w:t>
            </w:r>
          </w:p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53FE6">
              <w:rPr>
                <w:iCs/>
                <w:sz w:val="22"/>
                <w:szCs w:val="22"/>
              </w:rPr>
              <w:t xml:space="preserve">микрофон, </w:t>
            </w:r>
          </w:p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53FE6">
              <w:rPr>
                <w:iCs/>
                <w:sz w:val="22"/>
                <w:szCs w:val="22"/>
              </w:rPr>
              <w:t xml:space="preserve">динамики, </w:t>
            </w:r>
          </w:p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53FE6">
              <w:rPr>
                <w:iCs/>
                <w:sz w:val="22"/>
                <w:szCs w:val="22"/>
              </w:rPr>
              <w:t>доступ в сеть Интернет</w:t>
            </w:r>
          </w:p>
        </w:tc>
        <w:tc>
          <w:tcPr>
            <w:tcW w:w="2551" w:type="dxa"/>
          </w:tcPr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53FE6">
              <w:rPr>
                <w:iCs/>
                <w:sz w:val="22"/>
                <w:szCs w:val="22"/>
              </w:rPr>
              <w:t>Веб-браузер</w:t>
            </w:r>
          </w:p>
        </w:tc>
        <w:tc>
          <w:tcPr>
            <w:tcW w:w="4501" w:type="dxa"/>
          </w:tcPr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53FE6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C441D2">
              <w:rPr>
                <w:iCs/>
                <w:sz w:val="22"/>
                <w:szCs w:val="22"/>
                <w:lang w:val="en-US"/>
              </w:rPr>
              <w:t>Chrome</w:t>
            </w:r>
            <w:r w:rsidRPr="00A53FE6">
              <w:rPr>
                <w:iCs/>
                <w:sz w:val="22"/>
                <w:szCs w:val="22"/>
              </w:rPr>
              <w:t xml:space="preserve"> 72, </w:t>
            </w:r>
            <w:r w:rsidRPr="00C441D2">
              <w:rPr>
                <w:iCs/>
                <w:sz w:val="22"/>
                <w:szCs w:val="22"/>
                <w:lang w:val="en-US"/>
              </w:rPr>
              <w:t>Opera</w:t>
            </w:r>
            <w:r w:rsidRPr="00A53FE6">
              <w:rPr>
                <w:iCs/>
                <w:sz w:val="22"/>
                <w:szCs w:val="22"/>
              </w:rPr>
              <w:t xml:space="preserve"> 59, </w:t>
            </w:r>
            <w:r w:rsidRPr="00C441D2">
              <w:rPr>
                <w:iCs/>
                <w:sz w:val="22"/>
                <w:szCs w:val="22"/>
                <w:lang w:val="en-US"/>
              </w:rPr>
              <w:t>Firefox</w:t>
            </w:r>
            <w:r w:rsidRPr="00A53FE6">
              <w:rPr>
                <w:iCs/>
                <w:sz w:val="22"/>
                <w:szCs w:val="22"/>
              </w:rPr>
              <w:t xml:space="preserve"> 66, </w:t>
            </w:r>
            <w:r w:rsidRPr="00C441D2">
              <w:rPr>
                <w:iCs/>
                <w:sz w:val="22"/>
                <w:szCs w:val="22"/>
                <w:lang w:val="en-US"/>
              </w:rPr>
              <w:t>Edge</w:t>
            </w:r>
            <w:r w:rsidRPr="00A53FE6">
              <w:rPr>
                <w:iCs/>
                <w:sz w:val="22"/>
                <w:szCs w:val="22"/>
              </w:rPr>
              <w:t xml:space="preserve"> 79, Яндекс.Браузер 19.3</w:t>
            </w:r>
          </w:p>
        </w:tc>
      </w:tr>
      <w:tr w:rsidR="0080632D" w:rsidRPr="00C441D2" w:rsidTr="00C441D2">
        <w:tc>
          <w:tcPr>
            <w:tcW w:w="2836" w:type="dxa"/>
            <w:vMerge/>
          </w:tcPr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53FE6">
              <w:rPr>
                <w:iCs/>
                <w:sz w:val="22"/>
                <w:szCs w:val="22"/>
              </w:rPr>
              <w:t>Операционная система</w:t>
            </w:r>
          </w:p>
        </w:tc>
        <w:tc>
          <w:tcPr>
            <w:tcW w:w="4501" w:type="dxa"/>
          </w:tcPr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53FE6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C441D2">
              <w:rPr>
                <w:iCs/>
                <w:sz w:val="22"/>
                <w:szCs w:val="22"/>
                <w:lang w:val="en-US"/>
              </w:rPr>
              <w:t>Windows</w:t>
            </w:r>
            <w:r w:rsidRPr="00A53FE6">
              <w:rPr>
                <w:iCs/>
                <w:sz w:val="22"/>
                <w:szCs w:val="22"/>
              </w:rPr>
              <w:t xml:space="preserve"> 7, </w:t>
            </w:r>
            <w:r w:rsidRPr="00C441D2">
              <w:rPr>
                <w:iCs/>
                <w:sz w:val="22"/>
                <w:szCs w:val="22"/>
                <w:lang w:val="en-US"/>
              </w:rPr>
              <w:t>macOS</w:t>
            </w:r>
            <w:r w:rsidRPr="00A53FE6">
              <w:rPr>
                <w:iCs/>
                <w:sz w:val="22"/>
                <w:szCs w:val="22"/>
              </w:rPr>
              <w:t xml:space="preserve"> 10.12 «</w:t>
            </w:r>
            <w:r w:rsidRPr="00C441D2">
              <w:rPr>
                <w:iCs/>
                <w:sz w:val="22"/>
                <w:szCs w:val="22"/>
                <w:lang w:val="en-US"/>
              </w:rPr>
              <w:t>Sierra</w:t>
            </w:r>
            <w:r w:rsidRPr="00A53FE6">
              <w:rPr>
                <w:iCs/>
                <w:sz w:val="22"/>
                <w:szCs w:val="22"/>
              </w:rPr>
              <w:t xml:space="preserve">», </w:t>
            </w:r>
            <w:r w:rsidRPr="00C441D2">
              <w:rPr>
                <w:iCs/>
                <w:sz w:val="22"/>
                <w:szCs w:val="22"/>
                <w:lang w:val="en-US"/>
              </w:rPr>
              <w:t>Linux</w:t>
            </w:r>
          </w:p>
        </w:tc>
      </w:tr>
      <w:tr w:rsidR="0080632D" w:rsidRPr="00C441D2" w:rsidTr="00C441D2">
        <w:tc>
          <w:tcPr>
            <w:tcW w:w="2836" w:type="dxa"/>
            <w:vMerge/>
          </w:tcPr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53FE6">
              <w:rPr>
                <w:iCs/>
                <w:sz w:val="22"/>
                <w:szCs w:val="22"/>
              </w:rPr>
              <w:t>Веб-камера</w:t>
            </w:r>
          </w:p>
        </w:tc>
        <w:tc>
          <w:tcPr>
            <w:tcW w:w="4501" w:type="dxa"/>
          </w:tcPr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53FE6">
              <w:rPr>
                <w:iCs/>
                <w:sz w:val="22"/>
                <w:szCs w:val="22"/>
              </w:rPr>
              <w:t>640х480, 15 кадров/с</w:t>
            </w:r>
          </w:p>
        </w:tc>
      </w:tr>
      <w:tr w:rsidR="0080632D" w:rsidRPr="00C441D2" w:rsidTr="00C441D2">
        <w:tc>
          <w:tcPr>
            <w:tcW w:w="2836" w:type="dxa"/>
            <w:vMerge/>
          </w:tcPr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53FE6">
              <w:rPr>
                <w:iCs/>
                <w:sz w:val="22"/>
                <w:szCs w:val="22"/>
              </w:rPr>
              <w:t>Микрофон</w:t>
            </w:r>
          </w:p>
        </w:tc>
        <w:tc>
          <w:tcPr>
            <w:tcW w:w="4501" w:type="dxa"/>
          </w:tcPr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53FE6">
              <w:rPr>
                <w:iCs/>
                <w:sz w:val="22"/>
                <w:szCs w:val="22"/>
              </w:rPr>
              <w:t>любой</w:t>
            </w:r>
          </w:p>
        </w:tc>
      </w:tr>
      <w:tr w:rsidR="0080632D" w:rsidRPr="00C441D2" w:rsidTr="00C441D2">
        <w:tc>
          <w:tcPr>
            <w:tcW w:w="2836" w:type="dxa"/>
            <w:vMerge/>
          </w:tcPr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53FE6">
              <w:rPr>
                <w:iCs/>
                <w:sz w:val="22"/>
                <w:szCs w:val="22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53FE6">
              <w:rPr>
                <w:iCs/>
                <w:sz w:val="22"/>
                <w:szCs w:val="22"/>
              </w:rPr>
              <w:t>любые</w:t>
            </w:r>
          </w:p>
        </w:tc>
      </w:tr>
      <w:tr w:rsidR="0080632D" w:rsidRPr="00C441D2" w:rsidTr="00C441D2">
        <w:tc>
          <w:tcPr>
            <w:tcW w:w="2836" w:type="dxa"/>
            <w:vMerge/>
          </w:tcPr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53FE6">
              <w:rPr>
                <w:iCs/>
                <w:sz w:val="22"/>
                <w:szCs w:val="22"/>
              </w:rPr>
              <w:t>Сеть (интернет)</w:t>
            </w:r>
          </w:p>
        </w:tc>
        <w:tc>
          <w:tcPr>
            <w:tcW w:w="4501" w:type="dxa"/>
          </w:tcPr>
          <w:p w:rsidR="0080632D" w:rsidRPr="00A53FE6" w:rsidRDefault="0080632D" w:rsidP="00C441D2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53FE6">
              <w:rPr>
                <w:iCs/>
                <w:sz w:val="22"/>
                <w:szCs w:val="22"/>
              </w:rPr>
              <w:t>Постоянная скорость не менее 192 кБит/с</w:t>
            </w:r>
          </w:p>
        </w:tc>
      </w:tr>
    </w:tbl>
    <w:p w:rsidR="0080632D" w:rsidRDefault="0080632D" w:rsidP="00497306">
      <w:pPr>
        <w:pStyle w:val="ListParagraph"/>
        <w:rPr>
          <w:iCs/>
          <w:sz w:val="24"/>
          <w:szCs w:val="24"/>
        </w:rPr>
      </w:pPr>
    </w:p>
    <w:p w:rsidR="0080632D" w:rsidRPr="004C3286" w:rsidRDefault="0080632D" w:rsidP="00EC6EFB">
      <w:pPr>
        <w:pStyle w:val="ListParagraph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</w:t>
      </w:r>
      <w:bookmarkStart w:id="10" w:name="_GoBack"/>
      <w:r w:rsidRPr="00192750">
        <w:rPr>
          <w:i/>
          <w:iCs/>
          <w:sz w:val="24"/>
          <w:szCs w:val="24"/>
        </w:rPr>
        <w:t>программы</w:t>
      </w:r>
      <w:r>
        <w:rPr>
          <w:iCs/>
          <w:sz w:val="24"/>
          <w:szCs w:val="24"/>
        </w:rPr>
        <w:t xml:space="preserve"> </w:t>
      </w:r>
      <w:bookmarkEnd w:id="10"/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:rsidR="0080632D" w:rsidRPr="00497306" w:rsidRDefault="0080632D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80632D" w:rsidRDefault="0080632D" w:rsidP="00497306">
      <w:pPr>
        <w:pStyle w:val="ListParagraph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80632D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0632D" w:rsidRPr="005B1EAF" w:rsidRDefault="0080632D" w:rsidP="00B3400A">
      <w:pPr>
        <w:pStyle w:val="Heading1"/>
      </w:pPr>
      <w:r w:rsidRPr="00566E12"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735" w:type="dxa"/>
        <w:tblInd w:w="-459" w:type="dxa"/>
        <w:tblLayout w:type="fixed"/>
        <w:tblLook w:val="00A0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80632D" w:rsidRPr="00C441D2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0632D" w:rsidRPr="00C441D2" w:rsidRDefault="0080632D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C441D2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0632D" w:rsidRPr="00C441D2" w:rsidRDefault="0080632D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C441D2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0632D" w:rsidRPr="00C441D2" w:rsidRDefault="0080632D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C441D2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0632D" w:rsidRPr="00C441D2" w:rsidRDefault="0080632D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C441D2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0632D" w:rsidRPr="00C441D2" w:rsidRDefault="0080632D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C441D2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0632D" w:rsidRPr="00C441D2" w:rsidRDefault="0080632D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C441D2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80632D" w:rsidRPr="00C441D2" w:rsidRDefault="0080632D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C441D2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0632D" w:rsidRPr="00C441D2" w:rsidRDefault="0080632D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C441D2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80632D" w:rsidRPr="00C441D2" w:rsidRDefault="0080632D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C441D2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0632D" w:rsidRPr="00C441D2" w:rsidRDefault="0080632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441D2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0632D" w:rsidRPr="00C441D2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80632D" w:rsidRPr="00C441D2" w:rsidRDefault="0080632D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C441D2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0632D" w:rsidRPr="00C441D2" w:rsidTr="00927D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32D" w:rsidRPr="00C441D2" w:rsidRDefault="0080632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441D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531324" w:rsidRDefault="0080632D" w:rsidP="003C12F5">
            <w:pPr>
              <w:pStyle w:val="PlainText"/>
              <w:suppressAutoHyphens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</w:rPr>
              <w:t>Расторгуева</w:t>
            </w:r>
            <w:r w:rsidRPr="00531324">
              <w:rPr>
                <w:rFonts w:ascii="Times New Roman" w:hAnsi="Times New Roman"/>
                <w:i/>
              </w:rPr>
              <w:t xml:space="preserve"> </w:t>
            </w:r>
            <w:r w:rsidRPr="00531324">
              <w:rPr>
                <w:rFonts w:ascii="Times New Roman" w:hAnsi="Times New Roman"/>
                <w:i/>
                <w:lang w:val="en-US"/>
              </w:rPr>
              <w:t>T</w:t>
            </w:r>
            <w:r w:rsidRPr="00531324">
              <w:rPr>
                <w:rFonts w:ascii="Times New Roman" w:hAnsi="Times New Roman"/>
                <w:i/>
              </w:rPr>
              <w:t xml:space="preserve">. </w:t>
            </w:r>
            <w:r w:rsidRPr="00531324">
              <w:rPr>
                <w:rFonts w:ascii="Times New Roman" w:hAnsi="Times New Roman"/>
                <w:i/>
                <w:lang w:val="en-US"/>
              </w:rPr>
              <w:t>A</w:t>
            </w:r>
            <w:r w:rsidRPr="00531324">
              <w:rPr>
                <w:rFonts w:ascii="Times New Roman" w:hAnsi="Times New Roman"/>
                <w:i/>
              </w:rPr>
              <w:t>.</w:t>
            </w:r>
            <w:r w:rsidRPr="005313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531324" w:rsidRDefault="0080632D" w:rsidP="003C12F5">
            <w:pPr>
              <w:pStyle w:val="Heading1"/>
              <w:suppressAutoHyphens/>
              <w:rPr>
                <w:sz w:val="20"/>
              </w:rPr>
            </w:pPr>
            <w:r w:rsidRPr="00531324">
              <w:rPr>
                <w:sz w:val="20"/>
              </w:rPr>
              <w:t xml:space="preserve"> </w:t>
            </w:r>
            <w:r w:rsidRPr="00531324">
              <w:rPr>
                <w:sz w:val="20"/>
                <w:lang w:val="en-US"/>
              </w:rPr>
              <w:t>History</w:t>
            </w:r>
            <w:r w:rsidRPr="00531324">
              <w:rPr>
                <w:sz w:val="20"/>
              </w:rPr>
              <w:t xml:space="preserve"> </w:t>
            </w:r>
            <w:r w:rsidRPr="00531324">
              <w:rPr>
                <w:sz w:val="20"/>
                <w:lang w:val="en-US"/>
              </w:rPr>
              <w:t>of</w:t>
            </w:r>
            <w:r w:rsidRPr="00531324">
              <w:rPr>
                <w:sz w:val="20"/>
              </w:rPr>
              <w:t xml:space="preserve"> </w:t>
            </w:r>
            <w:r w:rsidRPr="00531324">
              <w:rPr>
                <w:sz w:val="20"/>
                <w:lang w:val="en-US"/>
              </w:rPr>
              <w:t>English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531324" w:rsidRDefault="0080632D" w:rsidP="003C12F5">
            <w:pPr>
              <w:suppressAutoHyphens/>
              <w:rPr>
                <w:sz w:val="20"/>
                <w:szCs w:val="20"/>
              </w:rPr>
            </w:pPr>
            <w:r w:rsidRPr="00531324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531324" w:rsidRDefault="0080632D" w:rsidP="003C12F5">
            <w:pPr>
              <w:suppressAutoHyphens/>
              <w:rPr>
                <w:sz w:val="20"/>
                <w:szCs w:val="20"/>
              </w:rPr>
            </w:pPr>
            <w:r w:rsidRPr="00531324">
              <w:rPr>
                <w:sz w:val="20"/>
                <w:szCs w:val="20"/>
                <w:lang w:val="en-US"/>
              </w:rPr>
              <w:t>M</w:t>
            </w:r>
            <w:r w:rsidRPr="00531324">
              <w:rPr>
                <w:sz w:val="20"/>
                <w:szCs w:val="20"/>
              </w:rPr>
              <w:t xml:space="preserve">.: АСТ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1F6127" w:rsidRDefault="0080632D" w:rsidP="003C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127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1F6127" w:rsidRDefault="0080632D" w:rsidP="003C12F5">
            <w:pPr>
              <w:spacing w:line="100" w:lineRule="atLeast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632D" w:rsidRPr="001F6127" w:rsidRDefault="0080632D" w:rsidP="003C12F5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F6127">
              <w:rPr>
                <w:rFonts w:ascii="Arial" w:hAnsi="Arial" w:cs="Arial"/>
                <w:sz w:val="20"/>
                <w:szCs w:val="20"/>
                <w:lang w:eastAsia="ar-SA"/>
              </w:rPr>
              <w:t>40</w:t>
            </w:r>
          </w:p>
          <w:p w:rsidR="0080632D" w:rsidRPr="001F6127" w:rsidRDefault="0080632D" w:rsidP="003C12F5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0632D" w:rsidRPr="00C441D2" w:rsidTr="00927D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32D" w:rsidRPr="00C441D2" w:rsidRDefault="0080632D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441D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32D" w:rsidRPr="00531324" w:rsidRDefault="0080632D" w:rsidP="003C12F5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531324">
              <w:rPr>
                <w:i/>
                <w:color w:val="000000"/>
                <w:sz w:val="20"/>
                <w:szCs w:val="20"/>
                <w:lang w:eastAsia="ar-SA"/>
              </w:rPr>
              <w:t>Иванов 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32D" w:rsidRPr="00531324" w:rsidRDefault="0080632D" w:rsidP="003C12F5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531324">
              <w:rPr>
                <w:color w:val="000000"/>
                <w:sz w:val="20"/>
                <w:szCs w:val="20"/>
                <w:lang w:eastAsia="ar-SA"/>
              </w:rPr>
              <w:t>История английского языка: Тесты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32D" w:rsidRPr="00531324" w:rsidRDefault="0080632D" w:rsidP="003C12F5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31324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32D" w:rsidRPr="00531324" w:rsidRDefault="0080632D" w:rsidP="003C12F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31324">
              <w:rPr>
                <w:sz w:val="20"/>
                <w:szCs w:val="20"/>
                <w:lang w:eastAsia="ar-SA"/>
              </w:rPr>
              <w:t>М.: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32D" w:rsidRPr="001F6127" w:rsidRDefault="0080632D" w:rsidP="003C12F5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F6127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32D" w:rsidRPr="001F6127" w:rsidRDefault="0080632D" w:rsidP="003C12F5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hyperlink r:id="rId20" w:anchor="page/1" w:history="1">
              <w:r w:rsidRPr="001F6127">
                <w:rPr>
                  <w:rStyle w:val="Hyperlink"/>
                  <w:rFonts w:ascii="Arial" w:hAnsi="Arial" w:cs="Arial"/>
                  <w:sz w:val="20"/>
                  <w:szCs w:val="20"/>
                  <w:lang w:eastAsia="ar-SA"/>
                </w:rPr>
                <w:t>https://biblio-online.ru/viewer/4D6372F6-2D9B-4E70-9280-2F5D8D29DEDC/istoriya-angliyskogo-yazyka-testy#page/1</w:t>
              </w:r>
            </w:hyperlink>
            <w:r w:rsidRPr="001F612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632D" w:rsidRPr="001F6127" w:rsidRDefault="0080632D" w:rsidP="003C12F5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0632D" w:rsidRPr="00C441D2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80632D" w:rsidRPr="00C441D2" w:rsidRDefault="0080632D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C441D2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0632D" w:rsidRPr="00C441D2" w:rsidTr="00BF29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32D" w:rsidRPr="00C441D2" w:rsidRDefault="0080632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441D2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531324" w:rsidRDefault="0080632D" w:rsidP="003C12F5">
            <w:pPr>
              <w:pStyle w:val="PlainText"/>
              <w:suppressAutoHyphens/>
              <w:rPr>
                <w:rFonts w:ascii="Times New Roman" w:hAnsi="Times New Roman"/>
                <w:i/>
                <w:lang w:val="en-US"/>
              </w:rPr>
            </w:pPr>
            <w:r w:rsidRPr="00531324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Смирницкий А.И.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531324" w:rsidRDefault="0080632D" w:rsidP="003C12F5">
            <w:pPr>
              <w:pStyle w:val="Heading1"/>
              <w:suppressAutoHyphens/>
              <w:rPr>
                <w:sz w:val="20"/>
              </w:rPr>
            </w:pPr>
            <w:r w:rsidRPr="00531324">
              <w:rPr>
                <w:color w:val="000000"/>
                <w:sz w:val="20"/>
              </w:rPr>
              <w:t>Лекции по истории английского языка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531324" w:rsidRDefault="0080632D" w:rsidP="003C12F5">
            <w:pPr>
              <w:suppressAutoHyphens/>
              <w:rPr>
                <w:sz w:val="20"/>
                <w:szCs w:val="20"/>
              </w:rPr>
            </w:pPr>
            <w:r w:rsidRPr="00531324">
              <w:rPr>
                <w:sz w:val="20"/>
                <w:szCs w:val="20"/>
              </w:rPr>
              <w:t>Курс лекций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531324" w:rsidRDefault="0080632D" w:rsidP="003C12F5">
            <w:pPr>
              <w:suppressAutoHyphens/>
              <w:rPr>
                <w:sz w:val="20"/>
                <w:szCs w:val="20"/>
              </w:rPr>
            </w:pPr>
            <w:r w:rsidRPr="00531324">
              <w:rPr>
                <w:color w:val="000000"/>
                <w:sz w:val="20"/>
                <w:szCs w:val="20"/>
              </w:rPr>
              <w:t>М. : Добросвет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1F6127" w:rsidRDefault="0080632D" w:rsidP="003C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127">
              <w:rPr>
                <w:rFonts w:ascii="Arial" w:hAnsi="Arial" w:cs="Arial"/>
                <w:sz w:val="20"/>
                <w:szCs w:val="20"/>
              </w:rPr>
              <w:t>2006</w:t>
            </w:r>
          </w:p>
          <w:p w:rsidR="0080632D" w:rsidRPr="001F6127" w:rsidRDefault="0080632D" w:rsidP="003C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1F6127" w:rsidRDefault="0080632D" w:rsidP="003C12F5">
            <w:pPr>
              <w:spacing w:line="100" w:lineRule="atLeast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632D" w:rsidRPr="001F6127" w:rsidRDefault="0080632D" w:rsidP="003C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127">
              <w:rPr>
                <w:rFonts w:ascii="Arial" w:hAnsi="Arial" w:cs="Arial"/>
                <w:sz w:val="20"/>
                <w:szCs w:val="20"/>
              </w:rPr>
              <w:t>2006-4</w:t>
            </w:r>
          </w:p>
          <w:p w:rsidR="0080632D" w:rsidRPr="001F6127" w:rsidRDefault="0080632D" w:rsidP="003C12F5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2000-4</w:t>
            </w:r>
          </w:p>
        </w:tc>
      </w:tr>
      <w:tr w:rsidR="0080632D" w:rsidRPr="00C441D2" w:rsidTr="00BF29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32D" w:rsidRPr="00C441D2" w:rsidRDefault="0080632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441D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5F2533" w:rsidRDefault="0080632D" w:rsidP="003C12F5">
            <w:pPr>
              <w:pStyle w:val="PlainText"/>
              <w:suppressAutoHyphens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5F2533">
              <w:rPr>
                <w:rFonts w:ascii="Times New Roman" w:hAnsi="Times New Roman"/>
                <w:i/>
                <w:color w:val="333333"/>
                <w:shd w:val="clear" w:color="auto" w:fill="FFFFFF"/>
              </w:rPr>
              <w:t>Теренин А. В</w:t>
            </w:r>
            <w:r w:rsidRPr="005F2533">
              <w:rPr>
                <w:rFonts w:ascii="Trebuchet MS" w:hAnsi="Trebuchet MS"/>
                <w:i/>
                <w:color w:val="333333"/>
                <w:shd w:val="clear" w:color="auto" w:fill="FFFFFF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531324" w:rsidRDefault="0080632D" w:rsidP="003C12F5">
            <w:pPr>
              <w:pStyle w:val="Heading1"/>
              <w:suppressAutoHyphens/>
              <w:rPr>
                <w:color w:val="000000"/>
                <w:sz w:val="20"/>
              </w:rPr>
            </w:pPr>
            <w:r w:rsidRPr="00531324">
              <w:rPr>
                <w:color w:val="000000"/>
                <w:sz w:val="20"/>
                <w:lang w:eastAsia="ar-SA"/>
              </w:rPr>
              <w:t>История английского языка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531324" w:rsidRDefault="0080632D" w:rsidP="003C12F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и практикум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32D" w:rsidRPr="00531324" w:rsidRDefault="0080632D" w:rsidP="003C12F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31324">
              <w:rPr>
                <w:sz w:val="20"/>
                <w:szCs w:val="20"/>
                <w:lang w:eastAsia="ar-SA"/>
              </w:rPr>
              <w:t>М.: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32D" w:rsidRPr="001F6127" w:rsidRDefault="0080632D" w:rsidP="003C12F5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F6127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1F6127" w:rsidRDefault="0080632D" w:rsidP="003C12F5">
            <w:pPr>
              <w:spacing w:line="100" w:lineRule="atLeast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hyperlink r:id="rId21" w:anchor="page/1" w:history="1">
              <w:r>
                <w:rPr>
                  <w:rStyle w:val="Hyperlink"/>
                </w:rPr>
                <w:t>https://biblio-online.ru/viewer/istoriya-angliyskogo-yazyka-441983#page/1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632D" w:rsidRPr="001F6127" w:rsidRDefault="0080632D" w:rsidP="003C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32D" w:rsidRPr="00C441D2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80632D" w:rsidRPr="00C441D2" w:rsidRDefault="0080632D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C441D2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C441D2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80632D" w:rsidRPr="00C441D2" w:rsidTr="008454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32D" w:rsidRPr="00C441D2" w:rsidRDefault="0080632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441D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5F2533" w:rsidRDefault="0080632D" w:rsidP="003C12F5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5F2533">
              <w:rPr>
                <w:i/>
                <w:sz w:val="20"/>
                <w:szCs w:val="20"/>
              </w:rPr>
              <w:t>Склизкова Е.В.,  Дворниченко Е.В., Пак Е.С., Имашева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0027E5" w:rsidRDefault="0080632D" w:rsidP="003C12F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027E5">
              <w:rPr>
                <w:sz w:val="20"/>
                <w:szCs w:val="20"/>
              </w:rPr>
              <w:t>Лингвистика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1C204D" w:rsidRDefault="0080632D" w:rsidP="003C12F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027E5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Default="0080632D" w:rsidP="003C1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на заседании кафедры </w:t>
            </w:r>
            <w:r w:rsidRPr="000027E5">
              <w:rPr>
                <w:sz w:val="20"/>
                <w:szCs w:val="20"/>
              </w:rPr>
              <w:t>№2 от 27 сентября 2017 г.</w:t>
            </w:r>
            <w:r>
              <w:t xml:space="preserve"> </w:t>
            </w:r>
          </w:p>
          <w:p w:rsidR="0080632D" w:rsidRPr="000027E5" w:rsidRDefault="0080632D" w:rsidP="003C12F5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32D" w:rsidRPr="001C204D" w:rsidRDefault="0080632D" w:rsidP="003C12F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C204D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32D" w:rsidRPr="00261BA6" w:rsidRDefault="0080632D" w:rsidP="003C12F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61BA6">
              <w:rPr>
                <w:i/>
                <w:lang w:eastAsia="ar-SA"/>
              </w:rPr>
              <w:t>ЭИОС</w:t>
            </w:r>
          </w:p>
          <w:p w:rsidR="0080632D" w:rsidRPr="001C204D" w:rsidRDefault="0080632D" w:rsidP="003C12F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632D" w:rsidRPr="00C441D2" w:rsidRDefault="0080632D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:rsidR="0080632D" w:rsidRPr="00145166" w:rsidRDefault="0080632D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p w:rsidR="0080632D" w:rsidRDefault="0080632D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i/>
          <w:sz w:val="24"/>
          <w:szCs w:val="24"/>
          <w:lang w:eastAsia="ar-SA"/>
        </w:rPr>
        <w:sectPr w:rsidR="0080632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0632D" w:rsidRPr="00145166" w:rsidRDefault="0080632D" w:rsidP="002C070F">
      <w:pPr>
        <w:pStyle w:val="Heading1"/>
        <w:rPr>
          <w:rFonts w:eastAsia="MS Mincho"/>
        </w:rPr>
      </w:pPr>
      <w:r w:rsidRPr="00145166">
        <w:t>ИНФОРМАЦИОННОЕ ОБЕСПЕЧЕНИЕ УЧЕБНОГО ПРОЦЕССА</w:t>
      </w:r>
    </w:p>
    <w:p w:rsidR="0080632D" w:rsidRPr="00145166" w:rsidRDefault="0080632D" w:rsidP="002C070F">
      <w:pPr>
        <w:pStyle w:val="Heading2"/>
        <w:rPr>
          <w:rFonts w:eastAsia="MS Mincho"/>
        </w:rPr>
      </w:pPr>
      <w:r w:rsidRPr="00145166">
        <w:t xml:space="preserve">Ресурсы электронной библиотеки, </w:t>
      </w:r>
      <w:r w:rsidRPr="00145166">
        <w:rPr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930"/>
      </w:tblGrid>
      <w:tr w:rsidR="0080632D" w:rsidRPr="00C441D2" w:rsidTr="00F71998">
        <w:trPr>
          <w:trHeight w:val="356"/>
          <w:tblHeader/>
        </w:trPr>
        <w:tc>
          <w:tcPr>
            <w:tcW w:w="851" w:type="dxa"/>
            <w:shd w:val="clear" w:color="auto" w:fill="DBE5F1"/>
          </w:tcPr>
          <w:p w:rsidR="0080632D" w:rsidRPr="00C441D2" w:rsidRDefault="0080632D" w:rsidP="00F71998">
            <w:pPr>
              <w:jc w:val="center"/>
              <w:rPr>
                <w:b/>
                <w:sz w:val="24"/>
                <w:szCs w:val="24"/>
              </w:rPr>
            </w:pPr>
            <w:r w:rsidRPr="00C441D2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/>
          </w:tcPr>
          <w:p w:rsidR="0080632D" w:rsidRPr="00C441D2" w:rsidRDefault="0080632D" w:rsidP="00314897">
            <w:pPr>
              <w:rPr>
                <w:b/>
                <w:sz w:val="24"/>
                <w:szCs w:val="24"/>
              </w:rPr>
            </w:pPr>
            <w:r w:rsidRPr="00C441D2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80632D" w:rsidRPr="00C441D2" w:rsidTr="005338F1">
        <w:trPr>
          <w:trHeight w:val="340"/>
        </w:trPr>
        <w:tc>
          <w:tcPr>
            <w:tcW w:w="851" w:type="dxa"/>
          </w:tcPr>
          <w:p w:rsidR="0080632D" w:rsidRPr="00A53FE6" w:rsidRDefault="0080632D" w:rsidP="001368C6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0632D" w:rsidRPr="00F35A98" w:rsidRDefault="0080632D" w:rsidP="00F35A9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22" w:history="1">
              <w:r w:rsidRPr="00C441D2">
                <w:rPr>
                  <w:rStyle w:val="Hyperlink"/>
                  <w:b w:val="0"/>
                  <w:i/>
                </w:rPr>
                <w:t>http://</w:t>
              </w:r>
              <w:r w:rsidRPr="00C441D2">
                <w:rPr>
                  <w:rStyle w:val="Hyperlink"/>
                  <w:b w:val="0"/>
                  <w:i/>
                  <w:lang w:val="en-US"/>
                </w:rPr>
                <w:t>www</w:t>
              </w:r>
              <w:r w:rsidRPr="00C441D2">
                <w:rPr>
                  <w:rStyle w:val="Hyperlink"/>
                  <w:b w:val="0"/>
                  <w:i/>
                </w:rPr>
                <w:t>.</w:t>
              </w:r>
              <w:r w:rsidRPr="00C441D2">
                <w:rPr>
                  <w:rStyle w:val="Hyperlink"/>
                  <w:b w:val="0"/>
                  <w:i/>
                  <w:lang w:val="en-US"/>
                </w:rPr>
                <w:t>e</w:t>
              </w:r>
              <w:r w:rsidRPr="00C441D2">
                <w:rPr>
                  <w:rStyle w:val="Hyperlink"/>
                  <w:b w:val="0"/>
                  <w:i/>
                </w:rPr>
                <w:t>.</w:t>
              </w:r>
              <w:r w:rsidRPr="00C441D2">
                <w:rPr>
                  <w:rStyle w:val="Hyperlink"/>
                  <w:b w:val="0"/>
                  <w:i/>
                  <w:lang w:val="en-US"/>
                </w:rPr>
                <w:t>lanbook</w:t>
              </w:r>
              <w:r w:rsidRPr="00C441D2">
                <w:rPr>
                  <w:rStyle w:val="Hyperlink"/>
                  <w:b w:val="0"/>
                  <w:i/>
                </w:rPr>
                <w:t>.</w:t>
              </w:r>
              <w:r w:rsidRPr="00C441D2">
                <w:rPr>
                  <w:rStyle w:val="Hyperlink"/>
                  <w:b w:val="0"/>
                  <w:i/>
                  <w:lang w:val="en-US"/>
                </w:rPr>
                <w:t>com</w:t>
              </w:r>
              <w:r w:rsidRPr="00C441D2">
                <w:rPr>
                  <w:rStyle w:val="Hyperlink"/>
                  <w:b w:val="0"/>
                  <w:i/>
                </w:rPr>
                <w:t>/</w:t>
              </w:r>
            </w:hyperlink>
          </w:p>
        </w:tc>
      </w:tr>
      <w:tr w:rsidR="0080632D" w:rsidRPr="00C441D2" w:rsidTr="005338F1">
        <w:trPr>
          <w:trHeight w:val="340"/>
        </w:trPr>
        <w:tc>
          <w:tcPr>
            <w:tcW w:w="851" w:type="dxa"/>
          </w:tcPr>
          <w:p w:rsidR="0080632D" w:rsidRPr="00A53FE6" w:rsidRDefault="0080632D" w:rsidP="001368C6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0632D" w:rsidRPr="00C441D2" w:rsidRDefault="0080632D" w:rsidP="00314897">
            <w:pPr>
              <w:ind w:left="34"/>
              <w:rPr>
                <w:i/>
                <w:sz w:val="24"/>
                <w:szCs w:val="24"/>
              </w:rPr>
            </w:pPr>
            <w:r w:rsidRPr="00C441D2">
              <w:rPr>
                <w:i/>
                <w:sz w:val="24"/>
                <w:szCs w:val="24"/>
              </w:rPr>
              <w:t>«</w:t>
            </w:r>
            <w:r w:rsidRPr="00C441D2">
              <w:rPr>
                <w:i/>
                <w:sz w:val="24"/>
                <w:szCs w:val="24"/>
                <w:lang w:val="en-US"/>
              </w:rPr>
              <w:t>Znanium</w:t>
            </w:r>
            <w:r w:rsidRPr="00C441D2">
              <w:rPr>
                <w:i/>
                <w:sz w:val="24"/>
                <w:szCs w:val="24"/>
              </w:rPr>
              <w:t>.</w:t>
            </w:r>
            <w:r w:rsidRPr="00C441D2">
              <w:rPr>
                <w:i/>
                <w:sz w:val="24"/>
                <w:szCs w:val="24"/>
                <w:lang w:val="en-US"/>
              </w:rPr>
              <w:t>com</w:t>
            </w:r>
            <w:r w:rsidRPr="00C441D2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80632D" w:rsidRPr="00F35A98" w:rsidRDefault="0080632D" w:rsidP="00314897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3" w:history="1">
              <w:r w:rsidRPr="00C441D2">
                <w:rPr>
                  <w:rStyle w:val="Hyperlink"/>
                  <w:b w:val="0"/>
                  <w:i/>
                  <w:lang w:val="en-US"/>
                </w:rPr>
                <w:t>http</w:t>
              </w:r>
              <w:r w:rsidRPr="00C441D2">
                <w:rPr>
                  <w:rStyle w:val="Hyperlink"/>
                  <w:b w:val="0"/>
                  <w:i/>
                </w:rPr>
                <w:t>://</w:t>
              </w:r>
              <w:r w:rsidRPr="00C441D2">
                <w:rPr>
                  <w:rStyle w:val="Hyperlink"/>
                  <w:b w:val="0"/>
                  <w:i/>
                  <w:lang w:val="en-US"/>
                </w:rPr>
                <w:t>znanium</w:t>
              </w:r>
              <w:r w:rsidRPr="00C441D2">
                <w:rPr>
                  <w:rStyle w:val="Hyperlink"/>
                  <w:b w:val="0"/>
                  <w:i/>
                </w:rPr>
                <w:t>.</w:t>
              </w:r>
              <w:r w:rsidRPr="00C441D2">
                <w:rPr>
                  <w:rStyle w:val="Hyperlink"/>
                  <w:b w:val="0"/>
                  <w:i/>
                  <w:lang w:val="en-US"/>
                </w:rPr>
                <w:t>com</w:t>
              </w:r>
              <w:r w:rsidRPr="00C441D2">
                <w:rPr>
                  <w:rStyle w:val="Hyperlink"/>
                  <w:b w:val="0"/>
                  <w:i/>
                </w:rPr>
                <w:t>/</w:t>
              </w:r>
            </w:hyperlink>
            <w:r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80632D" w:rsidRPr="00C441D2" w:rsidTr="005338F1">
        <w:trPr>
          <w:trHeight w:val="340"/>
        </w:trPr>
        <w:tc>
          <w:tcPr>
            <w:tcW w:w="851" w:type="dxa"/>
          </w:tcPr>
          <w:p w:rsidR="0080632D" w:rsidRPr="00A53FE6" w:rsidRDefault="0080632D" w:rsidP="001368C6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0632D" w:rsidRPr="00C441D2" w:rsidRDefault="0080632D" w:rsidP="00F35A98">
            <w:pPr>
              <w:ind w:left="34"/>
              <w:rPr>
                <w:i/>
                <w:sz w:val="24"/>
                <w:szCs w:val="24"/>
              </w:rPr>
            </w:pPr>
            <w:r w:rsidRPr="00C441D2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C441D2">
              <w:rPr>
                <w:i/>
                <w:sz w:val="24"/>
                <w:szCs w:val="24"/>
                <w:lang w:val="en-US"/>
              </w:rPr>
              <w:t>Znanium</w:t>
            </w:r>
            <w:r w:rsidRPr="00C441D2">
              <w:rPr>
                <w:i/>
                <w:sz w:val="24"/>
                <w:szCs w:val="24"/>
              </w:rPr>
              <w:t>.</w:t>
            </w:r>
            <w:r w:rsidRPr="00C441D2">
              <w:rPr>
                <w:i/>
                <w:sz w:val="24"/>
                <w:szCs w:val="24"/>
                <w:lang w:val="en-US"/>
              </w:rPr>
              <w:t>com</w:t>
            </w:r>
            <w:r w:rsidRPr="00C441D2">
              <w:rPr>
                <w:i/>
                <w:sz w:val="24"/>
                <w:szCs w:val="24"/>
              </w:rPr>
              <w:t xml:space="preserve">» </w:t>
            </w:r>
            <w:hyperlink r:id="rId24" w:history="1">
              <w:r w:rsidRPr="00C441D2">
                <w:rPr>
                  <w:rStyle w:val="Hyperlink"/>
                  <w:i/>
                  <w:sz w:val="24"/>
                  <w:szCs w:val="24"/>
                  <w:lang w:val="en-US"/>
                </w:rPr>
                <w:t>http</w:t>
              </w:r>
              <w:r w:rsidRPr="00C441D2">
                <w:rPr>
                  <w:rStyle w:val="Hyperlink"/>
                  <w:i/>
                  <w:sz w:val="24"/>
                  <w:szCs w:val="24"/>
                </w:rPr>
                <w:t>://</w:t>
              </w:r>
              <w:r w:rsidRPr="00C441D2">
                <w:rPr>
                  <w:rStyle w:val="Hyperlink"/>
                  <w:i/>
                  <w:sz w:val="24"/>
                  <w:szCs w:val="24"/>
                  <w:lang w:val="en-US"/>
                </w:rPr>
                <w:t>znanium</w:t>
              </w:r>
              <w:r w:rsidRPr="00C441D2">
                <w:rPr>
                  <w:rStyle w:val="Hyperlink"/>
                  <w:i/>
                  <w:sz w:val="24"/>
                  <w:szCs w:val="24"/>
                </w:rPr>
                <w:t>.</w:t>
              </w:r>
              <w:r w:rsidRPr="00C441D2">
                <w:rPr>
                  <w:rStyle w:val="Hyperlink"/>
                  <w:i/>
                  <w:sz w:val="24"/>
                  <w:szCs w:val="24"/>
                  <w:lang w:val="en-US"/>
                </w:rPr>
                <w:t>com</w:t>
              </w:r>
              <w:r w:rsidRPr="00C441D2">
                <w:rPr>
                  <w:rStyle w:val="Hyperlink"/>
                  <w:i/>
                  <w:sz w:val="24"/>
                  <w:szCs w:val="24"/>
                </w:rPr>
                <w:t>/</w:t>
              </w:r>
            </w:hyperlink>
          </w:p>
        </w:tc>
      </w:tr>
    </w:tbl>
    <w:p w:rsidR="0080632D" w:rsidRPr="002243A9" w:rsidRDefault="0080632D" w:rsidP="002C070F">
      <w:pPr>
        <w:pStyle w:val="Heading2"/>
      </w:pPr>
      <w:r w:rsidRPr="002243A9">
        <w:t xml:space="preserve">Перечень лицензионного программного обеспечения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953"/>
        <w:gridCol w:w="3977"/>
      </w:tblGrid>
      <w:tr w:rsidR="0080632D" w:rsidRPr="00C441D2" w:rsidTr="00F71998">
        <w:trPr>
          <w:tblHeader/>
        </w:trPr>
        <w:tc>
          <w:tcPr>
            <w:tcW w:w="851" w:type="dxa"/>
            <w:shd w:val="clear" w:color="auto" w:fill="DBE5F1"/>
          </w:tcPr>
          <w:p w:rsidR="0080632D" w:rsidRPr="00C441D2" w:rsidRDefault="0080632D" w:rsidP="00F71998">
            <w:pPr>
              <w:jc w:val="both"/>
              <w:rPr>
                <w:b/>
                <w:sz w:val="24"/>
                <w:szCs w:val="24"/>
              </w:rPr>
            </w:pPr>
            <w:r w:rsidRPr="00C441D2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/>
          </w:tcPr>
          <w:p w:rsidR="0080632D" w:rsidRPr="00C441D2" w:rsidRDefault="0080632D" w:rsidP="00314897">
            <w:pPr>
              <w:rPr>
                <w:b/>
                <w:sz w:val="24"/>
                <w:szCs w:val="24"/>
              </w:rPr>
            </w:pPr>
            <w:r w:rsidRPr="00C441D2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:rsidR="0080632D" w:rsidRPr="00C441D2" w:rsidRDefault="0080632D" w:rsidP="00314897">
            <w:pPr>
              <w:rPr>
                <w:b/>
                <w:sz w:val="24"/>
                <w:szCs w:val="24"/>
                <w:lang w:val="en-US"/>
              </w:rPr>
            </w:pPr>
            <w:r w:rsidRPr="00C441D2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80632D" w:rsidRPr="00C441D2" w:rsidTr="00F71998">
        <w:tc>
          <w:tcPr>
            <w:tcW w:w="851" w:type="dxa"/>
          </w:tcPr>
          <w:p w:rsidR="0080632D" w:rsidRPr="00A53FE6" w:rsidRDefault="0080632D" w:rsidP="001368C6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80632D" w:rsidRPr="0021251B" w:rsidRDefault="0080632D" w:rsidP="00314897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80632D" w:rsidRPr="00C441D2" w:rsidRDefault="0080632D" w:rsidP="005338F1">
            <w:pPr>
              <w:rPr>
                <w:i/>
                <w:sz w:val="24"/>
                <w:szCs w:val="24"/>
                <w:lang w:val="en-US"/>
              </w:rPr>
            </w:pPr>
            <w:r w:rsidRPr="00C441D2">
              <w:rPr>
                <w:i/>
                <w:sz w:val="24"/>
                <w:szCs w:val="24"/>
              </w:rPr>
              <w:t>контракт</w:t>
            </w:r>
            <w:r w:rsidRPr="00C441D2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C441D2">
              <w:rPr>
                <w:i/>
                <w:sz w:val="24"/>
                <w:szCs w:val="24"/>
              </w:rPr>
              <w:t>ЭА</w:t>
            </w:r>
            <w:r w:rsidRPr="00C441D2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C441D2">
              <w:rPr>
                <w:i/>
                <w:sz w:val="24"/>
                <w:szCs w:val="24"/>
              </w:rPr>
              <w:t>от</w:t>
            </w:r>
            <w:r w:rsidRPr="00C441D2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0632D" w:rsidRPr="00C441D2" w:rsidTr="00F71998">
        <w:tc>
          <w:tcPr>
            <w:tcW w:w="851" w:type="dxa"/>
          </w:tcPr>
          <w:p w:rsidR="0080632D" w:rsidRPr="00A53FE6" w:rsidRDefault="0080632D" w:rsidP="001368C6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80632D" w:rsidRPr="0021251B" w:rsidRDefault="0080632D" w:rsidP="00314897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80632D" w:rsidRPr="00C441D2" w:rsidRDefault="0080632D" w:rsidP="005338F1">
            <w:pPr>
              <w:rPr>
                <w:i/>
                <w:sz w:val="24"/>
                <w:szCs w:val="24"/>
                <w:lang w:val="en-US"/>
              </w:rPr>
            </w:pPr>
            <w:r w:rsidRPr="00C441D2">
              <w:rPr>
                <w:i/>
                <w:sz w:val="24"/>
                <w:szCs w:val="24"/>
              </w:rPr>
              <w:t>контракт</w:t>
            </w:r>
            <w:r w:rsidRPr="00C441D2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C441D2">
              <w:rPr>
                <w:i/>
                <w:sz w:val="24"/>
                <w:szCs w:val="24"/>
              </w:rPr>
              <w:t>ЭА</w:t>
            </w:r>
            <w:r w:rsidRPr="00C441D2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C441D2">
              <w:rPr>
                <w:i/>
                <w:sz w:val="24"/>
                <w:szCs w:val="24"/>
              </w:rPr>
              <w:t>от</w:t>
            </w:r>
            <w:r w:rsidRPr="00C441D2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0632D" w:rsidRPr="00C441D2" w:rsidTr="00F71998">
        <w:tc>
          <w:tcPr>
            <w:tcW w:w="851" w:type="dxa"/>
          </w:tcPr>
          <w:p w:rsidR="0080632D" w:rsidRPr="00A53FE6" w:rsidRDefault="0080632D" w:rsidP="001368C6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80632D" w:rsidRPr="00C441D2" w:rsidRDefault="0080632D" w:rsidP="00314897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C441D2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C441D2">
              <w:rPr>
                <w:i/>
                <w:color w:val="000000"/>
                <w:sz w:val="24"/>
                <w:szCs w:val="24"/>
              </w:rPr>
              <w:t>и</w:t>
            </w:r>
            <w:r w:rsidRPr="00C441D2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C441D2">
              <w:rPr>
                <w:i/>
                <w:color w:val="000000"/>
                <w:sz w:val="24"/>
                <w:szCs w:val="24"/>
              </w:rPr>
              <w:t>др</w:t>
            </w:r>
            <w:r w:rsidRPr="00C441D2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80632D" w:rsidRPr="00C441D2" w:rsidRDefault="0080632D" w:rsidP="005338F1">
            <w:pPr>
              <w:rPr>
                <w:i/>
                <w:sz w:val="24"/>
                <w:szCs w:val="24"/>
                <w:lang w:val="en-US"/>
              </w:rPr>
            </w:pPr>
            <w:r w:rsidRPr="00C441D2">
              <w:rPr>
                <w:i/>
                <w:sz w:val="24"/>
                <w:szCs w:val="24"/>
              </w:rPr>
              <w:t>контракт</w:t>
            </w:r>
            <w:r w:rsidRPr="00C441D2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C441D2">
              <w:rPr>
                <w:i/>
                <w:sz w:val="24"/>
                <w:szCs w:val="24"/>
              </w:rPr>
              <w:t>ЭА</w:t>
            </w:r>
            <w:r w:rsidRPr="00C441D2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C441D2">
              <w:rPr>
                <w:i/>
                <w:sz w:val="24"/>
                <w:szCs w:val="24"/>
              </w:rPr>
              <w:t>от</w:t>
            </w:r>
            <w:r w:rsidRPr="00C441D2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80632D" w:rsidRPr="005D249D" w:rsidRDefault="0080632D" w:rsidP="005D249D">
      <w:pPr>
        <w:spacing w:before="120" w:after="120"/>
        <w:ind w:left="709"/>
        <w:jc w:val="both"/>
        <w:rPr>
          <w:sz w:val="24"/>
          <w:szCs w:val="24"/>
        </w:rPr>
        <w:sectPr w:rsidR="0080632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0632D" w:rsidRPr="004925D7" w:rsidRDefault="0080632D" w:rsidP="00F5486D">
      <w:pPr>
        <w:pStyle w:val="Heading3"/>
      </w:pPr>
      <w:bookmarkStart w:id="11" w:name="_Toc62039712"/>
      <w:r w:rsidRPr="004925D7">
        <w:t>ЛИСТ УЧЕТА ОБНОВЛЕНИЙ РАБОЧЕЙ ПРОГРАММЫ</w:t>
      </w:r>
      <w:bookmarkEnd w:id="11"/>
      <w:r w:rsidRPr="004925D7">
        <w:t xml:space="preserve"> </w:t>
      </w:r>
      <w:r>
        <w:t>УЧЕБНОЙ ДИСЦИПЛИНЫ</w:t>
      </w:r>
    </w:p>
    <w:p w:rsidR="0080632D" w:rsidRPr="00F26710" w:rsidRDefault="0080632D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80632D" w:rsidRPr="00F26710" w:rsidRDefault="0080632D" w:rsidP="004925D7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559"/>
        <w:gridCol w:w="5387"/>
        <w:gridCol w:w="1984"/>
      </w:tblGrid>
      <w:tr w:rsidR="0080632D" w:rsidRPr="00C441D2" w:rsidTr="00C441D2">
        <w:tc>
          <w:tcPr>
            <w:tcW w:w="817" w:type="dxa"/>
            <w:shd w:val="clear" w:color="auto" w:fill="DBE5F1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b/>
              </w:rPr>
            </w:pPr>
            <w:r w:rsidRPr="00C441D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b/>
              </w:rPr>
            </w:pPr>
            <w:r w:rsidRPr="00C441D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b/>
              </w:rPr>
            </w:pPr>
            <w:r w:rsidRPr="00C441D2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80632D" w:rsidRPr="00C441D2" w:rsidRDefault="0080632D" w:rsidP="00C441D2">
            <w:pPr>
              <w:jc w:val="center"/>
              <w:rPr>
                <w:rFonts w:eastAsia="Times New Roman"/>
                <w:b/>
              </w:rPr>
            </w:pPr>
            <w:r w:rsidRPr="00C441D2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b/>
              </w:rPr>
            </w:pPr>
            <w:r w:rsidRPr="00C441D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80632D" w:rsidRPr="00C441D2" w:rsidRDefault="0080632D" w:rsidP="00C441D2">
            <w:pPr>
              <w:jc w:val="center"/>
              <w:rPr>
                <w:rFonts w:eastAsia="Times New Roman"/>
                <w:b/>
              </w:rPr>
            </w:pPr>
            <w:r w:rsidRPr="00C441D2">
              <w:rPr>
                <w:rFonts w:eastAsia="Times New Roman"/>
                <w:b/>
              </w:rPr>
              <w:t>кафедры</w:t>
            </w:r>
          </w:p>
        </w:tc>
      </w:tr>
      <w:tr w:rsidR="0080632D" w:rsidRPr="00C441D2" w:rsidTr="00C441D2">
        <w:tc>
          <w:tcPr>
            <w:tcW w:w="817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0632D" w:rsidRPr="00C441D2" w:rsidTr="00C441D2">
        <w:tc>
          <w:tcPr>
            <w:tcW w:w="817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0632D" w:rsidRPr="00C441D2" w:rsidTr="00C441D2">
        <w:tc>
          <w:tcPr>
            <w:tcW w:w="817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0632D" w:rsidRPr="00C441D2" w:rsidTr="00C441D2">
        <w:tc>
          <w:tcPr>
            <w:tcW w:w="817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0632D" w:rsidRPr="00C441D2" w:rsidTr="00C441D2">
        <w:tc>
          <w:tcPr>
            <w:tcW w:w="817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632D" w:rsidRPr="00C441D2" w:rsidRDefault="0080632D" w:rsidP="00C441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0632D" w:rsidRPr="00C4488B" w:rsidRDefault="0080632D" w:rsidP="00E726EF">
      <w:pPr>
        <w:pStyle w:val="Heading3"/>
        <w:rPr>
          <w:szCs w:val="24"/>
        </w:rPr>
      </w:pPr>
    </w:p>
    <w:sectPr w:rsidR="0080632D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32D" w:rsidRDefault="0080632D" w:rsidP="005E3840">
      <w:r>
        <w:separator/>
      </w:r>
    </w:p>
  </w:endnote>
  <w:endnote w:type="continuationSeparator" w:id="0">
    <w:p w:rsidR="0080632D" w:rsidRDefault="0080632D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2D" w:rsidRDefault="0080632D" w:rsidP="00D1678A">
    <w:pPr>
      <w:pStyle w:val="Footer"/>
      <w:jc w:val="center"/>
    </w:pPr>
    <w:r>
      <w:t xml:space="preserve">Москва </w:t>
    </w:r>
    <w:smartTag w:uri="urn:schemas-microsoft-com:office:smarttags" w:element="metricconverter">
      <w:smartTagPr>
        <w:attr w:name="ProductID" w:val="2020 г"/>
      </w:smartTagPr>
      <w:r w:rsidRPr="007D3E7F">
        <w:rPr>
          <w:i/>
          <w:u w:val="single"/>
        </w:rPr>
        <w:t>2020</w:t>
      </w:r>
      <w:r w:rsidRPr="007D3E7F">
        <w:rPr>
          <w:i/>
        </w:rPr>
        <w:t xml:space="preserve"> </w:t>
      </w:r>
      <w:r>
        <w:t>г</w:t>
      </w:r>
    </w:smartTag>
    <w:r>
      <w:t>.</w:t>
    </w:r>
  </w:p>
  <w:p w:rsidR="0080632D" w:rsidRDefault="008063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2D" w:rsidRDefault="0080632D" w:rsidP="00D1678A">
    <w:pPr>
      <w:pStyle w:val="Footer"/>
      <w:jc w:val="center"/>
    </w:pPr>
    <w:r>
      <w:t>Москва</w:t>
    </w:r>
    <w:r w:rsidRPr="008B3D84">
      <w:t xml:space="preserve"> 20</w:t>
    </w:r>
    <w:r>
      <w:t>___</w:t>
    </w:r>
    <w:r w:rsidRPr="008B3D84">
      <w:t>г.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2D" w:rsidRDefault="0080632D">
    <w:pPr>
      <w:pStyle w:val="Footer"/>
      <w:jc w:val="right"/>
    </w:pPr>
  </w:p>
  <w:p w:rsidR="0080632D" w:rsidRDefault="0080632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2D" w:rsidRDefault="0080632D">
    <w:pPr>
      <w:pStyle w:val="Footer"/>
      <w:jc w:val="right"/>
    </w:pPr>
  </w:p>
  <w:p w:rsidR="0080632D" w:rsidRPr="000D3988" w:rsidRDefault="0080632D" w:rsidP="00282D88">
    <w:pPr>
      <w:pStyle w:val="Footer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2D" w:rsidRDefault="0080632D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632D" w:rsidRDefault="0080632D" w:rsidP="00282D88">
    <w:pPr>
      <w:pStyle w:val="Footer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2D" w:rsidRDefault="0080632D">
    <w:pPr>
      <w:pStyle w:val="Footer"/>
      <w:jc w:val="right"/>
    </w:pPr>
  </w:p>
  <w:p w:rsidR="0080632D" w:rsidRDefault="0080632D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2D" w:rsidRDefault="0080632D">
    <w:pPr>
      <w:pStyle w:val="Footer"/>
      <w:jc w:val="right"/>
    </w:pPr>
  </w:p>
  <w:p w:rsidR="0080632D" w:rsidRDefault="008063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32D" w:rsidRDefault="0080632D" w:rsidP="005E3840">
      <w:r>
        <w:separator/>
      </w:r>
    </w:p>
  </w:footnote>
  <w:footnote w:type="continuationSeparator" w:id="0">
    <w:p w:rsidR="0080632D" w:rsidRDefault="0080632D" w:rsidP="005E3840">
      <w:r>
        <w:continuationSeparator/>
      </w:r>
    </w:p>
  </w:footnote>
  <w:footnote w:id="1">
    <w:p w:rsidR="0080632D" w:rsidRDefault="0080632D" w:rsidP="00B04FE6">
      <w:r>
        <w:rPr>
          <w:rStyle w:val="FootnoteReference"/>
        </w:rPr>
        <w:footnoteRef/>
      </w:r>
      <w:r>
        <w:t xml:space="preserve"> </w:t>
      </w:r>
      <w:r w:rsidRPr="00E804AE">
        <w:rPr>
          <w:i/>
          <w:sz w:val="20"/>
          <w:szCs w:val="20"/>
        </w:rPr>
        <w:t>Даты утверждения программы проставляются не позже даты утверждения ОПОП</w:t>
      </w:r>
    </w:p>
  </w:footnote>
  <w:footnote w:id="2">
    <w:p w:rsidR="0080632D" w:rsidRDefault="008063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2D" w:rsidRDefault="0080632D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80632D" w:rsidRDefault="008063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2D" w:rsidRDefault="0080632D">
    <w:pPr>
      <w:pStyle w:val="Header"/>
      <w:jc w:val="center"/>
    </w:pPr>
  </w:p>
  <w:p w:rsidR="0080632D" w:rsidRDefault="0080632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2D" w:rsidRDefault="0080632D">
    <w:pPr>
      <w:pStyle w:val="Header"/>
      <w:jc w:val="center"/>
    </w:pPr>
    <w:fldSimple w:instr="PAGE   \* MERGEFORMAT">
      <w:r>
        <w:rPr>
          <w:noProof/>
        </w:rPr>
        <w:t>4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2D" w:rsidRDefault="0080632D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2D" w:rsidRDefault="0080632D">
    <w:pPr>
      <w:pStyle w:val="Header"/>
      <w:jc w:val="center"/>
    </w:pPr>
    <w:fldSimple w:instr="PAGE   \* MERGEFORMAT">
      <w:r>
        <w:rPr>
          <w:noProof/>
        </w:rPr>
        <w:t>18</w:t>
      </w:r>
    </w:fldSimple>
  </w:p>
  <w:p w:rsidR="0080632D" w:rsidRDefault="0080632D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2D" w:rsidRDefault="0080632D">
    <w:pPr>
      <w:pStyle w:val="Header"/>
      <w:jc w:val="center"/>
    </w:pPr>
    <w:fldSimple w:instr="PAGE   \* MERGEFORMAT">
      <w:r>
        <w:rPr>
          <w:noProof/>
        </w:rPr>
        <w:t>20</w:t>
      </w:r>
    </w:fldSimple>
  </w:p>
  <w:p w:rsidR="0080632D" w:rsidRDefault="008063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44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5006B"/>
    <w:multiLevelType w:val="hybridMultilevel"/>
    <w:tmpl w:val="737A79BE"/>
    <w:lvl w:ilvl="0" w:tplc="D068C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2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479E3"/>
    <w:multiLevelType w:val="hybridMultilevel"/>
    <w:tmpl w:val="4A224C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6D5CD7"/>
    <w:multiLevelType w:val="multilevel"/>
    <w:tmpl w:val="FFFFFFFF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772C44"/>
    <w:multiLevelType w:val="multilevel"/>
    <w:tmpl w:val="FFFFFFFF"/>
    <w:lvl w:ilvl="0">
      <w:start w:val="5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41066F0"/>
    <w:multiLevelType w:val="multilevel"/>
    <w:tmpl w:val="FFFFFFFF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10"/>
  </w:num>
  <w:num w:numId="6">
    <w:abstractNumId w:val="39"/>
  </w:num>
  <w:num w:numId="7">
    <w:abstractNumId w:val="48"/>
  </w:num>
  <w:num w:numId="8">
    <w:abstractNumId w:val="38"/>
  </w:num>
  <w:num w:numId="9">
    <w:abstractNumId w:val="16"/>
  </w:num>
  <w:num w:numId="10">
    <w:abstractNumId w:val="15"/>
  </w:num>
  <w:num w:numId="11">
    <w:abstractNumId w:val="5"/>
  </w:num>
  <w:num w:numId="12">
    <w:abstractNumId w:val="13"/>
  </w:num>
  <w:num w:numId="13">
    <w:abstractNumId w:val="34"/>
  </w:num>
  <w:num w:numId="14">
    <w:abstractNumId w:val="37"/>
  </w:num>
  <w:num w:numId="15">
    <w:abstractNumId w:val="31"/>
  </w:num>
  <w:num w:numId="16">
    <w:abstractNumId w:val="33"/>
  </w:num>
  <w:num w:numId="17">
    <w:abstractNumId w:val="44"/>
  </w:num>
  <w:num w:numId="18">
    <w:abstractNumId w:val="14"/>
  </w:num>
  <w:num w:numId="19">
    <w:abstractNumId w:val="21"/>
  </w:num>
  <w:num w:numId="20">
    <w:abstractNumId w:val="24"/>
  </w:num>
  <w:num w:numId="21">
    <w:abstractNumId w:val="6"/>
  </w:num>
  <w:num w:numId="22">
    <w:abstractNumId w:val="30"/>
  </w:num>
  <w:num w:numId="23">
    <w:abstractNumId w:val="43"/>
  </w:num>
  <w:num w:numId="24">
    <w:abstractNumId w:val="8"/>
  </w:num>
  <w:num w:numId="25">
    <w:abstractNumId w:val="18"/>
  </w:num>
  <w:num w:numId="26">
    <w:abstractNumId w:val="3"/>
  </w:num>
  <w:num w:numId="27">
    <w:abstractNumId w:val="17"/>
  </w:num>
  <w:num w:numId="28">
    <w:abstractNumId w:val="27"/>
  </w:num>
  <w:num w:numId="29">
    <w:abstractNumId w:val="23"/>
  </w:num>
  <w:num w:numId="30">
    <w:abstractNumId w:val="12"/>
  </w:num>
  <w:num w:numId="31">
    <w:abstractNumId w:val="26"/>
  </w:num>
  <w:num w:numId="32">
    <w:abstractNumId w:val="32"/>
  </w:num>
  <w:num w:numId="33">
    <w:abstractNumId w:val="7"/>
  </w:num>
  <w:num w:numId="34">
    <w:abstractNumId w:val="25"/>
  </w:num>
  <w:num w:numId="35">
    <w:abstractNumId w:val="11"/>
  </w:num>
  <w:num w:numId="36">
    <w:abstractNumId w:val="46"/>
  </w:num>
  <w:num w:numId="37">
    <w:abstractNumId w:val="41"/>
  </w:num>
  <w:num w:numId="38">
    <w:abstractNumId w:val="35"/>
  </w:num>
  <w:num w:numId="39">
    <w:abstractNumId w:val="9"/>
  </w:num>
  <w:num w:numId="40">
    <w:abstractNumId w:val="22"/>
  </w:num>
  <w:num w:numId="41">
    <w:abstractNumId w:val="29"/>
  </w:num>
  <w:num w:numId="42">
    <w:abstractNumId w:val="1"/>
  </w:num>
  <w:num w:numId="43">
    <w:abstractNumId w:val="47"/>
  </w:num>
  <w:num w:numId="44">
    <w:abstractNumId w:val="19"/>
  </w:num>
  <w:num w:numId="45">
    <w:abstractNumId w:val="36"/>
  </w:num>
  <w:num w:numId="46">
    <w:abstractNumId w:val="42"/>
  </w:num>
  <w:num w:numId="47">
    <w:abstractNumId w:val="45"/>
  </w:num>
  <w:num w:numId="48">
    <w:abstractNumId w:val="2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27E5"/>
    <w:rsid w:val="000043A7"/>
    <w:rsid w:val="0000455F"/>
    <w:rsid w:val="00004E6F"/>
    <w:rsid w:val="00004F92"/>
    <w:rsid w:val="00005D74"/>
    <w:rsid w:val="00006674"/>
    <w:rsid w:val="00006D37"/>
    <w:rsid w:val="000074F6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769EE"/>
    <w:rsid w:val="00081DDC"/>
    <w:rsid w:val="00082E77"/>
    <w:rsid w:val="00082FAB"/>
    <w:rsid w:val="00083EF6"/>
    <w:rsid w:val="00084C39"/>
    <w:rsid w:val="00090289"/>
    <w:rsid w:val="0009050A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3988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3EF"/>
    <w:rsid w:val="000E76CB"/>
    <w:rsid w:val="000F1F02"/>
    <w:rsid w:val="000F288F"/>
    <w:rsid w:val="000F330B"/>
    <w:rsid w:val="000F35A1"/>
    <w:rsid w:val="000F482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66E"/>
    <w:rsid w:val="001338ED"/>
    <w:rsid w:val="00134A2D"/>
    <w:rsid w:val="00134C3D"/>
    <w:rsid w:val="0013688A"/>
    <w:rsid w:val="001368C6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2307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04D"/>
    <w:rsid w:val="001C4044"/>
    <w:rsid w:val="001C639C"/>
    <w:rsid w:val="001C6417"/>
    <w:rsid w:val="001D126D"/>
    <w:rsid w:val="001D17C8"/>
    <w:rsid w:val="001D1854"/>
    <w:rsid w:val="001D22B4"/>
    <w:rsid w:val="001D2536"/>
    <w:rsid w:val="001D3263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41C5"/>
    <w:rsid w:val="001F5596"/>
    <w:rsid w:val="001F6127"/>
    <w:rsid w:val="001F661E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C57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2A12"/>
    <w:rsid w:val="00243BFC"/>
    <w:rsid w:val="00243F80"/>
    <w:rsid w:val="002451C0"/>
    <w:rsid w:val="00251F7A"/>
    <w:rsid w:val="002534B3"/>
    <w:rsid w:val="00254490"/>
    <w:rsid w:val="0025645D"/>
    <w:rsid w:val="00261BA6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584B"/>
    <w:rsid w:val="002A6988"/>
    <w:rsid w:val="002B0C84"/>
    <w:rsid w:val="002B0EEB"/>
    <w:rsid w:val="002B1145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6A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2E66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1B0"/>
    <w:rsid w:val="003325B5"/>
    <w:rsid w:val="00332FFB"/>
    <w:rsid w:val="0033435A"/>
    <w:rsid w:val="00334899"/>
    <w:rsid w:val="00336448"/>
    <w:rsid w:val="00336615"/>
    <w:rsid w:val="0033704A"/>
    <w:rsid w:val="003379B3"/>
    <w:rsid w:val="00342AAE"/>
    <w:rsid w:val="00343089"/>
    <w:rsid w:val="0034535F"/>
    <w:rsid w:val="00345722"/>
    <w:rsid w:val="00345CDD"/>
    <w:rsid w:val="00346045"/>
    <w:rsid w:val="00346E25"/>
    <w:rsid w:val="00347E17"/>
    <w:rsid w:val="00350CEB"/>
    <w:rsid w:val="00351595"/>
    <w:rsid w:val="00351AE6"/>
    <w:rsid w:val="00352FE2"/>
    <w:rsid w:val="00352FE9"/>
    <w:rsid w:val="00353330"/>
    <w:rsid w:val="003538F3"/>
    <w:rsid w:val="003541F8"/>
    <w:rsid w:val="00354828"/>
    <w:rsid w:val="003549CD"/>
    <w:rsid w:val="003568A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6D2A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BAA"/>
    <w:rsid w:val="003A0331"/>
    <w:rsid w:val="003A08A8"/>
    <w:rsid w:val="003A19E8"/>
    <w:rsid w:val="003A2C38"/>
    <w:rsid w:val="003A38F4"/>
    <w:rsid w:val="003A52E4"/>
    <w:rsid w:val="003A790D"/>
    <w:rsid w:val="003B272A"/>
    <w:rsid w:val="003B4D60"/>
    <w:rsid w:val="003B53D0"/>
    <w:rsid w:val="003B543C"/>
    <w:rsid w:val="003B7241"/>
    <w:rsid w:val="003C0A97"/>
    <w:rsid w:val="003C12F5"/>
    <w:rsid w:val="003C1D7D"/>
    <w:rsid w:val="003C1F06"/>
    <w:rsid w:val="003C337E"/>
    <w:rsid w:val="003C3571"/>
    <w:rsid w:val="003C4A6A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5B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1DFF"/>
    <w:rsid w:val="004021B6"/>
    <w:rsid w:val="00402A5A"/>
    <w:rsid w:val="004030F4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276BF"/>
    <w:rsid w:val="0043086E"/>
    <w:rsid w:val="0043299F"/>
    <w:rsid w:val="00435C89"/>
    <w:rsid w:val="00435F4B"/>
    <w:rsid w:val="00440FD6"/>
    <w:rsid w:val="004411CA"/>
    <w:rsid w:val="004429B5"/>
    <w:rsid w:val="00442B02"/>
    <w:rsid w:val="00443558"/>
    <w:rsid w:val="00443DE3"/>
    <w:rsid w:val="00446766"/>
    <w:rsid w:val="00446CF8"/>
    <w:rsid w:val="00450044"/>
    <w:rsid w:val="0045027F"/>
    <w:rsid w:val="00451BC2"/>
    <w:rsid w:val="00453D8F"/>
    <w:rsid w:val="00453DD7"/>
    <w:rsid w:val="00453FDA"/>
    <w:rsid w:val="00454986"/>
    <w:rsid w:val="0045635D"/>
    <w:rsid w:val="004568C1"/>
    <w:rsid w:val="00460137"/>
    <w:rsid w:val="0046093D"/>
    <w:rsid w:val="00463C8D"/>
    <w:rsid w:val="0046779E"/>
    <w:rsid w:val="0047081A"/>
    <w:rsid w:val="00472575"/>
    <w:rsid w:val="00472EF9"/>
    <w:rsid w:val="00474605"/>
    <w:rsid w:val="00482000"/>
    <w:rsid w:val="00482483"/>
    <w:rsid w:val="004829EB"/>
    <w:rsid w:val="00483338"/>
    <w:rsid w:val="004856A7"/>
    <w:rsid w:val="004875AC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A73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925"/>
    <w:rsid w:val="004C3286"/>
    <w:rsid w:val="004C4C4C"/>
    <w:rsid w:val="004C4FEF"/>
    <w:rsid w:val="004C5EB4"/>
    <w:rsid w:val="004D03D2"/>
    <w:rsid w:val="004D0CC7"/>
    <w:rsid w:val="004D1A24"/>
    <w:rsid w:val="004D28C1"/>
    <w:rsid w:val="004D2D12"/>
    <w:rsid w:val="004D2D7B"/>
    <w:rsid w:val="004D36AF"/>
    <w:rsid w:val="004D3AB4"/>
    <w:rsid w:val="004D3CEF"/>
    <w:rsid w:val="004D41E5"/>
    <w:rsid w:val="004D465E"/>
    <w:rsid w:val="004D4894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6A14"/>
    <w:rsid w:val="005101E4"/>
    <w:rsid w:val="005106A0"/>
    <w:rsid w:val="00511694"/>
    <w:rsid w:val="00511A65"/>
    <w:rsid w:val="00512108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1324"/>
    <w:rsid w:val="00532A00"/>
    <w:rsid w:val="00532ACE"/>
    <w:rsid w:val="00532C6D"/>
    <w:rsid w:val="005331A4"/>
    <w:rsid w:val="005338F1"/>
    <w:rsid w:val="00533D7E"/>
    <w:rsid w:val="0053462B"/>
    <w:rsid w:val="005365C8"/>
    <w:rsid w:val="00537358"/>
    <w:rsid w:val="00540114"/>
    <w:rsid w:val="005401CA"/>
    <w:rsid w:val="0054241E"/>
    <w:rsid w:val="00544315"/>
    <w:rsid w:val="00544918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570B4"/>
    <w:rsid w:val="00560461"/>
    <w:rsid w:val="00561171"/>
    <w:rsid w:val="0056180C"/>
    <w:rsid w:val="0056260E"/>
    <w:rsid w:val="00563BAD"/>
    <w:rsid w:val="005651E1"/>
    <w:rsid w:val="00565D23"/>
    <w:rsid w:val="00565EB4"/>
    <w:rsid w:val="00566BD8"/>
    <w:rsid w:val="00566E1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4DB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3A9"/>
    <w:rsid w:val="005C6508"/>
    <w:rsid w:val="005D073F"/>
    <w:rsid w:val="005D086E"/>
    <w:rsid w:val="005D1959"/>
    <w:rsid w:val="005D249D"/>
    <w:rsid w:val="005D2E1B"/>
    <w:rsid w:val="005D388C"/>
    <w:rsid w:val="005D39F3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533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1A49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604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DDD"/>
    <w:rsid w:val="00633506"/>
    <w:rsid w:val="006335DB"/>
    <w:rsid w:val="0063379A"/>
    <w:rsid w:val="0063447C"/>
    <w:rsid w:val="00636967"/>
    <w:rsid w:val="00640964"/>
    <w:rsid w:val="00640DC2"/>
    <w:rsid w:val="0064201A"/>
    <w:rsid w:val="00642081"/>
    <w:rsid w:val="0064251B"/>
    <w:rsid w:val="006427A9"/>
    <w:rsid w:val="00644062"/>
    <w:rsid w:val="00644DB6"/>
    <w:rsid w:val="00645560"/>
    <w:rsid w:val="006470FB"/>
    <w:rsid w:val="00650CD9"/>
    <w:rsid w:val="006523B0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510F"/>
    <w:rsid w:val="006D516C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3B6D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A56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817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6EF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C657D"/>
    <w:rsid w:val="007D2876"/>
    <w:rsid w:val="007D3E7F"/>
    <w:rsid w:val="007D4E23"/>
    <w:rsid w:val="007D6C0D"/>
    <w:rsid w:val="007E0B73"/>
    <w:rsid w:val="007E18CB"/>
    <w:rsid w:val="007E1DAD"/>
    <w:rsid w:val="007E37B1"/>
    <w:rsid w:val="007E3823"/>
    <w:rsid w:val="007E7270"/>
    <w:rsid w:val="007F005C"/>
    <w:rsid w:val="007F03CE"/>
    <w:rsid w:val="007F17E2"/>
    <w:rsid w:val="007F281B"/>
    <w:rsid w:val="007F2AED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D52"/>
    <w:rsid w:val="0080632D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4738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59B7"/>
    <w:rsid w:val="0083777A"/>
    <w:rsid w:val="00842087"/>
    <w:rsid w:val="00842B21"/>
    <w:rsid w:val="00843D70"/>
    <w:rsid w:val="00844574"/>
    <w:rsid w:val="008448CC"/>
    <w:rsid w:val="00844D5A"/>
    <w:rsid w:val="00845325"/>
    <w:rsid w:val="00845470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D84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85C"/>
    <w:rsid w:val="00926699"/>
    <w:rsid w:val="00926FEB"/>
    <w:rsid w:val="00927D27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36CF"/>
    <w:rsid w:val="009C4994"/>
    <w:rsid w:val="009C78FC"/>
    <w:rsid w:val="009D0BE2"/>
    <w:rsid w:val="009D24B0"/>
    <w:rsid w:val="009D4AC2"/>
    <w:rsid w:val="009D52CB"/>
    <w:rsid w:val="009D5862"/>
    <w:rsid w:val="009D5B25"/>
    <w:rsid w:val="009E0459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2B35"/>
    <w:rsid w:val="00A031BB"/>
    <w:rsid w:val="00A051CE"/>
    <w:rsid w:val="00A06301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3FE6"/>
    <w:rsid w:val="00A54F85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4828"/>
    <w:rsid w:val="00A96462"/>
    <w:rsid w:val="00A965FE"/>
    <w:rsid w:val="00AA01DF"/>
    <w:rsid w:val="00AA120E"/>
    <w:rsid w:val="00AA2137"/>
    <w:rsid w:val="00AA3CB3"/>
    <w:rsid w:val="00AA3F10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B6157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EEF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4FE6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375D0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499E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A5E39"/>
    <w:rsid w:val="00BB07B6"/>
    <w:rsid w:val="00BB099C"/>
    <w:rsid w:val="00BB0F37"/>
    <w:rsid w:val="00BB312C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0A5"/>
    <w:rsid w:val="00BE0A7C"/>
    <w:rsid w:val="00BE21E4"/>
    <w:rsid w:val="00BE2F0A"/>
    <w:rsid w:val="00BE3C73"/>
    <w:rsid w:val="00BE43DE"/>
    <w:rsid w:val="00BE458B"/>
    <w:rsid w:val="00BE6A26"/>
    <w:rsid w:val="00BE6E85"/>
    <w:rsid w:val="00BE7862"/>
    <w:rsid w:val="00BE7AC1"/>
    <w:rsid w:val="00BF00A8"/>
    <w:rsid w:val="00BF0275"/>
    <w:rsid w:val="00BF29B0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1FE9"/>
    <w:rsid w:val="00C22957"/>
    <w:rsid w:val="00C22A26"/>
    <w:rsid w:val="00C22BB8"/>
    <w:rsid w:val="00C23187"/>
    <w:rsid w:val="00C23B07"/>
    <w:rsid w:val="00C24B50"/>
    <w:rsid w:val="00C24D7B"/>
    <w:rsid w:val="00C2501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1D2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17FE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17E"/>
    <w:rsid w:val="00C94AB4"/>
    <w:rsid w:val="00C97E75"/>
    <w:rsid w:val="00CA0C53"/>
    <w:rsid w:val="00CA0E20"/>
    <w:rsid w:val="00CA2EF0"/>
    <w:rsid w:val="00CA318A"/>
    <w:rsid w:val="00CA3F16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120"/>
    <w:rsid w:val="00CC4C2F"/>
    <w:rsid w:val="00CC63C4"/>
    <w:rsid w:val="00CD0D42"/>
    <w:rsid w:val="00CD1016"/>
    <w:rsid w:val="00CD18DB"/>
    <w:rsid w:val="00CD1E4A"/>
    <w:rsid w:val="00CD225F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F6B"/>
    <w:rsid w:val="00CE34BE"/>
    <w:rsid w:val="00CE372B"/>
    <w:rsid w:val="00CE40FF"/>
    <w:rsid w:val="00CE413D"/>
    <w:rsid w:val="00CE6C04"/>
    <w:rsid w:val="00CF04F4"/>
    <w:rsid w:val="00CF1CB6"/>
    <w:rsid w:val="00CF518A"/>
    <w:rsid w:val="00CF54A9"/>
    <w:rsid w:val="00CF5EB6"/>
    <w:rsid w:val="00D00122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12"/>
    <w:rsid w:val="00D4094B"/>
    <w:rsid w:val="00D40D29"/>
    <w:rsid w:val="00D42077"/>
    <w:rsid w:val="00D43D6D"/>
    <w:rsid w:val="00D45370"/>
    <w:rsid w:val="00D45AE1"/>
    <w:rsid w:val="00D46C45"/>
    <w:rsid w:val="00D46F83"/>
    <w:rsid w:val="00D501F0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76021"/>
    <w:rsid w:val="00D801DB"/>
    <w:rsid w:val="00D803F5"/>
    <w:rsid w:val="00D8132C"/>
    <w:rsid w:val="00D82E07"/>
    <w:rsid w:val="00D83107"/>
    <w:rsid w:val="00D83311"/>
    <w:rsid w:val="00D83956"/>
    <w:rsid w:val="00D84A34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075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BD"/>
    <w:rsid w:val="00DD0F8F"/>
    <w:rsid w:val="00DD15A8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083"/>
    <w:rsid w:val="00DE5CE9"/>
    <w:rsid w:val="00DE61A7"/>
    <w:rsid w:val="00DE6C4A"/>
    <w:rsid w:val="00DE710A"/>
    <w:rsid w:val="00DE72E7"/>
    <w:rsid w:val="00DE7FE1"/>
    <w:rsid w:val="00DF1426"/>
    <w:rsid w:val="00DF375E"/>
    <w:rsid w:val="00DF3C1E"/>
    <w:rsid w:val="00DF4068"/>
    <w:rsid w:val="00DF7883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7EC"/>
    <w:rsid w:val="00E35C0D"/>
    <w:rsid w:val="00E36EF2"/>
    <w:rsid w:val="00E37619"/>
    <w:rsid w:val="00E40A5B"/>
    <w:rsid w:val="00E40C0A"/>
    <w:rsid w:val="00E41E14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5489"/>
    <w:rsid w:val="00E77B34"/>
    <w:rsid w:val="00E804AE"/>
    <w:rsid w:val="00E8108F"/>
    <w:rsid w:val="00E82501"/>
    <w:rsid w:val="00E82E96"/>
    <w:rsid w:val="00E83238"/>
    <w:rsid w:val="00E83D10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1A3"/>
    <w:rsid w:val="00EC366F"/>
    <w:rsid w:val="00EC3F2D"/>
    <w:rsid w:val="00EC4265"/>
    <w:rsid w:val="00EC484C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ED8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341B"/>
    <w:rsid w:val="00F24448"/>
    <w:rsid w:val="00F25D79"/>
    <w:rsid w:val="00F26710"/>
    <w:rsid w:val="00F26DC3"/>
    <w:rsid w:val="00F2702F"/>
    <w:rsid w:val="00F2793E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DC3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97739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46A3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9D0BE2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 Знак17"/>
    <w:uiPriority w:val="99"/>
    <w:locked/>
    <w:rsid w:val="0009050A"/>
    <w:rPr>
      <w:rFonts w:ascii="TimesET" w:hAnsi="TimesET"/>
      <w:sz w:val="24"/>
      <w:lang w:val="ru-RU" w:eastAsia="ru-RU"/>
    </w:rPr>
  </w:style>
  <w:style w:type="character" w:customStyle="1" w:styleId="5">
    <w:name w:val="Знак Знак5"/>
    <w:uiPriority w:val="99"/>
    <w:locked/>
    <w:rsid w:val="0009050A"/>
    <w:rPr>
      <w:rFonts w:ascii="Courier New" w:hAnsi="Courier New"/>
      <w:lang w:val="ru-RU" w:eastAsia="ru-RU"/>
    </w:rPr>
  </w:style>
  <w:style w:type="paragraph" w:customStyle="1" w:styleId="a8">
    <w:name w:val="Абзац списка"/>
    <w:basedOn w:val="Normal"/>
    <w:link w:val="a9"/>
    <w:uiPriority w:val="99"/>
    <w:rsid w:val="0009050A"/>
    <w:pPr>
      <w:spacing w:after="200" w:line="276" w:lineRule="auto"/>
      <w:ind w:left="720"/>
      <w:contextualSpacing/>
    </w:pPr>
    <w:rPr>
      <w:rFonts w:ascii="Calibri" w:eastAsia="Calibri" w:hAnsi="Calibri"/>
      <w:szCs w:val="20"/>
    </w:rPr>
  </w:style>
  <w:style w:type="character" w:customStyle="1" w:styleId="a9">
    <w:name w:val="Абзац списка Знак"/>
    <w:link w:val="a8"/>
    <w:uiPriority w:val="99"/>
    <w:locked/>
    <w:rsid w:val="0009050A"/>
    <w:rPr>
      <w:rFonts w:ascii="Calibri" w:hAnsi="Calibri"/>
      <w:sz w:val="22"/>
      <w:lang w:val="ru-RU" w:eastAsia="ru-RU"/>
    </w:rPr>
  </w:style>
  <w:style w:type="paragraph" w:customStyle="1" w:styleId="15">
    <w:name w:val="Заголовок №1"/>
    <w:basedOn w:val="Normal"/>
    <w:uiPriority w:val="99"/>
    <w:rsid w:val="00EC31A3"/>
    <w:pPr>
      <w:widowControl w:val="0"/>
      <w:shd w:val="clear" w:color="auto" w:fill="FFFFFF"/>
      <w:ind w:firstLine="220"/>
      <w:outlineLvl w:val="0"/>
    </w:pPr>
    <w:rPr>
      <w:rFonts w:eastAsia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-online.ru/viewer/istoriya-angliyskogo-yazyka-441983" TargetMode="Externa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s://biblio-online.ru/viewer/4D6372F6-2D9B-4E70-9280-2F5D8D29DEDC/istoriya-angliyskogo-yazyka-test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http://znanium.com/" TargetMode="Externa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2603</TotalTime>
  <Pages>22</Pages>
  <Words>4775</Words>
  <Characters>27218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139</cp:revision>
  <cp:lastPrinted>2021-04-07T07:51:00Z</cp:lastPrinted>
  <dcterms:created xsi:type="dcterms:W3CDTF">2021-02-10T09:30:00Z</dcterms:created>
  <dcterms:modified xsi:type="dcterms:W3CDTF">2022-01-19T13:58:00Z</dcterms:modified>
</cp:coreProperties>
</file>